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09" w:rsidRDefault="00F13409" w:rsidP="0096165B">
      <w:pPr>
        <w:shd w:val="clear" w:color="auto" w:fill="FFFFFF"/>
        <w:spacing w:before="24" w:line="274" w:lineRule="exact"/>
        <w:ind w:left="658" w:right="-4" w:firstLine="427"/>
        <w:jc w:val="center"/>
        <w:rPr>
          <w:b/>
          <w:bCs/>
          <w:color w:val="000000"/>
          <w:spacing w:val="244"/>
          <w:sz w:val="28"/>
          <w:szCs w:val="28"/>
        </w:rPr>
      </w:pPr>
      <w:r>
        <w:t xml:space="preserve">                                </w:t>
      </w:r>
    </w:p>
    <w:p w:rsidR="00F13409" w:rsidRDefault="00F13409" w:rsidP="0096165B">
      <w:pPr>
        <w:shd w:val="clear" w:color="auto" w:fill="FFFFFF"/>
        <w:spacing w:before="24" w:line="274" w:lineRule="exact"/>
        <w:ind w:left="658" w:right="-4" w:firstLine="427"/>
        <w:jc w:val="center"/>
        <w:rPr>
          <w:b/>
          <w:bCs/>
          <w:color w:val="000000"/>
          <w:spacing w:val="244"/>
          <w:sz w:val="28"/>
          <w:szCs w:val="28"/>
        </w:rPr>
      </w:pPr>
    </w:p>
    <w:p w:rsidR="00F13409" w:rsidRDefault="00F13409" w:rsidP="004A269F">
      <w:pPr>
        <w:tabs>
          <w:tab w:val="left" w:pos="2055"/>
        </w:tabs>
        <w:rPr>
          <w:rFonts w:ascii="Arial" w:hAnsi="Arial" w:cs="Arial"/>
          <w:b/>
          <w:sz w:val="28"/>
          <w:szCs w:val="28"/>
        </w:rPr>
      </w:pPr>
      <w:r>
        <w:rPr>
          <w:szCs w:val="28"/>
        </w:rPr>
        <w:t xml:space="preserve">                                                                      </w:t>
      </w:r>
      <w:r w:rsidRPr="00A621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i1025" type="#_x0000_t75" alt="http://rds.yahoo.com/S=96062883/K=stema+romania/v=2/SID=w/l=IVS/SIG=12925ach5/EXP=1133345442/*-http%3A/ro.wikipedia.org/upload/b/be/Stema_Romania.png" style="width:75pt;height:102.75pt;visibility:visible">
            <v:imagedata r:id="rId7" r:href="rId8"/>
          </v:shape>
        </w:pict>
      </w:r>
    </w:p>
    <w:p w:rsidR="00F13409" w:rsidRDefault="00F13409" w:rsidP="004A269F">
      <w:pPr>
        <w:tabs>
          <w:tab w:val="left" w:pos="2055"/>
        </w:tabs>
        <w:jc w:val="center"/>
        <w:rPr>
          <w:rFonts w:ascii="Arial" w:hAnsi="Arial" w:cs="Arial"/>
          <w:b/>
          <w:sz w:val="28"/>
          <w:szCs w:val="28"/>
        </w:rPr>
      </w:pPr>
    </w:p>
    <w:p w:rsidR="00F13409" w:rsidRDefault="00F13409" w:rsidP="008D5EEC">
      <w:pPr>
        <w:pStyle w:val="Header"/>
        <w:jc w:val="center"/>
        <w:rPr>
          <w:rFonts w:ascii="Arial" w:hAnsi="Arial" w:cs="Arial"/>
          <w:b/>
          <w:sz w:val="28"/>
          <w:szCs w:val="28"/>
        </w:rPr>
      </w:pPr>
      <w:r>
        <w:rPr>
          <w:rFonts w:ascii="Arial" w:hAnsi="Arial" w:cs="Arial"/>
          <w:b/>
          <w:sz w:val="28"/>
          <w:szCs w:val="28"/>
        </w:rPr>
        <w:t>R O M Â N I A</w:t>
      </w:r>
    </w:p>
    <w:p w:rsidR="00F13409" w:rsidRDefault="00F13409" w:rsidP="004A269F">
      <w:pPr>
        <w:pStyle w:val="Header"/>
        <w:jc w:val="center"/>
        <w:rPr>
          <w:rFonts w:ascii="Arial" w:hAnsi="Arial" w:cs="Arial"/>
          <w:b/>
          <w:sz w:val="28"/>
          <w:szCs w:val="28"/>
        </w:rPr>
      </w:pPr>
      <w:r>
        <w:rPr>
          <w:rFonts w:ascii="Arial" w:hAnsi="Arial" w:cs="Arial"/>
          <w:b/>
          <w:sz w:val="28"/>
          <w:szCs w:val="28"/>
        </w:rPr>
        <w:t>JUDEŢUL TIMIŞ</w:t>
      </w:r>
    </w:p>
    <w:p w:rsidR="00F13409" w:rsidRDefault="00F13409" w:rsidP="004A269F">
      <w:pPr>
        <w:pStyle w:val="Header"/>
        <w:jc w:val="center"/>
        <w:rPr>
          <w:rFonts w:ascii="Arial" w:hAnsi="Arial" w:cs="Arial"/>
          <w:b/>
          <w:sz w:val="28"/>
          <w:szCs w:val="28"/>
        </w:rPr>
      </w:pPr>
      <w:r>
        <w:rPr>
          <w:rFonts w:ascii="Arial" w:hAnsi="Arial" w:cs="Arial"/>
          <w:b/>
          <w:sz w:val="28"/>
          <w:szCs w:val="28"/>
        </w:rPr>
        <w:t>CONSILIUL LOCAL  REMETEA MARE</w:t>
      </w:r>
    </w:p>
    <w:p w:rsidR="00F13409" w:rsidRDefault="00F13409" w:rsidP="004A269F">
      <w:pPr>
        <w:pStyle w:val="Header"/>
        <w:jc w:val="center"/>
        <w:rPr>
          <w:rFonts w:ascii="Arial" w:hAnsi="Arial" w:cs="Arial"/>
          <w:b/>
          <w:sz w:val="20"/>
          <w:szCs w:val="20"/>
        </w:rPr>
      </w:pPr>
      <w:r>
        <w:rPr>
          <w:rFonts w:ascii="Arial" w:hAnsi="Arial" w:cs="Arial"/>
          <w:b/>
          <w:sz w:val="20"/>
          <w:szCs w:val="20"/>
        </w:rPr>
        <w:t>307 350, REMETEA MARE, STRADA PRINCIPALĂ, NR 112</w:t>
      </w:r>
    </w:p>
    <w:p w:rsidR="00F13409" w:rsidRDefault="00F13409" w:rsidP="004A269F">
      <w:pPr>
        <w:pStyle w:val="Header"/>
        <w:jc w:val="center"/>
        <w:rPr>
          <w:rFonts w:ascii="Arial" w:hAnsi="Arial" w:cs="Arial"/>
          <w:b/>
          <w:sz w:val="20"/>
          <w:szCs w:val="20"/>
        </w:rPr>
      </w:pPr>
      <w:r>
        <w:rPr>
          <w:rFonts w:ascii="Arial" w:hAnsi="Arial" w:cs="Arial"/>
          <w:b/>
          <w:sz w:val="20"/>
          <w:szCs w:val="20"/>
        </w:rPr>
        <w:t>TEL 0256 230 201</w:t>
      </w:r>
    </w:p>
    <w:p w:rsidR="00F13409" w:rsidRDefault="00F13409" w:rsidP="004A269F">
      <w:pPr>
        <w:pStyle w:val="Header"/>
        <w:jc w:val="center"/>
        <w:rPr>
          <w:rFonts w:ascii="Arial" w:hAnsi="Arial" w:cs="Arial"/>
          <w:b/>
          <w:sz w:val="20"/>
          <w:szCs w:val="20"/>
        </w:rPr>
      </w:pPr>
      <w:r>
        <w:rPr>
          <w:rFonts w:ascii="Arial" w:hAnsi="Arial" w:cs="Arial"/>
          <w:b/>
          <w:sz w:val="20"/>
          <w:szCs w:val="20"/>
        </w:rPr>
        <w:t>FAX 0256 230 288</w:t>
      </w:r>
    </w:p>
    <w:p w:rsidR="00F13409" w:rsidRDefault="00F13409" w:rsidP="004A269F">
      <w:pPr>
        <w:pStyle w:val="Header"/>
        <w:pBdr>
          <w:bottom w:val="single" w:sz="12" w:space="1" w:color="auto"/>
        </w:pBdr>
        <w:jc w:val="center"/>
        <w:rPr>
          <w:b/>
        </w:rPr>
      </w:pPr>
      <w:r>
        <w:rPr>
          <w:b/>
        </w:rPr>
        <w:t>E-mail: primaria.remetea_mare@cjtimis.com</w:t>
      </w:r>
    </w:p>
    <w:p w:rsidR="00F13409" w:rsidRDefault="00F13409" w:rsidP="004A269F">
      <w:r>
        <w:t xml:space="preserve">                                                            </w:t>
      </w:r>
    </w:p>
    <w:p w:rsidR="00F13409" w:rsidRDefault="00F13409" w:rsidP="0096165B">
      <w:pPr>
        <w:jc w:val="both"/>
      </w:pPr>
    </w:p>
    <w:p w:rsidR="00F13409" w:rsidRDefault="00F13409" w:rsidP="0096165B">
      <w:pPr>
        <w:jc w:val="both"/>
      </w:pPr>
    </w:p>
    <w:p w:rsidR="00F13409" w:rsidRDefault="00F13409" w:rsidP="0096165B">
      <w:pPr>
        <w:ind w:firstLine="720"/>
        <w:jc w:val="both"/>
        <w:rPr>
          <w:b/>
          <w:bCs/>
        </w:rPr>
      </w:pPr>
      <w:r>
        <w:t>CAPITOLUL I</w:t>
      </w:r>
      <w:r>
        <w:rPr>
          <w:b/>
          <w:bCs/>
        </w:rPr>
        <w:t xml:space="preserve">         CONSTITUIREA CONSILIULUI LOCAL</w:t>
      </w:r>
    </w:p>
    <w:p w:rsidR="00F13409" w:rsidRDefault="00F13409" w:rsidP="0096165B">
      <w:pPr>
        <w:ind w:firstLine="720"/>
        <w:jc w:val="both"/>
        <w:rPr>
          <w:b/>
          <w:bCs/>
        </w:rPr>
      </w:pPr>
    </w:p>
    <w:p w:rsidR="00F13409" w:rsidRDefault="00F13409" w:rsidP="0096165B">
      <w:pPr>
        <w:ind w:firstLine="720"/>
        <w:jc w:val="both"/>
        <w:rPr>
          <w:rFonts w:ascii="Arial" w:hAnsi="Arial" w:cs="Arial"/>
          <w:b/>
          <w:bCs/>
        </w:rPr>
      </w:pPr>
      <w:r>
        <w:t>CAPITOLUL II</w:t>
      </w:r>
      <w:r>
        <w:rPr>
          <w:b/>
          <w:bCs/>
        </w:rPr>
        <w:t xml:space="preserve">        ORGANIZAREA CONSILIULUI LOCAL</w:t>
      </w:r>
    </w:p>
    <w:p w:rsidR="00F13409" w:rsidRDefault="00F13409" w:rsidP="0096165B">
      <w:pPr>
        <w:ind w:firstLine="720"/>
        <w:jc w:val="both"/>
      </w:pPr>
    </w:p>
    <w:p w:rsidR="00F13409" w:rsidRDefault="00F13409" w:rsidP="0096165B">
      <w:pPr>
        <w:ind w:left="720" w:firstLine="720"/>
        <w:jc w:val="both"/>
        <w:rPr>
          <w:i/>
          <w:iCs/>
        </w:rPr>
      </w:pPr>
      <w:r>
        <w:rPr>
          <w:i/>
          <w:iCs/>
        </w:rPr>
        <w:t xml:space="preserve">      Sectiunea 1. </w:t>
      </w:r>
      <w:r>
        <w:rPr>
          <w:b/>
          <w:bCs/>
          <w:i/>
          <w:iCs/>
        </w:rPr>
        <w:t>Presedintele de sedinta</w:t>
      </w:r>
      <w:r>
        <w:rPr>
          <w:i/>
          <w:iCs/>
        </w:rPr>
        <w:t xml:space="preserve"> </w:t>
      </w:r>
    </w:p>
    <w:p w:rsidR="00F13409" w:rsidRDefault="00F13409" w:rsidP="0096165B">
      <w:pPr>
        <w:ind w:left="720" w:firstLine="720"/>
        <w:jc w:val="both"/>
        <w:rPr>
          <w:i/>
          <w:iCs/>
        </w:rPr>
      </w:pPr>
      <w:r>
        <w:rPr>
          <w:i/>
          <w:iCs/>
        </w:rPr>
        <w:t xml:space="preserve">      Sectiunea 2</w:t>
      </w:r>
      <w:r>
        <w:rPr>
          <w:b/>
          <w:bCs/>
          <w:i/>
          <w:iCs/>
        </w:rPr>
        <w:t>.</w:t>
      </w:r>
      <w:r>
        <w:rPr>
          <w:i/>
          <w:iCs/>
        </w:rPr>
        <w:t xml:space="preserve"> </w:t>
      </w:r>
      <w:r>
        <w:rPr>
          <w:b/>
          <w:bCs/>
          <w:i/>
          <w:iCs/>
        </w:rPr>
        <w:t>Alegerea viceprimarului</w:t>
      </w:r>
    </w:p>
    <w:p w:rsidR="00F13409" w:rsidRDefault="00F13409" w:rsidP="0096165B">
      <w:pPr>
        <w:ind w:left="720" w:firstLine="720"/>
        <w:jc w:val="both"/>
        <w:rPr>
          <w:i/>
          <w:iCs/>
        </w:rPr>
      </w:pPr>
      <w:r>
        <w:rPr>
          <w:i/>
          <w:iCs/>
        </w:rPr>
        <w:t xml:space="preserve">      Sectiunea 3. </w:t>
      </w:r>
      <w:r>
        <w:rPr>
          <w:b/>
          <w:bCs/>
          <w:i/>
          <w:iCs/>
        </w:rPr>
        <w:t>Comisiile de specialitate</w:t>
      </w:r>
      <w:r>
        <w:rPr>
          <w:i/>
          <w:iCs/>
        </w:rPr>
        <w:t xml:space="preserve"> </w:t>
      </w:r>
    </w:p>
    <w:p w:rsidR="00F13409" w:rsidRDefault="00F13409" w:rsidP="0096165B">
      <w:pPr>
        <w:ind w:left="720" w:firstLine="720"/>
        <w:jc w:val="both"/>
        <w:rPr>
          <w:b/>
          <w:bCs/>
          <w:i/>
          <w:iCs/>
        </w:rPr>
      </w:pPr>
      <w:r>
        <w:rPr>
          <w:i/>
          <w:iCs/>
        </w:rPr>
        <w:t xml:space="preserve">      Sectiunea 4. </w:t>
      </w:r>
      <w:r>
        <w:rPr>
          <w:b/>
          <w:bCs/>
          <w:i/>
          <w:iCs/>
        </w:rPr>
        <w:t>Alte dispozitii ( primar, secretar )</w:t>
      </w:r>
    </w:p>
    <w:p w:rsidR="00F13409" w:rsidRDefault="00F13409" w:rsidP="0096165B">
      <w:pPr>
        <w:ind w:left="720" w:firstLine="720"/>
        <w:jc w:val="both"/>
        <w:rPr>
          <w:b/>
          <w:bCs/>
          <w:i/>
          <w:iCs/>
        </w:rPr>
      </w:pPr>
    </w:p>
    <w:p w:rsidR="00F13409" w:rsidRDefault="00F13409" w:rsidP="0096165B">
      <w:pPr>
        <w:ind w:left="720" w:firstLine="720"/>
        <w:jc w:val="both"/>
      </w:pPr>
    </w:p>
    <w:p w:rsidR="00F13409" w:rsidRDefault="00F13409" w:rsidP="0096165B">
      <w:pPr>
        <w:ind w:firstLine="720"/>
        <w:jc w:val="both"/>
      </w:pPr>
      <w:r>
        <w:t xml:space="preserve">CAPITOLUL III </w:t>
      </w:r>
      <w:r>
        <w:tab/>
      </w:r>
      <w:r>
        <w:rPr>
          <w:b/>
          <w:bCs/>
        </w:rPr>
        <w:t>FUNCTIONAREA CONSILIULUI LOCAL</w:t>
      </w:r>
      <w:r>
        <w:t xml:space="preserve"> </w:t>
      </w:r>
    </w:p>
    <w:p w:rsidR="00F13409" w:rsidRDefault="00F13409" w:rsidP="0096165B">
      <w:pPr>
        <w:ind w:firstLine="720"/>
        <w:jc w:val="both"/>
      </w:pPr>
    </w:p>
    <w:p w:rsidR="00F13409" w:rsidRDefault="00F13409" w:rsidP="0096165B">
      <w:pPr>
        <w:ind w:left="1440"/>
        <w:jc w:val="both"/>
        <w:rPr>
          <w:b/>
          <w:bCs/>
          <w:i/>
          <w:iCs/>
        </w:rPr>
      </w:pPr>
      <w:r>
        <w:t xml:space="preserve">      </w:t>
      </w:r>
      <w:r>
        <w:rPr>
          <w:i/>
          <w:iCs/>
        </w:rPr>
        <w:t xml:space="preserve">Sectiunea 1. </w:t>
      </w:r>
      <w:r>
        <w:rPr>
          <w:b/>
          <w:bCs/>
          <w:i/>
          <w:iCs/>
        </w:rPr>
        <w:t xml:space="preserve">Dispozitii privind participarea la procesul de elaborare a </w:t>
      </w:r>
    </w:p>
    <w:p w:rsidR="00F13409" w:rsidRDefault="00F13409" w:rsidP="0096165B">
      <w:pPr>
        <w:ind w:left="2880"/>
        <w:jc w:val="both"/>
        <w:rPr>
          <w:i/>
          <w:iCs/>
        </w:rPr>
      </w:pPr>
      <w:r>
        <w:rPr>
          <w:b/>
          <w:bCs/>
          <w:i/>
          <w:iCs/>
        </w:rPr>
        <w:t xml:space="preserve">  proiectelor de hotarâri</w:t>
      </w:r>
      <w:r>
        <w:rPr>
          <w:i/>
          <w:iCs/>
        </w:rPr>
        <w:t xml:space="preserve"> </w:t>
      </w:r>
    </w:p>
    <w:p w:rsidR="00F13409" w:rsidRDefault="00F13409" w:rsidP="0096165B">
      <w:pPr>
        <w:ind w:left="720" w:firstLine="720"/>
        <w:jc w:val="both"/>
        <w:rPr>
          <w:i/>
          <w:iCs/>
        </w:rPr>
      </w:pPr>
      <w:r>
        <w:rPr>
          <w:i/>
          <w:iCs/>
        </w:rPr>
        <w:t xml:space="preserve">      Sectiunea 2. </w:t>
      </w:r>
      <w:r>
        <w:rPr>
          <w:b/>
          <w:bCs/>
          <w:i/>
          <w:iCs/>
        </w:rPr>
        <w:t>Dispozitii privind desfasurarea sedintelor si participarea</w:t>
      </w:r>
      <w:r>
        <w:rPr>
          <w:i/>
          <w:iCs/>
        </w:rPr>
        <w:t xml:space="preserve"> </w:t>
      </w:r>
    </w:p>
    <w:p w:rsidR="00F13409" w:rsidRDefault="00F13409" w:rsidP="0096165B">
      <w:pPr>
        <w:ind w:left="720" w:firstLine="720"/>
        <w:jc w:val="both"/>
        <w:rPr>
          <w:b/>
          <w:bCs/>
          <w:i/>
          <w:iCs/>
        </w:rPr>
      </w:pPr>
      <w:r>
        <w:rPr>
          <w:b/>
          <w:bCs/>
          <w:i/>
          <w:iCs/>
        </w:rPr>
        <w:t xml:space="preserve">                         la procesul de luare a deciziilor </w:t>
      </w:r>
    </w:p>
    <w:p w:rsidR="00F13409" w:rsidRDefault="00F13409" w:rsidP="0096165B">
      <w:pPr>
        <w:ind w:left="720" w:firstLine="720"/>
        <w:jc w:val="both"/>
        <w:rPr>
          <w:i/>
          <w:iCs/>
        </w:rPr>
      </w:pPr>
      <w:r>
        <w:rPr>
          <w:i/>
          <w:iCs/>
        </w:rPr>
        <w:t xml:space="preserve">     Sectiunea 3. </w:t>
      </w:r>
      <w:r>
        <w:rPr>
          <w:b/>
          <w:bCs/>
          <w:i/>
          <w:iCs/>
        </w:rPr>
        <w:t>Procedura de vot</w:t>
      </w:r>
      <w:r>
        <w:rPr>
          <w:i/>
          <w:iCs/>
        </w:rPr>
        <w:t xml:space="preserve"> </w:t>
      </w:r>
    </w:p>
    <w:p w:rsidR="00F13409" w:rsidRDefault="00F13409" w:rsidP="0096165B">
      <w:pPr>
        <w:ind w:left="720" w:firstLine="720"/>
        <w:jc w:val="both"/>
        <w:rPr>
          <w:i/>
          <w:iCs/>
        </w:rPr>
      </w:pPr>
    </w:p>
    <w:p w:rsidR="00F13409" w:rsidRDefault="00F13409" w:rsidP="0096165B">
      <w:pPr>
        <w:ind w:left="720" w:firstLine="720"/>
        <w:jc w:val="both"/>
        <w:rPr>
          <w:i/>
          <w:iCs/>
        </w:rPr>
      </w:pPr>
    </w:p>
    <w:p w:rsidR="00F13409" w:rsidRDefault="00F13409" w:rsidP="0096165B">
      <w:pPr>
        <w:ind w:firstLine="720"/>
        <w:jc w:val="both"/>
        <w:rPr>
          <w:b/>
          <w:bCs/>
        </w:rPr>
      </w:pPr>
      <w:r>
        <w:t xml:space="preserve">CAPITOLUL IV       </w:t>
      </w:r>
      <w:r>
        <w:rPr>
          <w:b/>
          <w:bCs/>
        </w:rPr>
        <w:t xml:space="preserve">ÎNTREBARI, INTERPELARI, PETITII SI INFORMAREA </w:t>
      </w:r>
    </w:p>
    <w:p w:rsidR="00F13409" w:rsidRDefault="00F13409" w:rsidP="0096165B">
      <w:pPr>
        <w:ind w:firstLine="720"/>
        <w:jc w:val="both"/>
      </w:pPr>
      <w:r>
        <w:rPr>
          <w:b/>
          <w:bCs/>
        </w:rPr>
        <w:t xml:space="preserve">                                  CONSILIERILOR LOCALI</w:t>
      </w:r>
      <w:r>
        <w:t xml:space="preserve"> </w:t>
      </w:r>
    </w:p>
    <w:p w:rsidR="00F13409" w:rsidRDefault="00F13409" w:rsidP="0096165B">
      <w:pPr>
        <w:ind w:firstLine="720"/>
        <w:jc w:val="both"/>
      </w:pPr>
    </w:p>
    <w:p w:rsidR="00F13409" w:rsidRDefault="00F13409" w:rsidP="0096165B">
      <w:pPr>
        <w:ind w:firstLine="720"/>
        <w:jc w:val="both"/>
      </w:pPr>
    </w:p>
    <w:p w:rsidR="00F13409" w:rsidRDefault="00F13409" w:rsidP="0096165B">
      <w:pPr>
        <w:ind w:firstLine="720"/>
        <w:jc w:val="both"/>
        <w:rPr>
          <w:b/>
          <w:bCs/>
        </w:rPr>
      </w:pPr>
      <w:r>
        <w:t xml:space="preserve">CAPITOLUL V        </w:t>
      </w:r>
      <w:r>
        <w:rPr>
          <w:b/>
          <w:bCs/>
        </w:rPr>
        <w:t xml:space="preserve">DISPOZITII PRIVIND EXERCITAREA MANDATULUI DE </w:t>
      </w:r>
    </w:p>
    <w:p w:rsidR="00F13409" w:rsidRDefault="00F13409" w:rsidP="0096165B">
      <w:pPr>
        <w:ind w:firstLine="720"/>
        <w:jc w:val="both"/>
        <w:rPr>
          <w:b/>
          <w:bCs/>
        </w:rPr>
      </w:pPr>
      <w:r>
        <w:rPr>
          <w:b/>
          <w:bCs/>
        </w:rPr>
        <w:t xml:space="preserve">     </w:t>
      </w:r>
      <w:r>
        <w:rPr>
          <w:b/>
          <w:bCs/>
        </w:rPr>
        <w:tab/>
      </w:r>
      <w:r>
        <w:rPr>
          <w:b/>
          <w:bCs/>
        </w:rPr>
        <w:tab/>
        <w:t xml:space="preserve">    CONSILIER </w:t>
      </w:r>
    </w:p>
    <w:p w:rsidR="00F13409" w:rsidRDefault="00F13409" w:rsidP="0096165B">
      <w:pPr>
        <w:ind w:firstLine="720"/>
        <w:jc w:val="both"/>
        <w:rPr>
          <w:b/>
          <w:bCs/>
        </w:rPr>
      </w:pPr>
    </w:p>
    <w:p w:rsidR="00F13409" w:rsidRDefault="00F13409" w:rsidP="0096165B">
      <w:pPr>
        <w:ind w:firstLine="720"/>
        <w:jc w:val="both"/>
        <w:rPr>
          <w:b/>
          <w:bCs/>
        </w:rPr>
      </w:pPr>
    </w:p>
    <w:p w:rsidR="00F13409" w:rsidRDefault="00F13409" w:rsidP="0096165B">
      <w:pPr>
        <w:ind w:firstLine="720"/>
        <w:jc w:val="both"/>
      </w:pPr>
      <w:r>
        <w:t xml:space="preserve">CAPITOLUL VI </w:t>
      </w:r>
      <w:r>
        <w:tab/>
      </w:r>
      <w:r>
        <w:rPr>
          <w:b/>
          <w:bCs/>
        </w:rPr>
        <w:t>APARATUL PERMANENT AL CONSILIULUI LOCAL</w:t>
      </w:r>
      <w:r>
        <w:t xml:space="preserve"> </w:t>
      </w:r>
    </w:p>
    <w:p w:rsidR="00F13409" w:rsidRDefault="00F13409" w:rsidP="0096165B">
      <w:pPr>
        <w:ind w:firstLine="720"/>
        <w:jc w:val="both"/>
      </w:pPr>
    </w:p>
    <w:p w:rsidR="00F13409" w:rsidRDefault="00F13409" w:rsidP="0096165B">
      <w:pPr>
        <w:ind w:firstLine="720"/>
        <w:jc w:val="both"/>
      </w:pPr>
    </w:p>
    <w:p w:rsidR="00F13409" w:rsidRDefault="00F13409" w:rsidP="0096165B">
      <w:pPr>
        <w:ind w:firstLine="720"/>
        <w:jc w:val="both"/>
      </w:pPr>
      <w:r>
        <w:t xml:space="preserve">CAPITOLUL VII </w:t>
      </w:r>
      <w:r>
        <w:tab/>
      </w:r>
      <w:r>
        <w:rPr>
          <w:b/>
          <w:bCs/>
        </w:rPr>
        <w:t>DISPOZITII FINALE</w:t>
      </w:r>
      <w:r>
        <w:t xml:space="preserve"> </w:t>
      </w:r>
    </w:p>
    <w:p w:rsidR="00F13409" w:rsidRDefault="00F13409" w:rsidP="0096165B">
      <w:pPr>
        <w:jc w:val="both"/>
      </w:pPr>
    </w:p>
    <w:p w:rsidR="00F13409" w:rsidRDefault="00F13409" w:rsidP="0096165B">
      <w:pPr>
        <w:jc w:val="both"/>
      </w:pPr>
    </w:p>
    <w:p w:rsidR="00F13409" w:rsidRPr="008169DA" w:rsidRDefault="00F13409" w:rsidP="0096165B">
      <w:pPr>
        <w:shd w:val="clear" w:color="auto" w:fill="FFFFFF"/>
        <w:spacing w:before="24" w:line="274" w:lineRule="exact"/>
        <w:ind w:left="658" w:right="-4" w:firstLine="427"/>
        <w:jc w:val="center"/>
      </w:pPr>
      <w:r w:rsidRPr="008169DA">
        <w:t xml:space="preserve">  </w:t>
      </w:r>
    </w:p>
    <w:p w:rsidR="00F13409" w:rsidRPr="008169DA" w:rsidRDefault="00F13409" w:rsidP="0096165B">
      <w:pPr>
        <w:ind w:left="2880"/>
        <w:jc w:val="both"/>
      </w:pPr>
    </w:p>
    <w:p w:rsidR="00F13409" w:rsidRPr="008169DA" w:rsidRDefault="00F13409" w:rsidP="0096165B">
      <w:pPr>
        <w:jc w:val="center"/>
        <w:rPr>
          <w:b/>
          <w:bCs/>
          <w:u w:val="single"/>
        </w:rPr>
      </w:pPr>
      <w:r w:rsidRPr="008169DA">
        <w:rPr>
          <w:b/>
          <w:bCs/>
          <w:u w:val="single"/>
        </w:rPr>
        <w:t>REGULAMENT DE ORGANIZARE SI FUNCTIONARE</w:t>
      </w:r>
    </w:p>
    <w:p w:rsidR="00F13409" w:rsidRPr="008169DA" w:rsidRDefault="00F13409" w:rsidP="0096165B">
      <w:pPr>
        <w:jc w:val="center"/>
        <w:rPr>
          <w:b/>
          <w:bCs/>
          <w:i/>
          <w:iCs/>
        </w:rPr>
      </w:pPr>
      <w:r w:rsidRPr="008169DA">
        <w:rPr>
          <w:b/>
          <w:bCs/>
          <w:u w:val="single"/>
        </w:rPr>
        <w:t xml:space="preserve">AL CONSILIULUI LOCAL AL COMUNEI </w:t>
      </w:r>
      <w:r>
        <w:rPr>
          <w:b/>
          <w:bCs/>
          <w:u w:val="single"/>
        </w:rPr>
        <w:t xml:space="preserve"> REMETEA MARE</w:t>
      </w:r>
    </w:p>
    <w:p w:rsidR="00F13409" w:rsidRPr="008169DA" w:rsidRDefault="00F13409" w:rsidP="0096165B">
      <w:pPr>
        <w:jc w:val="both"/>
        <w:rPr>
          <w:b/>
          <w:bCs/>
          <w:i/>
          <w:iCs/>
        </w:rPr>
      </w:pPr>
    </w:p>
    <w:p w:rsidR="00F13409" w:rsidRPr="008169DA" w:rsidRDefault="00F13409" w:rsidP="0096165B">
      <w:pPr>
        <w:jc w:val="both"/>
      </w:pPr>
    </w:p>
    <w:p w:rsidR="00F13409" w:rsidRPr="008169DA" w:rsidRDefault="00F13409" w:rsidP="0096165B">
      <w:pPr>
        <w:ind w:left="3600" w:firstLine="720"/>
        <w:jc w:val="both"/>
        <w:rPr>
          <w:b/>
          <w:bCs/>
        </w:rPr>
      </w:pPr>
      <w:r w:rsidRPr="008169DA">
        <w:rPr>
          <w:b/>
          <w:bCs/>
        </w:rPr>
        <w:t xml:space="preserve">CAPITOLUL I </w:t>
      </w:r>
    </w:p>
    <w:p w:rsidR="00F13409" w:rsidRPr="008169DA" w:rsidRDefault="00F13409" w:rsidP="0096165B">
      <w:pPr>
        <w:pStyle w:val="Header"/>
        <w:tabs>
          <w:tab w:val="clear" w:pos="4536"/>
          <w:tab w:val="clear" w:pos="9072"/>
        </w:tabs>
        <w:jc w:val="center"/>
        <w:rPr>
          <w:b/>
          <w:bCs/>
          <w:u w:val="single"/>
        </w:rPr>
      </w:pPr>
      <w:r w:rsidRPr="008169DA">
        <w:rPr>
          <w:b/>
          <w:bCs/>
          <w:u w:val="single"/>
        </w:rPr>
        <w:t>CONSTITUIREA CONSILIULUI LOCAL</w:t>
      </w:r>
    </w:p>
    <w:p w:rsidR="00F13409" w:rsidRPr="008169DA" w:rsidRDefault="00F13409" w:rsidP="0096165B">
      <w:pPr>
        <w:pStyle w:val="Header"/>
        <w:tabs>
          <w:tab w:val="clear" w:pos="4536"/>
          <w:tab w:val="clear" w:pos="9072"/>
        </w:tabs>
        <w:jc w:val="both"/>
        <w:rPr>
          <w:b/>
          <w:bCs/>
          <w:u w:val="single"/>
        </w:rPr>
      </w:pPr>
    </w:p>
    <w:p w:rsidR="00F13409" w:rsidRPr="008169DA" w:rsidRDefault="00F13409" w:rsidP="0096165B">
      <w:pPr>
        <w:pStyle w:val="Header"/>
        <w:tabs>
          <w:tab w:val="clear" w:pos="4536"/>
          <w:tab w:val="clear" w:pos="9072"/>
        </w:tabs>
        <w:jc w:val="both"/>
        <w:rPr>
          <w:b/>
          <w:bCs/>
          <w:u w:val="single"/>
        </w:rPr>
      </w:pPr>
    </w:p>
    <w:p w:rsidR="00F13409" w:rsidRPr="008169DA" w:rsidRDefault="00F13409" w:rsidP="0096165B">
      <w:pPr>
        <w:tabs>
          <w:tab w:val="left" w:pos="720"/>
        </w:tabs>
        <w:jc w:val="both"/>
      </w:pPr>
      <w:r w:rsidRPr="008169DA">
        <w:rPr>
          <w:b/>
          <w:bCs/>
          <w:u w:val="single"/>
        </w:rPr>
        <w:t>ART.1:</w:t>
      </w:r>
      <w:r w:rsidRPr="008169DA">
        <w:t xml:space="preserve"> </w:t>
      </w:r>
      <w:r w:rsidRPr="008169DA">
        <w:rPr>
          <w:b/>
          <w:bCs/>
        </w:rPr>
        <w:t>(1)</w:t>
      </w:r>
      <w:r w:rsidRPr="008169DA">
        <w:t xml:space="preserve"> În conformitate cu prevederile art. 30 din Legea nr. 215/2001 privind administratia publica locala, prefectul convoaca consiliul local în sedinta de constituire în termen de 20 zile de la data desfasurarii alegerilor. </w:t>
      </w:r>
    </w:p>
    <w:p w:rsidR="00F13409" w:rsidRPr="008169DA" w:rsidRDefault="00F13409" w:rsidP="0096165B">
      <w:pPr>
        <w:ind w:firstLine="720"/>
        <w:jc w:val="both"/>
      </w:pPr>
      <w:r w:rsidRPr="008169DA">
        <w:t xml:space="preserve">  </w:t>
      </w:r>
      <w:r w:rsidRPr="008169DA">
        <w:rPr>
          <w:b/>
          <w:bCs/>
        </w:rPr>
        <w:t xml:space="preserve">(2) </w:t>
      </w:r>
      <w:r w:rsidRPr="008169DA">
        <w:t xml:space="preserve">Sedinta este legal constituita daca participa cel putin doua treimi din numarul consilierilor declarati alesi. </w:t>
      </w:r>
    </w:p>
    <w:p w:rsidR="00F13409" w:rsidRPr="008169DA" w:rsidRDefault="00F13409" w:rsidP="0096165B">
      <w:pPr>
        <w:pStyle w:val="Header"/>
        <w:tabs>
          <w:tab w:val="clear" w:pos="4536"/>
          <w:tab w:val="clear" w:pos="9072"/>
          <w:tab w:val="left" w:pos="900"/>
        </w:tabs>
        <w:jc w:val="both"/>
      </w:pPr>
      <w:r w:rsidRPr="008169DA">
        <w:t xml:space="preserve">              </w:t>
      </w:r>
      <w:r w:rsidRPr="008169DA">
        <w:rPr>
          <w:b/>
          <w:bCs/>
        </w:rPr>
        <w:t xml:space="preserve">(3) </w:t>
      </w:r>
      <w:r w:rsidRPr="008169DA">
        <w:t xml:space="preserve">La sedinta de constituire legal întrunita poate participa si primarul care a fost declarat ales, chiar daca procedura de validare a mandatului acestuia nu a fost finalizata. </w:t>
      </w:r>
    </w:p>
    <w:p w:rsidR="00F13409" w:rsidRDefault="00F13409" w:rsidP="0096165B">
      <w:pPr>
        <w:jc w:val="center"/>
      </w:pPr>
      <w:r w:rsidRPr="008169DA">
        <w:rPr>
          <w:b/>
          <w:bCs/>
          <w:u w:val="single"/>
        </w:rPr>
        <w:t>ART.2:</w:t>
      </w:r>
      <w:r w:rsidRPr="008169DA">
        <w:t xml:space="preserve"> </w:t>
      </w:r>
      <w:r w:rsidRPr="008169DA">
        <w:rPr>
          <w:b/>
          <w:bCs/>
        </w:rPr>
        <w:t xml:space="preserve">(1) </w:t>
      </w:r>
      <w:r w:rsidRPr="008169DA">
        <w:t>Sedinta de constituire este deschisa de prefect sau de reprezentan</w:t>
      </w:r>
      <w:r>
        <w:t>tul acestuia, care îl invita pe</w:t>
      </w:r>
    </w:p>
    <w:p w:rsidR="00F13409" w:rsidRDefault="00F13409" w:rsidP="000F3C86">
      <w:r w:rsidRPr="008169DA">
        <w:t>cel mai în vârsta dintre consilieri, precum si pe cei 2 asistenti ai acestuia (ce</w:t>
      </w:r>
      <w:r>
        <w:t>i mai tineri dintre consilieri)</w:t>
      </w:r>
    </w:p>
    <w:p w:rsidR="00F13409" w:rsidRPr="008169DA" w:rsidRDefault="00F13409" w:rsidP="000F3C86">
      <w:r w:rsidRPr="008169DA">
        <w:t>sa preia conducerea lucrarilor sedintei.</w:t>
      </w:r>
    </w:p>
    <w:p w:rsidR="00F13409" w:rsidRPr="008169DA" w:rsidRDefault="00F13409" w:rsidP="0096165B">
      <w:pPr>
        <w:ind w:firstLine="851"/>
        <w:jc w:val="both"/>
      </w:pPr>
      <w:r w:rsidRPr="008169DA">
        <w:rPr>
          <w:b/>
          <w:bCs/>
        </w:rPr>
        <w:t>(2)</w:t>
      </w:r>
      <w:r w:rsidRPr="008169DA">
        <w:t xml:space="preserve">Dupa preluarea conducerii sedintei se ia o pauza, în timpul careia se constituie grupurile de consilieri, potrivit prevederilor Statutului alesilor locali, iar secretarul comunei prezinta presedintelui de vârsta si asistentilor acestuia dosarele consilierilor declarati alesi, inclusiv ale supleantilor de pe lista, înaintate de biroul electoral de circumscriptie. Dosarele vor fi însotite de optiunile scrise ale consilierilor </w:t>
      </w:r>
    </w:p>
    <w:p w:rsidR="00F13409" w:rsidRPr="008169DA" w:rsidRDefault="00F13409" w:rsidP="0096165B">
      <w:pPr>
        <w:jc w:val="both"/>
      </w:pPr>
      <w:r w:rsidRPr="008169DA">
        <w:t xml:space="preserve">alesi ce ocupa functii care devin, potrivit legii, incompatibile cu exercitarea mandatului de consilier. </w:t>
      </w:r>
    </w:p>
    <w:p w:rsidR="00F13409" w:rsidRPr="008169DA" w:rsidRDefault="00F13409" w:rsidP="0096165B">
      <w:pPr>
        <w:ind w:firstLine="851"/>
        <w:jc w:val="both"/>
      </w:pPr>
      <w:r w:rsidRPr="008169DA">
        <w:rPr>
          <w:b/>
          <w:bCs/>
        </w:rPr>
        <w:t>(3)</w:t>
      </w:r>
      <w:r w:rsidRPr="008169DA">
        <w:t xml:space="preserve"> În cazul în care procedura de validare a mandatului primarului a fost finalizata iar acesta a candidat si pentru functia de consilier si a obtinut mandatul, dosarul va fi însotit de optiunea scrisa pentru una din cele doua functii. </w:t>
      </w:r>
    </w:p>
    <w:p w:rsidR="00F13409" w:rsidRPr="008169DA" w:rsidRDefault="00F13409" w:rsidP="0096165B">
      <w:pPr>
        <w:ind w:firstLine="851"/>
        <w:jc w:val="both"/>
      </w:pPr>
      <w:r w:rsidRPr="008169DA">
        <w:rPr>
          <w:b/>
          <w:bCs/>
        </w:rPr>
        <w:t>(4)</w:t>
      </w:r>
      <w:r w:rsidRPr="008169DA">
        <w:t xml:space="preserve"> La sedinta de constituire a noului consiliu local vor fi invitati consilierii din mandatul anterior si primarul a carui mandat a expirat.</w:t>
      </w:r>
    </w:p>
    <w:p w:rsidR="00F13409" w:rsidRPr="008169DA" w:rsidRDefault="00F13409" w:rsidP="0096165B">
      <w:pPr>
        <w:jc w:val="both"/>
      </w:pPr>
      <w:r w:rsidRPr="008169DA">
        <w:rPr>
          <w:b/>
          <w:bCs/>
          <w:u w:val="single"/>
        </w:rPr>
        <w:t>ART.3:</w:t>
      </w:r>
      <w:r w:rsidRPr="008169DA">
        <w:rPr>
          <w:b/>
          <w:bCs/>
        </w:rPr>
        <w:t xml:space="preserve"> (1)</w:t>
      </w:r>
      <w:r w:rsidRPr="008169DA">
        <w:t xml:space="preserve">La reluarea lucrarilor, pentru validarea mandatelor de consilieri, consilierii declarati alesi vor alege prin vot deschis o comisie de validare alcatuita din 3-5 consilieri locali. Comisia functioneaza pe întreaga durata a mandatului consiliului, cu respectarea dispozitiilor art.31 alin.3, 4 si 5 din Legea nr.215/2001. </w:t>
      </w:r>
    </w:p>
    <w:p w:rsidR="00F13409" w:rsidRPr="008169DA" w:rsidRDefault="00F13409" w:rsidP="0096165B">
      <w:pPr>
        <w:ind w:firstLine="851"/>
        <w:jc w:val="both"/>
      </w:pPr>
      <w:r w:rsidRPr="008169DA">
        <w:rPr>
          <w:b/>
          <w:bCs/>
        </w:rPr>
        <w:t>(2)</w:t>
      </w:r>
      <w:r w:rsidRPr="008169DA">
        <w:t xml:space="preserve"> Desemnarea candidatilor pentru comisia de validare se face de catre grupurile de consilieri constituite potrivit art.2 alin.(2). </w:t>
      </w:r>
    </w:p>
    <w:p w:rsidR="00F13409" w:rsidRPr="008169DA" w:rsidRDefault="00F13409" w:rsidP="0096165B">
      <w:pPr>
        <w:ind w:firstLine="851"/>
        <w:jc w:val="both"/>
      </w:pPr>
      <w:r w:rsidRPr="008169DA">
        <w:rPr>
          <w:b/>
          <w:bCs/>
        </w:rPr>
        <w:t>(3)</w:t>
      </w:r>
      <w:r w:rsidRPr="008169DA">
        <w:t xml:space="preserve"> Alegerea membrilor comisiei de validare se face individual, prin votul majoritatii consilierilor prezenti la sedinta de constituire, iar rezultatul va fi consemnat în </w:t>
      </w:r>
      <w:r w:rsidRPr="008169DA">
        <w:rPr>
          <w:b/>
          <w:bCs/>
        </w:rPr>
        <w:t>HOTARÂREA nr.1</w:t>
      </w:r>
      <w:r w:rsidRPr="008169DA">
        <w:t xml:space="preserve">. Componenta comisiei va reflecta, pe cât posibil, configuratia politica a consiliului. </w:t>
      </w:r>
    </w:p>
    <w:p w:rsidR="00F13409" w:rsidRPr="008169DA" w:rsidRDefault="00F13409" w:rsidP="0096165B">
      <w:pPr>
        <w:ind w:firstLine="851"/>
        <w:jc w:val="both"/>
      </w:pPr>
      <w:r w:rsidRPr="008169DA">
        <w:rPr>
          <w:b/>
          <w:bCs/>
        </w:rPr>
        <w:t>(4)</w:t>
      </w:r>
      <w:r w:rsidRPr="008169DA">
        <w:t xml:space="preserve"> Comisia de validare a mandatelor alege din rândul membrilor sai un presedinte si un secretar, cu respectarea procedurii de vot prevazute la art.3 alin.(3). </w:t>
      </w:r>
    </w:p>
    <w:p w:rsidR="00F13409" w:rsidRPr="008169DA" w:rsidRDefault="00F13409" w:rsidP="0096165B">
      <w:pPr>
        <w:jc w:val="both"/>
      </w:pPr>
      <w:r w:rsidRPr="008169DA">
        <w:rPr>
          <w:b/>
          <w:bCs/>
          <w:u w:val="single"/>
        </w:rPr>
        <w:t>ART.4:</w:t>
      </w:r>
      <w:r w:rsidRPr="008169DA">
        <w:t xml:space="preserve"> </w:t>
      </w:r>
      <w:r w:rsidRPr="008169DA">
        <w:rPr>
          <w:b/>
          <w:bCs/>
        </w:rPr>
        <w:t>(1)</w:t>
      </w:r>
      <w:r w:rsidRPr="008169DA">
        <w:t xml:space="preserve"> Dupa alegerea comisiei de validare presedintele dispune o noua pauza, în timpul careia va fi examinata de catre comisie legalitatea alegerii fiecarui consilier, pe baza dosarelor prezentate de presedintele de vârsta, si se vor elabora propunerile de validare sau de invalidare a mandatelor. În acest scop se încheie un proces-verbal, conform modelului din Anexa nr.1 la regulamentul-cadru prevazut în Ordonanta Guvernului nr.35/2002. </w:t>
      </w:r>
    </w:p>
    <w:p w:rsidR="00F13409" w:rsidRPr="008169DA" w:rsidRDefault="00F13409" w:rsidP="0096165B">
      <w:pPr>
        <w:ind w:firstLine="851"/>
        <w:jc w:val="both"/>
      </w:pPr>
      <w:r w:rsidRPr="008169DA">
        <w:rPr>
          <w:b/>
          <w:bCs/>
        </w:rPr>
        <w:t>(2)</w:t>
      </w:r>
      <w:r w:rsidRPr="008169DA">
        <w:t xml:space="preserve"> Daca primarul, al carui mandat a fost validat, a fost ales si consilier si opteaza pentru functia de primar sau daca consilierii care detin functii incompatibile opteaza în scris pentru renuntarea la functia de consilier, va fi examinat, în vederea validarii, dosarul supleantului, respectiv supleantilor de pe aceeasi lista, în ordinea în care cei în cauza au fost înscrisi pe lista de candidati. </w:t>
      </w:r>
    </w:p>
    <w:p w:rsidR="00F13409" w:rsidRPr="008169DA" w:rsidRDefault="00F13409" w:rsidP="0096165B">
      <w:pPr>
        <w:ind w:firstLine="851"/>
        <w:jc w:val="both"/>
      </w:pPr>
      <w:r w:rsidRPr="008169DA">
        <w:rPr>
          <w:b/>
          <w:bCs/>
        </w:rPr>
        <w:t xml:space="preserve">(3) </w:t>
      </w:r>
      <w:r w:rsidRPr="008169DA">
        <w:t xml:space="preserve">Invalidarea alegerii unui consilier poate fi propusa de comisia de validare numai daca aceasta a constatat ca au fost încalcate conditiile de eligibilitate stabilite expres prin lege sau daca alegerea s-a facut prin frauda electorala constatata de catre biroul electoral, potrivit legii. Invalidarea mandatului se va propune si în cazurile prevazute la alin.(2). </w:t>
      </w:r>
    </w:p>
    <w:p w:rsidR="00F13409" w:rsidRPr="008169DA" w:rsidRDefault="00F13409" w:rsidP="0096165B">
      <w:pPr>
        <w:ind w:firstLine="851"/>
        <w:jc w:val="both"/>
      </w:pPr>
      <w:r w:rsidRPr="008169DA">
        <w:rPr>
          <w:b/>
          <w:bCs/>
        </w:rPr>
        <w:t>(4)</w:t>
      </w:r>
      <w:r w:rsidRPr="008169DA">
        <w:t xml:space="preserve"> Consilierii care lipsesc motivat de la sedinta de constituire pot fi validati sau invalidati în lipsa. </w:t>
      </w:r>
    </w:p>
    <w:p w:rsidR="00F13409" w:rsidRPr="008169DA" w:rsidRDefault="00F13409" w:rsidP="0096165B">
      <w:pPr>
        <w:ind w:firstLine="851"/>
        <w:jc w:val="both"/>
      </w:pPr>
      <w:r w:rsidRPr="008169DA">
        <w:rPr>
          <w:b/>
          <w:bCs/>
        </w:rPr>
        <w:t>(5)</w:t>
      </w:r>
      <w:r w:rsidRPr="008169DA">
        <w:t xml:space="preserve"> În cazul în care, pâna la data validarii, un candidat declarat ales nu mai face parte din partidul pe a carui lista a fost ales, la cererea scrisa a partidului respectiv mandatul acestuia nu va fi validat urmând a fi validat primul supleant pe lista. </w:t>
      </w:r>
    </w:p>
    <w:p w:rsidR="00F13409" w:rsidRPr="008169DA" w:rsidRDefault="00F13409" w:rsidP="0096165B">
      <w:pPr>
        <w:jc w:val="both"/>
      </w:pPr>
      <w:r w:rsidRPr="008169DA">
        <w:rPr>
          <w:b/>
          <w:bCs/>
          <w:u w:val="single"/>
        </w:rPr>
        <w:t>ART.5:</w:t>
      </w:r>
      <w:r w:rsidRPr="008169DA">
        <w:t xml:space="preserve"> </w:t>
      </w:r>
      <w:r w:rsidRPr="008169DA">
        <w:rPr>
          <w:b/>
          <w:bCs/>
        </w:rPr>
        <w:t xml:space="preserve">(1) </w:t>
      </w:r>
      <w:r w:rsidRPr="008169DA">
        <w:t xml:space="preserve">Validarea sau invalidarea mandatelor se face în ordine alfabetica, prin votul deschis al majoritatii consilierilor prezenti la sedinta. Persoana al carei mandat este supus validarii sau invalidarii nu participa la vot. </w:t>
      </w:r>
    </w:p>
    <w:p w:rsidR="00F13409" w:rsidRPr="008169DA" w:rsidRDefault="00F13409" w:rsidP="0096165B">
      <w:pPr>
        <w:ind w:firstLine="851"/>
        <w:jc w:val="both"/>
      </w:pPr>
      <w:r w:rsidRPr="008169DA">
        <w:rPr>
          <w:b/>
          <w:bCs/>
        </w:rPr>
        <w:t xml:space="preserve">(2) </w:t>
      </w:r>
      <w:r w:rsidRPr="008169DA">
        <w:t xml:space="preserve">Rezultatul validarii mandatelor se consemneaza în </w:t>
      </w:r>
      <w:r w:rsidRPr="008169DA">
        <w:rPr>
          <w:b/>
          <w:bCs/>
        </w:rPr>
        <w:t>HOTARÂREA nr.2</w:t>
      </w:r>
      <w:r w:rsidRPr="008169DA">
        <w:t xml:space="preserve"> care se comunica de îndata consilierilor care au absentat motivat. </w:t>
      </w:r>
    </w:p>
    <w:p w:rsidR="00F13409" w:rsidRPr="008169DA" w:rsidRDefault="00F13409" w:rsidP="0096165B">
      <w:pPr>
        <w:pStyle w:val="Header"/>
        <w:tabs>
          <w:tab w:val="clear" w:pos="4536"/>
          <w:tab w:val="clear" w:pos="9072"/>
        </w:tabs>
        <w:jc w:val="both"/>
      </w:pPr>
      <w:r w:rsidRPr="008169DA">
        <w:rPr>
          <w:b/>
          <w:bCs/>
          <w:u w:val="single"/>
        </w:rPr>
        <w:t>ART.6:</w:t>
      </w:r>
      <w:r w:rsidRPr="008169DA">
        <w:rPr>
          <w:b/>
          <w:bCs/>
        </w:rPr>
        <w:t xml:space="preserve"> (1)</w:t>
      </w:r>
      <w:r w:rsidRPr="008169DA">
        <w:t xml:space="preserve">Dupa validarea mandatelor a cel putin doua treimi din numarul de consilieri se va proceda la depunerea juramântului prevazut de art.32 din Legea nr.215/2001. </w:t>
      </w:r>
    </w:p>
    <w:p w:rsidR="00F13409" w:rsidRPr="008169DA" w:rsidRDefault="00F13409" w:rsidP="0096165B">
      <w:pPr>
        <w:ind w:firstLine="851"/>
        <w:jc w:val="both"/>
      </w:pPr>
      <w:r w:rsidRPr="008169DA">
        <w:rPr>
          <w:b/>
          <w:bCs/>
        </w:rPr>
        <w:t>(2)</w:t>
      </w:r>
      <w:r w:rsidRPr="008169DA">
        <w:t xml:space="preserve">Juramântul se depune dupa urmatoarea procedura: secretarul comunei va da citire juramântului dupa care consilierii validati se vor prezenta, în ordine alfabetica, în fata unei mese special amenajate, pe care se afla Constitutia si Biblia. Consilierul va pune mâna stânga atât pe Constitutie cât si, daca este cazul, pe Biblie, va pronunta cuvântul “jur”, dupa care va semna juramântul de credinta în 2 exemplare. Un exemplar se pastreaza la dosarul de validare, iar al doilea se înmâneaza consilierului. Juramântul se depune în limba româna, cu sau fara formula religioasa. </w:t>
      </w:r>
    </w:p>
    <w:p w:rsidR="00F13409" w:rsidRPr="008169DA" w:rsidRDefault="00F13409" w:rsidP="0096165B">
      <w:pPr>
        <w:ind w:firstLine="851"/>
        <w:jc w:val="both"/>
      </w:pPr>
      <w:r w:rsidRPr="008169DA">
        <w:rPr>
          <w:b/>
          <w:bCs/>
        </w:rPr>
        <w:t>(3)</w:t>
      </w:r>
      <w:r w:rsidRPr="008169DA">
        <w:t xml:space="preserve">Consilierii care refuza sa depuna juramântul sunt considerati demisionati de drept, aceasta consemnându-se în procesul-verbal al sedintei, urmând sa se supuna validarii mandatul primului supleant de pe lista, daca pâna la validarea mandatului partidele politice sau aliantele politice confirma în scris apartenenta la partid a consilierului în cauza. </w:t>
      </w:r>
    </w:p>
    <w:p w:rsidR="00F13409" w:rsidRPr="008169DA" w:rsidRDefault="00F13409" w:rsidP="0096165B">
      <w:pPr>
        <w:ind w:firstLine="851"/>
        <w:jc w:val="both"/>
      </w:pPr>
      <w:r w:rsidRPr="008169DA">
        <w:rPr>
          <w:b/>
          <w:bCs/>
        </w:rPr>
        <w:t>(4)</w:t>
      </w:r>
      <w:r w:rsidRPr="008169DA">
        <w:t xml:space="preserve">Dupa depunerea juramântului de catre cel putin doua treimi din numarul membrilor consiliului local presedintele de vârsta declara consiliul legal constituit. </w:t>
      </w:r>
    </w:p>
    <w:p w:rsidR="00F13409" w:rsidRPr="008169DA" w:rsidRDefault="00F13409" w:rsidP="0096165B">
      <w:pPr>
        <w:jc w:val="both"/>
        <w:rPr>
          <w:b/>
          <w:bCs/>
        </w:rPr>
      </w:pPr>
      <w:r w:rsidRPr="008169DA">
        <w:t xml:space="preserve">Declararea consiliului ca legal constituit se constata prin </w:t>
      </w:r>
      <w:r w:rsidRPr="008169DA">
        <w:rPr>
          <w:b/>
          <w:bCs/>
        </w:rPr>
        <w:t xml:space="preserve">HOTARÂREA nr. 3. </w:t>
      </w:r>
    </w:p>
    <w:p w:rsidR="00F13409" w:rsidRPr="008169DA" w:rsidRDefault="00F13409" w:rsidP="0096165B">
      <w:pPr>
        <w:pStyle w:val="Header"/>
        <w:tabs>
          <w:tab w:val="clear" w:pos="4536"/>
          <w:tab w:val="clear" w:pos="9072"/>
        </w:tabs>
        <w:jc w:val="both"/>
      </w:pPr>
    </w:p>
    <w:p w:rsidR="00F13409" w:rsidRPr="008169DA" w:rsidRDefault="00F13409" w:rsidP="0096165B">
      <w:pPr>
        <w:pStyle w:val="Header"/>
        <w:tabs>
          <w:tab w:val="clear" w:pos="4536"/>
          <w:tab w:val="clear" w:pos="9072"/>
        </w:tabs>
        <w:ind w:left="3404" w:firstLine="851"/>
        <w:jc w:val="both"/>
        <w:rPr>
          <w:b/>
          <w:bCs/>
        </w:rPr>
      </w:pPr>
      <w:r w:rsidRPr="008169DA">
        <w:rPr>
          <w:b/>
          <w:bCs/>
        </w:rPr>
        <w:t>CAPITOLUL II</w:t>
      </w:r>
    </w:p>
    <w:p w:rsidR="00F13409" w:rsidRPr="008D5EEC" w:rsidRDefault="00F13409" w:rsidP="008D5EEC">
      <w:pPr>
        <w:pStyle w:val="Heading4"/>
        <w:rPr>
          <w:sz w:val="24"/>
        </w:rPr>
      </w:pPr>
      <w:r w:rsidRPr="008169DA">
        <w:rPr>
          <w:sz w:val="24"/>
        </w:rPr>
        <w:t>ORGANIZAREA CONSILIULUI LOCAL</w:t>
      </w:r>
    </w:p>
    <w:p w:rsidR="00F13409" w:rsidRPr="008D5EEC" w:rsidRDefault="00F13409" w:rsidP="008D5EEC">
      <w:pPr>
        <w:pStyle w:val="Heading5"/>
        <w:jc w:val="both"/>
        <w:rPr>
          <w:rFonts w:ascii="Times New Roman" w:hAnsi="Times New Roman"/>
          <w:i w:val="0"/>
          <w:iCs w:val="0"/>
          <w:sz w:val="24"/>
          <w:szCs w:val="24"/>
        </w:rPr>
      </w:pPr>
      <w:r w:rsidRPr="008169DA">
        <w:rPr>
          <w:rFonts w:ascii="Times New Roman" w:hAnsi="Times New Roman"/>
          <w:i w:val="0"/>
          <w:iCs w:val="0"/>
          <w:sz w:val="24"/>
          <w:szCs w:val="24"/>
        </w:rPr>
        <w:t xml:space="preserve">SECTIUNEA 1 </w:t>
      </w:r>
    </w:p>
    <w:p w:rsidR="00F13409" w:rsidRPr="008169DA" w:rsidRDefault="00F13409" w:rsidP="0096165B">
      <w:pPr>
        <w:jc w:val="center"/>
        <w:rPr>
          <w:b/>
          <w:bCs/>
          <w:i/>
          <w:iCs/>
          <w:u w:val="single"/>
        </w:rPr>
      </w:pPr>
      <w:r w:rsidRPr="008169DA">
        <w:rPr>
          <w:b/>
          <w:bCs/>
          <w:i/>
          <w:iCs/>
          <w:u w:val="single"/>
        </w:rPr>
        <w:t>Presedintele de sedinta</w:t>
      </w:r>
    </w:p>
    <w:p w:rsidR="00F13409" w:rsidRPr="008169DA" w:rsidRDefault="00F13409" w:rsidP="0096165B">
      <w:pPr>
        <w:jc w:val="center"/>
        <w:rPr>
          <w:b/>
          <w:bCs/>
          <w:i/>
          <w:iCs/>
        </w:rPr>
      </w:pPr>
    </w:p>
    <w:p w:rsidR="00F13409" w:rsidRPr="008169DA" w:rsidRDefault="00F13409" w:rsidP="0096165B">
      <w:pPr>
        <w:jc w:val="both"/>
      </w:pPr>
      <w:r w:rsidRPr="008169DA">
        <w:rPr>
          <w:b/>
          <w:bCs/>
          <w:u w:val="single"/>
        </w:rPr>
        <w:t>ART.7:</w:t>
      </w:r>
      <w:r w:rsidRPr="008169DA">
        <w:rPr>
          <w:b/>
          <w:bCs/>
        </w:rPr>
        <w:t xml:space="preserve"> (1)</w:t>
      </w:r>
      <w:r w:rsidRPr="008169DA">
        <w:t xml:space="preserve">Dupa declararea consiliului local ca legal constituit se procedeaza la alegerea presedintelui de sedinta. Alegerea se face prin votul deschis al majoritatii consilierilor în functie. Sedintele consiliului local sunt conduse de catre un presedinte ales la terminarea fiecarei sedinte anterioare, când prin grija presedintelui în functie se asigura alegerea presedintelui precum si a presedintelui de rezerva pentru sedinta urmatoare.Consilierii vor conduce lucrarile consiliului local, prin rotatie, în fiecare luna, în ordine alfabetica. </w:t>
      </w:r>
    </w:p>
    <w:p w:rsidR="00F13409" w:rsidRPr="008169DA" w:rsidRDefault="00F13409" w:rsidP="0096165B">
      <w:pPr>
        <w:ind w:firstLine="851"/>
        <w:jc w:val="both"/>
      </w:pPr>
      <w:r w:rsidRPr="008169DA">
        <w:rPr>
          <w:b/>
          <w:bCs/>
        </w:rPr>
        <w:t>(2)</w:t>
      </w:r>
      <w:r w:rsidRPr="008169DA">
        <w:t xml:space="preserve">Dupa alegerea presedintelui de sedinta acesta preia conducerea lucrarilor consiliului. </w:t>
      </w:r>
    </w:p>
    <w:p w:rsidR="00F13409" w:rsidRPr="008169DA" w:rsidRDefault="00F13409" w:rsidP="0096165B">
      <w:pPr>
        <w:ind w:firstLine="851"/>
        <w:jc w:val="both"/>
      </w:pPr>
      <w:r w:rsidRPr="008169DA">
        <w:rPr>
          <w:b/>
          <w:bCs/>
        </w:rPr>
        <w:t>(3)</w:t>
      </w:r>
      <w:r w:rsidRPr="008169DA">
        <w:t xml:space="preserve">Rezultatul alegerii presedintelui de sedinta se consemneaza în </w:t>
      </w:r>
      <w:r w:rsidRPr="008169DA">
        <w:rPr>
          <w:b/>
          <w:bCs/>
        </w:rPr>
        <w:t>HOTARÂREA nr. 4.</w:t>
      </w:r>
      <w:r w:rsidRPr="008169DA">
        <w:t xml:space="preserve"> </w:t>
      </w:r>
    </w:p>
    <w:p w:rsidR="00F13409" w:rsidRDefault="00F13409" w:rsidP="0096165B">
      <w:pPr>
        <w:ind w:firstLine="851"/>
        <w:jc w:val="both"/>
      </w:pPr>
      <w:r w:rsidRPr="008169DA">
        <w:rPr>
          <w:b/>
          <w:bCs/>
        </w:rPr>
        <w:t>(4)</w:t>
      </w:r>
      <w:r w:rsidRPr="008169DA">
        <w:t xml:space="preserve">Hotarârile nr.1-4 se semneaza de presedintele de vârsta si de cei 2 asistenti ai acestuia si se contrasemneaza de secretar. Aceste hotarâri au caracter constatator. Ele nu produc efecte juridice, neputând forma obiectul unor actiuni în justitie. </w:t>
      </w:r>
    </w:p>
    <w:p w:rsidR="00F13409" w:rsidRPr="008169DA" w:rsidRDefault="00F13409" w:rsidP="0096165B">
      <w:pPr>
        <w:ind w:firstLine="851"/>
        <w:jc w:val="both"/>
      </w:pPr>
    </w:p>
    <w:p w:rsidR="00F13409" w:rsidRPr="008169DA" w:rsidRDefault="00F13409" w:rsidP="0096165B">
      <w:pPr>
        <w:jc w:val="both"/>
      </w:pPr>
      <w:r w:rsidRPr="008169DA">
        <w:rPr>
          <w:b/>
          <w:bCs/>
          <w:u w:val="single"/>
        </w:rPr>
        <w:t xml:space="preserve">ART.8: </w:t>
      </w:r>
      <w:r w:rsidRPr="00B72190">
        <w:rPr>
          <w:b/>
        </w:rPr>
        <w:t>Presedintele de sedinta</w:t>
      </w:r>
      <w:r w:rsidRPr="008169DA">
        <w:t xml:space="preserve"> exercita urmatoarele atributii principale: </w:t>
      </w:r>
    </w:p>
    <w:p w:rsidR="00F13409" w:rsidRPr="008169DA" w:rsidRDefault="00F13409" w:rsidP="0096165B">
      <w:pPr>
        <w:jc w:val="both"/>
      </w:pPr>
      <w:r w:rsidRPr="008169DA">
        <w:rPr>
          <w:b/>
          <w:bCs/>
        </w:rPr>
        <w:t>a)</w:t>
      </w:r>
      <w:r w:rsidRPr="008169DA">
        <w:t xml:space="preserve"> conduce sedintele consiliului local; </w:t>
      </w:r>
    </w:p>
    <w:p w:rsidR="00F13409" w:rsidRPr="008169DA" w:rsidRDefault="00F13409" w:rsidP="0096165B">
      <w:pPr>
        <w:jc w:val="both"/>
      </w:pPr>
      <w:r w:rsidRPr="008169DA">
        <w:rPr>
          <w:b/>
          <w:bCs/>
        </w:rPr>
        <w:t>b)</w:t>
      </w:r>
      <w:r w:rsidRPr="008169DA">
        <w:t xml:space="preserve"> supune atentiei consiliului local continutul ordinei de zi, înscrierea unor puncte suplimentare, daca este cazul, si supune spre aprobare ordinea de zi; </w:t>
      </w:r>
    </w:p>
    <w:p w:rsidR="00F13409" w:rsidRPr="008169DA" w:rsidRDefault="00F13409" w:rsidP="0096165B">
      <w:pPr>
        <w:jc w:val="both"/>
      </w:pPr>
      <w:r w:rsidRPr="008169DA">
        <w:rPr>
          <w:b/>
          <w:bCs/>
        </w:rPr>
        <w:t>c)</w:t>
      </w:r>
      <w:r w:rsidRPr="008169DA">
        <w:t xml:space="preserve"> supune votului consilierilor proiectele de hotarâri împreuna cu propunerile rezultate în urma dezbaterilor; </w:t>
      </w:r>
    </w:p>
    <w:p w:rsidR="00F13409" w:rsidRPr="008169DA" w:rsidRDefault="00F13409" w:rsidP="0096165B">
      <w:pPr>
        <w:jc w:val="both"/>
      </w:pPr>
      <w:r w:rsidRPr="008169DA">
        <w:rPr>
          <w:b/>
          <w:bCs/>
        </w:rPr>
        <w:t>d)</w:t>
      </w:r>
      <w:r w:rsidRPr="008169DA">
        <w:t xml:space="preserve"> asigura numararea voturilor si anunta rezultatul votarii, cu precizarea voturilor pentru, a voturilor contra si a abtinerilor; </w:t>
      </w:r>
    </w:p>
    <w:p w:rsidR="00F13409" w:rsidRPr="008169DA" w:rsidRDefault="00F13409" w:rsidP="0096165B">
      <w:pPr>
        <w:jc w:val="both"/>
      </w:pPr>
      <w:r w:rsidRPr="008169DA">
        <w:rPr>
          <w:b/>
          <w:bCs/>
        </w:rPr>
        <w:t>e)</w:t>
      </w:r>
      <w:r w:rsidRPr="008169DA">
        <w:t xml:space="preserve"> semneaza hotarârile adoptate de consiliul local, chiar daca a votat împotriva adoptarii acestora, precum si procesul-verbal; </w:t>
      </w:r>
    </w:p>
    <w:p w:rsidR="00F13409" w:rsidRPr="008169DA" w:rsidRDefault="00F13409" w:rsidP="0096165B">
      <w:pPr>
        <w:jc w:val="both"/>
      </w:pPr>
      <w:r w:rsidRPr="008169DA">
        <w:rPr>
          <w:b/>
          <w:bCs/>
        </w:rPr>
        <w:t>f)</w:t>
      </w:r>
      <w:r w:rsidRPr="008169DA">
        <w:t xml:space="preserve"> asigura mentinerea ordinii si respectarea regulamentului de desfasurare a sedintelor; </w:t>
      </w:r>
    </w:p>
    <w:p w:rsidR="00F13409" w:rsidRPr="008169DA" w:rsidRDefault="00F13409" w:rsidP="0096165B">
      <w:pPr>
        <w:jc w:val="both"/>
      </w:pPr>
      <w:r w:rsidRPr="008169DA">
        <w:rPr>
          <w:b/>
          <w:bCs/>
        </w:rPr>
        <w:t>g)</w:t>
      </w:r>
      <w:r w:rsidRPr="008169DA">
        <w:t xml:space="preserve"> supune votului consilierilor orice problema care intra în competenta de solutionare a consiliului; </w:t>
      </w:r>
    </w:p>
    <w:p w:rsidR="00F13409" w:rsidRPr="008169DA" w:rsidRDefault="00F13409" w:rsidP="0096165B">
      <w:pPr>
        <w:jc w:val="both"/>
      </w:pPr>
      <w:r w:rsidRPr="008169DA">
        <w:rPr>
          <w:b/>
          <w:bCs/>
        </w:rPr>
        <w:t>h)</w:t>
      </w:r>
      <w:r w:rsidRPr="008169DA">
        <w:t xml:space="preserve"> aplica, daca este cazul , sau propune consiliului local aplicarea sanctiunilor prevazute în Statutul alesilor locali; </w:t>
      </w:r>
    </w:p>
    <w:p w:rsidR="00F13409" w:rsidRDefault="00F13409" w:rsidP="008D5EEC">
      <w:pPr>
        <w:jc w:val="both"/>
      </w:pPr>
      <w:r w:rsidRPr="008169DA">
        <w:rPr>
          <w:b/>
          <w:bCs/>
        </w:rPr>
        <w:t>i)</w:t>
      </w:r>
      <w:r w:rsidRPr="008169DA">
        <w:t xml:space="preserve"> îndeplineste orice alte atributii prevazute de lege, de prezentul regulament sau însarcinari date de consiliul local. </w:t>
      </w:r>
    </w:p>
    <w:p w:rsidR="00F13409" w:rsidRDefault="00F13409" w:rsidP="008D5EEC">
      <w:pPr>
        <w:jc w:val="both"/>
      </w:pPr>
    </w:p>
    <w:p w:rsidR="00F13409" w:rsidRPr="008D5EEC" w:rsidRDefault="00F13409" w:rsidP="008D5EEC">
      <w:pPr>
        <w:jc w:val="both"/>
        <w:rPr>
          <w:b/>
        </w:rPr>
      </w:pPr>
      <w:r w:rsidRPr="008D5EEC">
        <w:rPr>
          <w:b/>
          <w:i/>
          <w:iCs/>
        </w:rPr>
        <w:t xml:space="preserve"> </w:t>
      </w:r>
      <w:r w:rsidRPr="008D5EEC">
        <w:rPr>
          <w:b/>
        </w:rPr>
        <w:t xml:space="preserve">SECTIUNEA 2 </w:t>
      </w:r>
    </w:p>
    <w:p w:rsidR="00F13409" w:rsidRPr="00381268" w:rsidRDefault="00F13409" w:rsidP="00381268"/>
    <w:p w:rsidR="00F13409" w:rsidRPr="008169DA" w:rsidRDefault="00F13409" w:rsidP="0096165B">
      <w:pPr>
        <w:jc w:val="center"/>
        <w:rPr>
          <w:b/>
          <w:bCs/>
          <w:i/>
          <w:iCs/>
          <w:u w:val="single"/>
        </w:rPr>
      </w:pPr>
      <w:r w:rsidRPr="008169DA">
        <w:rPr>
          <w:b/>
          <w:bCs/>
          <w:i/>
          <w:iCs/>
          <w:u w:val="single"/>
        </w:rPr>
        <w:t>Alegerea viceprimarului</w:t>
      </w:r>
    </w:p>
    <w:p w:rsidR="00F13409" w:rsidRPr="008169DA" w:rsidRDefault="00F13409" w:rsidP="00381268">
      <w:pPr>
        <w:rPr>
          <w:b/>
          <w:bCs/>
          <w:i/>
          <w:iCs/>
          <w:u w:val="single"/>
        </w:rPr>
      </w:pPr>
    </w:p>
    <w:p w:rsidR="00F13409" w:rsidRPr="008169DA" w:rsidRDefault="00F13409" w:rsidP="0096165B">
      <w:pPr>
        <w:jc w:val="center"/>
        <w:rPr>
          <w:b/>
          <w:bCs/>
        </w:rPr>
      </w:pPr>
    </w:p>
    <w:p w:rsidR="00F13409" w:rsidRPr="008169DA" w:rsidRDefault="00F13409" w:rsidP="0096165B">
      <w:pPr>
        <w:jc w:val="both"/>
      </w:pPr>
      <w:r w:rsidRPr="008169DA">
        <w:rPr>
          <w:b/>
          <w:bCs/>
          <w:u w:val="single"/>
        </w:rPr>
        <w:t>ART.9:</w:t>
      </w:r>
      <w:r w:rsidRPr="008169DA">
        <w:t xml:space="preserve"> </w:t>
      </w:r>
      <w:r w:rsidRPr="008169DA">
        <w:rPr>
          <w:b/>
          <w:bCs/>
        </w:rPr>
        <w:t>(1)</w:t>
      </w:r>
      <w:r w:rsidRPr="008169DA">
        <w:t>Co</w:t>
      </w:r>
      <w:r>
        <w:t>nsiliul Local al comunei REMETEA MARE,</w:t>
      </w:r>
      <w:r w:rsidRPr="008169DA">
        <w:t xml:space="preserve"> alege din rândurile membrilor sai 1 viceprimar conform art.57 din Legea nr.215/2001. Viceprimarul este ales prin vot secret si isi pastreaza statutul de consilier local, fara a beneficia de indemnizatia aferenta acestui statut. </w:t>
      </w:r>
    </w:p>
    <w:p w:rsidR="00F13409" w:rsidRPr="008169DA" w:rsidRDefault="00F13409" w:rsidP="0096165B">
      <w:pPr>
        <w:ind w:firstLine="851"/>
        <w:jc w:val="both"/>
      </w:pPr>
      <w:r w:rsidRPr="008169DA">
        <w:rPr>
          <w:b/>
          <w:bCs/>
        </w:rPr>
        <w:t>(2)</w:t>
      </w:r>
      <w:r w:rsidRPr="008169DA">
        <w:t>Propunerea de candidati pentru alegerea viceprimarului poate fi facuta de catre oricare dintre consilieri sau de grupurile de consilieri.</w:t>
      </w:r>
    </w:p>
    <w:p w:rsidR="00F13409" w:rsidRPr="008169DA" w:rsidRDefault="00F13409" w:rsidP="0096165B">
      <w:pPr>
        <w:ind w:firstLine="851"/>
        <w:jc w:val="both"/>
      </w:pPr>
      <w:r w:rsidRPr="008169DA">
        <w:rPr>
          <w:b/>
          <w:bCs/>
        </w:rPr>
        <w:t>(3)</w:t>
      </w:r>
      <w:r w:rsidRPr="008169DA">
        <w:t xml:space="preserve">Dupa înregistrarea candidaturilor se ia o pauza în timpul careia se completeaza buletinele de vot. </w:t>
      </w:r>
    </w:p>
    <w:p w:rsidR="00F13409" w:rsidRPr="008169DA" w:rsidRDefault="00F13409" w:rsidP="0096165B">
      <w:pPr>
        <w:ind w:firstLine="851"/>
        <w:jc w:val="both"/>
      </w:pPr>
      <w:r w:rsidRPr="008169DA">
        <w:rPr>
          <w:b/>
          <w:bCs/>
        </w:rPr>
        <w:t>(4)</w:t>
      </w:r>
      <w:r w:rsidRPr="008169DA">
        <w:t xml:space="preserve">Exercitarea votului se face într-o cabina special amenajata, dupa urmatoarea procedura: fiecare consilier primeste un singur buletin de vot pe care sunt trecute numele tuturor candidatilor. Intrând în cabina, din lista candidatilor vor fi bifate în casuta din dreptul numelui, numele candidatului preferat pe care consilierul doreste sa îi aleaga. Pe buletin va ramâne nebifat numele consilierilor pe care nu doreste sa îi aleaga votantul. </w:t>
      </w:r>
    </w:p>
    <w:p w:rsidR="00F13409" w:rsidRPr="008169DA" w:rsidRDefault="00F13409" w:rsidP="0096165B">
      <w:pPr>
        <w:ind w:firstLine="851"/>
        <w:jc w:val="both"/>
      </w:pPr>
      <w:r w:rsidRPr="008169DA">
        <w:rPr>
          <w:b/>
          <w:bCs/>
        </w:rPr>
        <w:t>(5)</w:t>
      </w:r>
      <w:r w:rsidRPr="008169DA">
        <w:t xml:space="preserve">Este declarat </w:t>
      </w:r>
      <w:r w:rsidRPr="006A66D4">
        <w:rPr>
          <w:b/>
        </w:rPr>
        <w:t>viceprimar</w:t>
      </w:r>
      <w:r w:rsidRPr="008169DA">
        <w:t xml:space="preserve"> primul candidat care a obtinut votul majoritatii consilierilor în functie. </w:t>
      </w:r>
    </w:p>
    <w:p w:rsidR="00F13409" w:rsidRPr="008169DA" w:rsidRDefault="00F13409" w:rsidP="0096165B">
      <w:pPr>
        <w:ind w:firstLine="851"/>
        <w:jc w:val="both"/>
      </w:pPr>
      <w:r w:rsidRPr="008169DA">
        <w:rPr>
          <w:b/>
          <w:bCs/>
        </w:rPr>
        <w:t>(6)</w:t>
      </w:r>
      <w:r w:rsidRPr="008169DA">
        <w:t xml:space="preserve">În caz de balotaj se va proceda la un nou tur de scrutin, la care vor participa numai candidatii care se afla în aceasta situatie. Va fi declarat ales candidatul care a obtinut cele mai multe voturi. </w:t>
      </w:r>
    </w:p>
    <w:p w:rsidR="00F13409" w:rsidRPr="008169DA" w:rsidRDefault="00F13409" w:rsidP="0096165B">
      <w:pPr>
        <w:jc w:val="both"/>
      </w:pPr>
      <w:r w:rsidRPr="008169DA">
        <w:rPr>
          <w:b/>
          <w:bCs/>
          <w:u w:val="single"/>
        </w:rPr>
        <w:t>ART.10:</w:t>
      </w:r>
      <w:r w:rsidRPr="008169DA">
        <w:t xml:space="preserve"> </w:t>
      </w:r>
      <w:r w:rsidRPr="008169DA">
        <w:rPr>
          <w:b/>
          <w:bCs/>
        </w:rPr>
        <w:t>(1)</w:t>
      </w:r>
      <w:r w:rsidRPr="008169DA">
        <w:t xml:space="preserve">Alegerea viceprimarului va fi consemnata în </w:t>
      </w:r>
      <w:r w:rsidRPr="008169DA">
        <w:rPr>
          <w:b/>
          <w:bCs/>
        </w:rPr>
        <w:t xml:space="preserve">HOTARÂREA nr. 5 </w:t>
      </w:r>
      <w:r w:rsidRPr="008169DA">
        <w:t xml:space="preserve">a consiliului local. </w:t>
      </w:r>
    </w:p>
    <w:p w:rsidR="00F13409" w:rsidRPr="008169DA" w:rsidRDefault="00F13409" w:rsidP="0096165B">
      <w:pPr>
        <w:ind w:firstLine="851"/>
        <w:jc w:val="both"/>
      </w:pPr>
      <w:r w:rsidRPr="008169DA">
        <w:rPr>
          <w:b/>
          <w:bCs/>
        </w:rPr>
        <w:t>(2)</w:t>
      </w:r>
      <w:r w:rsidRPr="008169DA">
        <w:t xml:space="preserve">Durata mandatului viceprimarului este egala cu durata mandatului consiliului local. </w:t>
      </w:r>
    </w:p>
    <w:p w:rsidR="00F13409" w:rsidRPr="008169DA" w:rsidRDefault="00F13409" w:rsidP="0096165B">
      <w:pPr>
        <w:ind w:firstLine="851"/>
        <w:jc w:val="both"/>
      </w:pPr>
    </w:p>
    <w:p w:rsidR="00F13409" w:rsidRPr="008169DA" w:rsidRDefault="00F13409" w:rsidP="0096165B">
      <w:pPr>
        <w:ind w:firstLine="851"/>
        <w:jc w:val="both"/>
      </w:pPr>
    </w:p>
    <w:p w:rsidR="00F13409" w:rsidRPr="008169DA" w:rsidRDefault="00F13409" w:rsidP="00002F26">
      <w:pPr>
        <w:pStyle w:val="Heading6"/>
        <w:rPr>
          <w:sz w:val="24"/>
        </w:rPr>
      </w:pPr>
      <w:r>
        <w:rPr>
          <w:sz w:val="24"/>
        </w:rPr>
        <w:t xml:space="preserve">  </w:t>
      </w:r>
      <w:r w:rsidRPr="008169DA">
        <w:rPr>
          <w:sz w:val="24"/>
        </w:rPr>
        <w:t>SECTIUNEA 3</w:t>
      </w:r>
    </w:p>
    <w:p w:rsidR="00F13409" w:rsidRPr="008169DA" w:rsidRDefault="00F13409" w:rsidP="0096165B">
      <w:pPr>
        <w:jc w:val="center"/>
        <w:rPr>
          <w:b/>
          <w:bCs/>
          <w:i/>
          <w:iCs/>
          <w:u w:val="single"/>
        </w:rPr>
      </w:pPr>
      <w:r w:rsidRPr="008169DA">
        <w:rPr>
          <w:b/>
          <w:bCs/>
          <w:i/>
          <w:iCs/>
          <w:u w:val="single"/>
        </w:rPr>
        <w:t>Comisiile de specialitate</w:t>
      </w:r>
    </w:p>
    <w:p w:rsidR="00F13409" w:rsidRPr="008169DA" w:rsidRDefault="00F13409" w:rsidP="0096165B">
      <w:pPr>
        <w:jc w:val="center"/>
        <w:rPr>
          <w:b/>
          <w:bCs/>
          <w:i/>
          <w:iCs/>
          <w:u w:val="single"/>
        </w:rPr>
      </w:pPr>
    </w:p>
    <w:p w:rsidR="00F13409" w:rsidRPr="008169DA" w:rsidRDefault="00F13409" w:rsidP="0096165B">
      <w:pPr>
        <w:jc w:val="both"/>
      </w:pPr>
      <w:r w:rsidRPr="008169DA">
        <w:rPr>
          <w:b/>
          <w:bCs/>
          <w:u w:val="single"/>
        </w:rPr>
        <w:t>ART.11:</w:t>
      </w:r>
      <w:r w:rsidRPr="008169DA">
        <w:rPr>
          <w:b/>
          <w:bCs/>
        </w:rPr>
        <w:t>(1)</w:t>
      </w:r>
      <w:r w:rsidRPr="008169DA">
        <w:t xml:space="preserve">Dupa constituire consiliul local stabileste si organizeaza comisii de specialitate pe principalele domenii de activitate. </w:t>
      </w:r>
    </w:p>
    <w:p w:rsidR="00F13409" w:rsidRDefault="00F13409" w:rsidP="0096165B">
      <w:pPr>
        <w:ind w:firstLine="851"/>
        <w:jc w:val="both"/>
      </w:pPr>
      <w:r w:rsidRPr="008169DA">
        <w:rPr>
          <w:b/>
          <w:bCs/>
        </w:rPr>
        <w:t>(2)</w:t>
      </w:r>
      <w:r w:rsidRPr="008169DA">
        <w:t>Având în vedere specificul local si nevoile activitatii sale, Co</w:t>
      </w:r>
      <w:r>
        <w:t xml:space="preserve">nsiliul Local al comunei REMETEA MARE </w:t>
      </w:r>
      <w:r w:rsidRPr="008169DA">
        <w:t xml:space="preserve"> organizeaza urmatoarele comisii pe domenii de specialitate: </w:t>
      </w:r>
    </w:p>
    <w:p w:rsidR="00F13409" w:rsidRDefault="00F13409" w:rsidP="0096165B">
      <w:pPr>
        <w:ind w:firstLine="851"/>
        <w:jc w:val="both"/>
      </w:pPr>
    </w:p>
    <w:p w:rsidR="00F13409" w:rsidRPr="00D0758D" w:rsidRDefault="00F13409" w:rsidP="002E782B">
      <w:pPr>
        <w:ind w:firstLine="720"/>
        <w:rPr>
          <w:rFonts w:ascii="Arial" w:hAnsi="Arial" w:cs="Arial"/>
          <w:sz w:val="22"/>
          <w:szCs w:val="22"/>
          <w:u w:val="single"/>
        </w:rPr>
      </w:pPr>
      <w:r w:rsidRPr="00D0758D">
        <w:rPr>
          <w:rFonts w:ascii="Arial" w:hAnsi="Arial" w:cs="Arial"/>
          <w:sz w:val="22"/>
          <w:szCs w:val="22"/>
          <w:u w:val="single"/>
        </w:rPr>
        <w:t xml:space="preserve">Comisia nr. 1 pentru studii, prognoze, economie, buget, finante, impozite si taxe </w:t>
      </w:r>
      <w:r w:rsidRPr="00D0758D">
        <w:rPr>
          <w:rFonts w:ascii="Arial" w:hAnsi="Arial" w:cs="Arial"/>
          <w:sz w:val="22"/>
          <w:szCs w:val="22"/>
        </w:rPr>
        <w:t>formata din:</w:t>
      </w:r>
    </w:p>
    <w:p w:rsidR="00F13409" w:rsidRPr="00D0758D" w:rsidRDefault="00F13409" w:rsidP="002E782B">
      <w:pPr>
        <w:numPr>
          <w:ilvl w:val="0"/>
          <w:numId w:val="4"/>
        </w:numPr>
        <w:rPr>
          <w:rFonts w:ascii="Arial" w:hAnsi="Arial" w:cs="Arial"/>
          <w:sz w:val="22"/>
          <w:szCs w:val="22"/>
        </w:rPr>
      </w:pPr>
      <w:r w:rsidRPr="00D0758D">
        <w:rPr>
          <w:rFonts w:ascii="Arial" w:hAnsi="Arial" w:cs="Arial"/>
          <w:sz w:val="22"/>
          <w:szCs w:val="22"/>
        </w:rPr>
        <w:t>presedinte LĂPUŞTE EMILIA</w:t>
      </w:r>
    </w:p>
    <w:p w:rsidR="00F13409" w:rsidRPr="00D0758D" w:rsidRDefault="00F13409" w:rsidP="002E782B">
      <w:pPr>
        <w:numPr>
          <w:ilvl w:val="0"/>
          <w:numId w:val="4"/>
        </w:numPr>
        <w:rPr>
          <w:rFonts w:ascii="Arial" w:hAnsi="Arial" w:cs="Arial"/>
          <w:sz w:val="22"/>
          <w:szCs w:val="22"/>
        </w:rPr>
      </w:pPr>
      <w:r w:rsidRPr="00D0758D">
        <w:rPr>
          <w:rFonts w:ascii="Arial" w:hAnsi="Arial" w:cs="Arial"/>
          <w:sz w:val="22"/>
          <w:szCs w:val="22"/>
        </w:rPr>
        <w:t>secretar DRĂGHIA EMILIAN –TIBERIU - NICOLAE;</w:t>
      </w:r>
    </w:p>
    <w:p w:rsidR="00F13409" w:rsidRPr="00D0758D" w:rsidRDefault="00F13409" w:rsidP="002E782B">
      <w:pPr>
        <w:numPr>
          <w:ilvl w:val="0"/>
          <w:numId w:val="4"/>
        </w:numPr>
        <w:rPr>
          <w:rFonts w:ascii="Arial" w:hAnsi="Arial" w:cs="Arial"/>
          <w:sz w:val="22"/>
          <w:szCs w:val="22"/>
        </w:rPr>
      </w:pPr>
      <w:r w:rsidRPr="00D0758D">
        <w:rPr>
          <w:rFonts w:ascii="Arial" w:hAnsi="Arial" w:cs="Arial"/>
          <w:sz w:val="22"/>
          <w:szCs w:val="22"/>
        </w:rPr>
        <w:t>membru BOŞOSCHI VASILE ADRIAN;</w:t>
      </w:r>
    </w:p>
    <w:p w:rsidR="00F13409" w:rsidRPr="00D0758D" w:rsidRDefault="00F13409" w:rsidP="002E782B">
      <w:pPr>
        <w:numPr>
          <w:ilvl w:val="0"/>
          <w:numId w:val="4"/>
        </w:numPr>
        <w:rPr>
          <w:rFonts w:ascii="Arial" w:hAnsi="Arial" w:cs="Arial"/>
          <w:sz w:val="22"/>
          <w:szCs w:val="22"/>
        </w:rPr>
      </w:pPr>
      <w:r w:rsidRPr="00D0758D">
        <w:rPr>
          <w:rFonts w:ascii="Arial" w:hAnsi="Arial" w:cs="Arial"/>
          <w:sz w:val="22"/>
          <w:szCs w:val="22"/>
        </w:rPr>
        <w:t>membru POPESCU ADINA -MARIA;</w:t>
      </w:r>
    </w:p>
    <w:p w:rsidR="00F13409" w:rsidRPr="00D0758D" w:rsidRDefault="00F13409" w:rsidP="002E782B">
      <w:pPr>
        <w:numPr>
          <w:ilvl w:val="0"/>
          <w:numId w:val="4"/>
        </w:numPr>
        <w:rPr>
          <w:rFonts w:ascii="Arial" w:hAnsi="Arial" w:cs="Arial"/>
          <w:sz w:val="22"/>
          <w:szCs w:val="22"/>
        </w:rPr>
      </w:pPr>
      <w:r w:rsidRPr="00D0758D">
        <w:rPr>
          <w:rFonts w:ascii="Arial" w:hAnsi="Arial" w:cs="Arial"/>
          <w:sz w:val="22"/>
          <w:szCs w:val="22"/>
        </w:rPr>
        <w:t>membru SERBAN LIVIU SAMOILA</w:t>
      </w:r>
    </w:p>
    <w:p w:rsidR="00F13409" w:rsidRPr="004879B1" w:rsidRDefault="00F13409" w:rsidP="00381268">
      <w:pPr>
        <w:pStyle w:val="ListParagraph"/>
        <w:ind w:left="1080"/>
        <w:jc w:val="both"/>
        <w:rPr>
          <w:b/>
          <w:color w:val="FF6600"/>
          <w:sz w:val="28"/>
          <w:szCs w:val="28"/>
        </w:rPr>
      </w:pPr>
    </w:p>
    <w:p w:rsidR="00F13409" w:rsidRPr="00F119A9" w:rsidRDefault="00F13409" w:rsidP="002E782B">
      <w:pPr>
        <w:ind w:firstLine="720"/>
        <w:jc w:val="both"/>
        <w:rPr>
          <w:rFonts w:ascii="Arial" w:hAnsi="Arial" w:cs="Arial"/>
          <w:sz w:val="22"/>
          <w:szCs w:val="22"/>
          <w:u w:val="single"/>
        </w:rPr>
      </w:pPr>
      <w:r w:rsidRPr="00F119A9">
        <w:rPr>
          <w:rFonts w:ascii="Arial" w:hAnsi="Arial" w:cs="Arial"/>
          <w:sz w:val="22"/>
          <w:szCs w:val="22"/>
          <w:u w:val="single"/>
        </w:rPr>
        <w:t>Comisia nr. 2 pentru dezvoltarea urbanismului, amenajar</w:t>
      </w:r>
      <w:r>
        <w:rPr>
          <w:rFonts w:ascii="Arial" w:hAnsi="Arial" w:cs="Arial"/>
          <w:sz w:val="22"/>
          <w:szCs w:val="22"/>
          <w:u w:val="single"/>
        </w:rPr>
        <w:t>ea teritoriului si patrimoniul</w:t>
      </w:r>
      <w:r w:rsidRPr="00F119A9">
        <w:rPr>
          <w:rFonts w:ascii="Arial" w:hAnsi="Arial" w:cs="Arial"/>
          <w:sz w:val="22"/>
          <w:szCs w:val="22"/>
          <w:u w:val="single"/>
        </w:rPr>
        <w:t xml:space="preserve"> </w:t>
      </w:r>
      <w:r w:rsidRPr="00F119A9">
        <w:rPr>
          <w:rFonts w:ascii="Arial" w:hAnsi="Arial" w:cs="Arial"/>
          <w:sz w:val="22"/>
          <w:szCs w:val="22"/>
        </w:rPr>
        <w:t>format</w:t>
      </w:r>
      <w:r>
        <w:rPr>
          <w:rFonts w:ascii="Arial" w:hAnsi="Arial" w:cs="Arial"/>
          <w:sz w:val="22"/>
          <w:szCs w:val="22"/>
        </w:rPr>
        <w:t>ă</w:t>
      </w:r>
      <w:r w:rsidRPr="00F119A9">
        <w:rPr>
          <w:rFonts w:ascii="Arial" w:hAnsi="Arial" w:cs="Arial"/>
          <w:sz w:val="22"/>
          <w:szCs w:val="22"/>
        </w:rPr>
        <w:t xml:space="preserve"> din:</w:t>
      </w:r>
    </w:p>
    <w:p w:rsidR="00F13409" w:rsidRPr="00F119A9" w:rsidRDefault="00F13409" w:rsidP="002E782B">
      <w:pPr>
        <w:numPr>
          <w:ilvl w:val="0"/>
          <w:numId w:val="4"/>
        </w:numPr>
        <w:jc w:val="both"/>
        <w:rPr>
          <w:rFonts w:ascii="Arial" w:hAnsi="Arial" w:cs="Arial"/>
          <w:sz w:val="22"/>
          <w:szCs w:val="22"/>
        </w:rPr>
      </w:pPr>
      <w:r w:rsidRPr="00F119A9">
        <w:rPr>
          <w:rFonts w:ascii="Arial" w:hAnsi="Arial" w:cs="Arial"/>
          <w:sz w:val="22"/>
          <w:szCs w:val="22"/>
        </w:rPr>
        <w:t>presedinte ST</w:t>
      </w:r>
      <w:r>
        <w:rPr>
          <w:rFonts w:ascii="Arial" w:hAnsi="Arial" w:cs="Arial"/>
          <w:sz w:val="22"/>
          <w:szCs w:val="22"/>
        </w:rPr>
        <w:t>AN PAUL</w:t>
      </w:r>
      <w:r w:rsidRPr="00F119A9">
        <w:rPr>
          <w:rFonts w:ascii="Arial" w:hAnsi="Arial" w:cs="Arial"/>
          <w:sz w:val="22"/>
          <w:szCs w:val="22"/>
        </w:rPr>
        <w:t>;</w:t>
      </w:r>
    </w:p>
    <w:p w:rsidR="00F13409" w:rsidRPr="00F119A9" w:rsidRDefault="00F13409" w:rsidP="002E782B">
      <w:pPr>
        <w:numPr>
          <w:ilvl w:val="0"/>
          <w:numId w:val="4"/>
        </w:numPr>
        <w:jc w:val="both"/>
        <w:rPr>
          <w:rFonts w:ascii="Arial" w:hAnsi="Arial" w:cs="Arial"/>
          <w:sz w:val="22"/>
          <w:szCs w:val="22"/>
        </w:rPr>
      </w:pPr>
      <w:r w:rsidRPr="00F119A9">
        <w:rPr>
          <w:rFonts w:ascii="Arial" w:hAnsi="Arial" w:cs="Arial"/>
          <w:sz w:val="22"/>
          <w:szCs w:val="22"/>
        </w:rPr>
        <w:t>secretar CIOPLEA ADRIAN;</w:t>
      </w:r>
    </w:p>
    <w:p w:rsidR="00F13409" w:rsidRDefault="00F13409" w:rsidP="002E782B">
      <w:pPr>
        <w:numPr>
          <w:ilvl w:val="0"/>
          <w:numId w:val="4"/>
        </w:numPr>
        <w:jc w:val="both"/>
        <w:rPr>
          <w:rFonts w:ascii="Arial" w:hAnsi="Arial" w:cs="Arial"/>
          <w:sz w:val="22"/>
          <w:szCs w:val="22"/>
        </w:rPr>
      </w:pPr>
      <w:r w:rsidRPr="00F119A9">
        <w:rPr>
          <w:rFonts w:ascii="Arial" w:hAnsi="Arial" w:cs="Arial"/>
          <w:sz w:val="22"/>
          <w:szCs w:val="22"/>
        </w:rPr>
        <w:t>membru</w:t>
      </w:r>
      <w:r>
        <w:rPr>
          <w:rFonts w:ascii="Arial" w:hAnsi="Arial" w:cs="Arial"/>
          <w:sz w:val="22"/>
          <w:szCs w:val="22"/>
        </w:rPr>
        <w:t xml:space="preserve"> ŞERBAN LIVIU SAMOILĂ</w:t>
      </w:r>
      <w:r w:rsidRPr="00F119A9">
        <w:rPr>
          <w:rFonts w:ascii="Arial" w:hAnsi="Arial" w:cs="Arial"/>
          <w:sz w:val="22"/>
          <w:szCs w:val="22"/>
        </w:rPr>
        <w:t>;</w:t>
      </w:r>
    </w:p>
    <w:p w:rsidR="00F13409" w:rsidRDefault="00F13409" w:rsidP="002E782B">
      <w:pPr>
        <w:numPr>
          <w:ilvl w:val="0"/>
          <w:numId w:val="4"/>
        </w:numPr>
        <w:jc w:val="both"/>
        <w:rPr>
          <w:rFonts w:ascii="Arial" w:hAnsi="Arial" w:cs="Arial"/>
          <w:sz w:val="22"/>
          <w:szCs w:val="22"/>
        </w:rPr>
      </w:pPr>
      <w:r>
        <w:rPr>
          <w:rFonts w:ascii="Arial" w:hAnsi="Arial" w:cs="Arial"/>
          <w:sz w:val="22"/>
          <w:szCs w:val="22"/>
        </w:rPr>
        <w:t>membru MANE ALEXANDRU,</w:t>
      </w:r>
    </w:p>
    <w:p w:rsidR="00F13409" w:rsidRPr="00F119A9" w:rsidRDefault="00F13409" w:rsidP="002E782B">
      <w:pPr>
        <w:numPr>
          <w:ilvl w:val="0"/>
          <w:numId w:val="4"/>
        </w:numPr>
        <w:jc w:val="both"/>
        <w:rPr>
          <w:rFonts w:ascii="Arial" w:hAnsi="Arial" w:cs="Arial"/>
          <w:sz w:val="22"/>
          <w:szCs w:val="22"/>
        </w:rPr>
      </w:pPr>
      <w:r>
        <w:rPr>
          <w:rFonts w:ascii="Arial" w:hAnsi="Arial" w:cs="Arial"/>
          <w:sz w:val="22"/>
          <w:szCs w:val="22"/>
        </w:rPr>
        <w:t>membru   reprezentant PNŢCD</w:t>
      </w:r>
    </w:p>
    <w:p w:rsidR="00F13409" w:rsidRPr="004879B1" w:rsidRDefault="00F13409" w:rsidP="00381268">
      <w:pPr>
        <w:pStyle w:val="ListParagraph"/>
        <w:ind w:left="1080"/>
        <w:jc w:val="both"/>
        <w:rPr>
          <w:b/>
          <w:color w:val="FF6600"/>
          <w:sz w:val="28"/>
          <w:szCs w:val="28"/>
        </w:rPr>
      </w:pPr>
    </w:p>
    <w:p w:rsidR="00F13409" w:rsidRPr="00DC05F5" w:rsidRDefault="00F13409" w:rsidP="002E782B">
      <w:pPr>
        <w:ind w:firstLine="720"/>
        <w:rPr>
          <w:rFonts w:ascii="Arial" w:hAnsi="Arial" w:cs="Arial"/>
          <w:sz w:val="22"/>
          <w:szCs w:val="22"/>
          <w:u w:val="single"/>
        </w:rPr>
      </w:pPr>
      <w:r w:rsidRPr="00DC05F5">
        <w:rPr>
          <w:rFonts w:ascii="Arial" w:hAnsi="Arial" w:cs="Arial"/>
          <w:sz w:val="22"/>
          <w:szCs w:val="22"/>
          <w:u w:val="single"/>
        </w:rPr>
        <w:t xml:space="preserve">Comisia nr. 3 pentru administrarea domeniului public si privat, servicii publice si comert, </w:t>
      </w:r>
      <w:r>
        <w:rPr>
          <w:rFonts w:ascii="Arial" w:hAnsi="Arial" w:cs="Arial"/>
          <w:sz w:val="22"/>
          <w:szCs w:val="22"/>
          <w:u w:val="single"/>
        </w:rPr>
        <w:t xml:space="preserve">agricultură, </w:t>
      </w:r>
      <w:r w:rsidRPr="00DC05F5">
        <w:rPr>
          <w:rFonts w:ascii="Arial" w:hAnsi="Arial" w:cs="Arial"/>
          <w:sz w:val="22"/>
          <w:szCs w:val="22"/>
          <w:u w:val="single"/>
        </w:rPr>
        <w:t xml:space="preserve">regii autonome si societati comerciale </w:t>
      </w:r>
      <w:r w:rsidRPr="00DC05F5">
        <w:rPr>
          <w:rFonts w:ascii="Arial" w:hAnsi="Arial" w:cs="Arial"/>
          <w:sz w:val="22"/>
          <w:szCs w:val="22"/>
        </w:rPr>
        <w:t>formata din:</w:t>
      </w:r>
    </w:p>
    <w:p w:rsidR="00F13409" w:rsidRPr="00DC05F5" w:rsidRDefault="00F13409" w:rsidP="002E782B">
      <w:pPr>
        <w:numPr>
          <w:ilvl w:val="0"/>
          <w:numId w:val="4"/>
        </w:numPr>
        <w:rPr>
          <w:rFonts w:ascii="Arial" w:hAnsi="Arial" w:cs="Arial"/>
          <w:sz w:val="22"/>
          <w:szCs w:val="22"/>
        </w:rPr>
      </w:pPr>
      <w:r>
        <w:rPr>
          <w:rFonts w:ascii="Arial" w:hAnsi="Arial" w:cs="Arial"/>
          <w:sz w:val="22"/>
          <w:szCs w:val="22"/>
        </w:rPr>
        <w:t>p</w:t>
      </w:r>
      <w:r w:rsidRPr="00DC05F5">
        <w:rPr>
          <w:rFonts w:ascii="Arial" w:hAnsi="Arial" w:cs="Arial"/>
          <w:sz w:val="22"/>
          <w:szCs w:val="22"/>
        </w:rPr>
        <w:t>resedinte</w:t>
      </w:r>
      <w:r>
        <w:rPr>
          <w:rFonts w:ascii="Arial" w:hAnsi="Arial" w:cs="Arial"/>
          <w:sz w:val="22"/>
          <w:szCs w:val="22"/>
        </w:rPr>
        <w:t xml:space="preserve"> </w:t>
      </w:r>
      <w:r w:rsidRPr="00DC05F5">
        <w:rPr>
          <w:rFonts w:ascii="Arial" w:hAnsi="Arial" w:cs="Arial"/>
          <w:sz w:val="22"/>
          <w:szCs w:val="22"/>
        </w:rPr>
        <w:t>MI</w:t>
      </w:r>
      <w:r>
        <w:rPr>
          <w:rFonts w:ascii="Arial" w:hAnsi="Arial" w:cs="Arial"/>
          <w:sz w:val="22"/>
          <w:szCs w:val="22"/>
        </w:rPr>
        <w:t>HAI PETRE</w:t>
      </w:r>
      <w:r w:rsidRPr="00DC05F5">
        <w:rPr>
          <w:rFonts w:ascii="Arial" w:hAnsi="Arial" w:cs="Arial"/>
          <w:sz w:val="22"/>
          <w:szCs w:val="22"/>
        </w:rPr>
        <w:t>;</w:t>
      </w:r>
    </w:p>
    <w:p w:rsidR="00F13409" w:rsidRPr="00DC05F5" w:rsidRDefault="00F13409" w:rsidP="002E782B">
      <w:pPr>
        <w:numPr>
          <w:ilvl w:val="0"/>
          <w:numId w:val="4"/>
        </w:numPr>
        <w:rPr>
          <w:rFonts w:ascii="Arial" w:hAnsi="Arial" w:cs="Arial"/>
          <w:sz w:val="22"/>
          <w:szCs w:val="22"/>
        </w:rPr>
      </w:pPr>
      <w:r w:rsidRPr="00DC05F5">
        <w:rPr>
          <w:rFonts w:ascii="Arial" w:hAnsi="Arial" w:cs="Arial"/>
          <w:sz w:val="22"/>
          <w:szCs w:val="22"/>
        </w:rPr>
        <w:t>secretar</w:t>
      </w:r>
      <w:r>
        <w:rPr>
          <w:rFonts w:ascii="Arial" w:hAnsi="Arial" w:cs="Arial"/>
          <w:sz w:val="22"/>
          <w:szCs w:val="22"/>
        </w:rPr>
        <w:t xml:space="preserve"> LĂPUŞTE EMILIA</w:t>
      </w:r>
      <w:r w:rsidRPr="00DC05F5">
        <w:rPr>
          <w:rFonts w:ascii="Arial" w:hAnsi="Arial" w:cs="Arial"/>
          <w:sz w:val="22"/>
          <w:szCs w:val="22"/>
        </w:rPr>
        <w:t>;</w:t>
      </w:r>
    </w:p>
    <w:p w:rsidR="00F13409" w:rsidRDefault="00F13409" w:rsidP="002E782B">
      <w:pPr>
        <w:numPr>
          <w:ilvl w:val="0"/>
          <w:numId w:val="4"/>
        </w:numPr>
        <w:rPr>
          <w:rFonts w:ascii="Arial" w:hAnsi="Arial" w:cs="Arial"/>
          <w:sz w:val="22"/>
          <w:szCs w:val="22"/>
        </w:rPr>
      </w:pPr>
      <w:r w:rsidRPr="00DC05F5">
        <w:rPr>
          <w:rFonts w:ascii="Arial" w:hAnsi="Arial" w:cs="Arial"/>
          <w:sz w:val="22"/>
          <w:szCs w:val="22"/>
        </w:rPr>
        <w:t>membru</w:t>
      </w:r>
      <w:r w:rsidRPr="007E0D97">
        <w:rPr>
          <w:rFonts w:ascii="Arial" w:hAnsi="Arial" w:cs="Arial"/>
          <w:sz w:val="22"/>
          <w:szCs w:val="22"/>
        </w:rPr>
        <w:t xml:space="preserve"> </w:t>
      </w:r>
      <w:r>
        <w:rPr>
          <w:rFonts w:ascii="Arial" w:hAnsi="Arial" w:cs="Arial"/>
          <w:sz w:val="22"/>
          <w:szCs w:val="22"/>
        </w:rPr>
        <w:t>CIOPLEA ADRIAN.</w:t>
      </w:r>
    </w:p>
    <w:p w:rsidR="00F13409" w:rsidRPr="004879B1" w:rsidRDefault="00F13409" w:rsidP="00381268">
      <w:pPr>
        <w:pStyle w:val="ListParagraph"/>
        <w:ind w:left="1080"/>
        <w:jc w:val="both"/>
        <w:rPr>
          <w:color w:val="FF6600"/>
          <w:sz w:val="28"/>
          <w:szCs w:val="28"/>
        </w:rPr>
      </w:pPr>
    </w:p>
    <w:p w:rsidR="00F13409" w:rsidRPr="00FC6AC1" w:rsidRDefault="00F13409" w:rsidP="002E782B">
      <w:pPr>
        <w:ind w:firstLine="720"/>
        <w:rPr>
          <w:rFonts w:ascii="Arial" w:hAnsi="Arial" w:cs="Arial"/>
          <w:sz w:val="22"/>
          <w:szCs w:val="22"/>
          <w:u w:val="single"/>
        </w:rPr>
      </w:pPr>
      <w:r w:rsidRPr="00FC6AC1">
        <w:rPr>
          <w:rFonts w:ascii="Arial" w:hAnsi="Arial" w:cs="Arial"/>
          <w:sz w:val="22"/>
          <w:szCs w:val="22"/>
          <w:u w:val="single"/>
        </w:rPr>
        <w:t>Comisia nr. 4 pentr</w:t>
      </w:r>
      <w:r>
        <w:rPr>
          <w:rFonts w:ascii="Arial" w:hAnsi="Arial" w:cs="Arial"/>
          <w:sz w:val="22"/>
          <w:szCs w:val="22"/>
          <w:u w:val="single"/>
        </w:rPr>
        <w:t>u administrarea locala, juridic</w:t>
      </w:r>
      <w:r w:rsidRPr="00FC6AC1">
        <w:rPr>
          <w:rFonts w:ascii="Arial" w:hAnsi="Arial" w:cs="Arial"/>
          <w:sz w:val="22"/>
          <w:szCs w:val="22"/>
          <w:u w:val="single"/>
        </w:rPr>
        <w:t xml:space="preserve">, ordine publica, drepturile omului si probleme ale minoritatilor </w:t>
      </w:r>
      <w:r w:rsidRPr="00FC6AC1">
        <w:rPr>
          <w:rFonts w:ascii="Arial" w:hAnsi="Arial" w:cs="Arial"/>
          <w:sz w:val="22"/>
          <w:szCs w:val="22"/>
        </w:rPr>
        <w:t>formata din:</w:t>
      </w:r>
    </w:p>
    <w:p w:rsidR="00F13409" w:rsidRPr="00FC6AC1" w:rsidRDefault="00F13409" w:rsidP="002E782B">
      <w:pPr>
        <w:numPr>
          <w:ilvl w:val="0"/>
          <w:numId w:val="4"/>
        </w:numPr>
        <w:rPr>
          <w:rFonts w:ascii="Arial" w:hAnsi="Arial" w:cs="Arial"/>
          <w:sz w:val="22"/>
          <w:szCs w:val="22"/>
        </w:rPr>
      </w:pPr>
      <w:r w:rsidRPr="00FC6AC1">
        <w:rPr>
          <w:rFonts w:ascii="Arial" w:hAnsi="Arial" w:cs="Arial"/>
          <w:sz w:val="22"/>
          <w:szCs w:val="22"/>
        </w:rPr>
        <w:t xml:space="preserve">presedinte  </w:t>
      </w:r>
      <w:r>
        <w:rPr>
          <w:rFonts w:ascii="Arial" w:hAnsi="Arial" w:cs="Arial"/>
          <w:sz w:val="22"/>
          <w:szCs w:val="22"/>
        </w:rPr>
        <w:t>MIHAI PETRE</w:t>
      </w:r>
      <w:r w:rsidRPr="00FC6AC1">
        <w:rPr>
          <w:rFonts w:ascii="Arial" w:hAnsi="Arial" w:cs="Arial"/>
          <w:sz w:val="22"/>
          <w:szCs w:val="22"/>
        </w:rPr>
        <w:t>;</w:t>
      </w:r>
    </w:p>
    <w:p w:rsidR="00F13409" w:rsidRPr="00FC6AC1" w:rsidRDefault="00F13409" w:rsidP="002E782B">
      <w:pPr>
        <w:numPr>
          <w:ilvl w:val="0"/>
          <w:numId w:val="4"/>
        </w:numPr>
        <w:rPr>
          <w:rFonts w:ascii="Arial" w:hAnsi="Arial" w:cs="Arial"/>
          <w:sz w:val="22"/>
          <w:szCs w:val="22"/>
        </w:rPr>
      </w:pPr>
      <w:r w:rsidRPr="00FC6AC1">
        <w:rPr>
          <w:rFonts w:ascii="Arial" w:hAnsi="Arial" w:cs="Arial"/>
          <w:sz w:val="22"/>
          <w:szCs w:val="22"/>
        </w:rPr>
        <w:t>secretar</w:t>
      </w:r>
      <w:r w:rsidRPr="00B87C55">
        <w:rPr>
          <w:rFonts w:ascii="Arial" w:hAnsi="Arial" w:cs="Arial"/>
          <w:sz w:val="22"/>
          <w:szCs w:val="22"/>
        </w:rPr>
        <w:t xml:space="preserve"> </w:t>
      </w:r>
      <w:r>
        <w:rPr>
          <w:rFonts w:ascii="Arial" w:hAnsi="Arial" w:cs="Arial"/>
          <w:sz w:val="22"/>
          <w:szCs w:val="22"/>
        </w:rPr>
        <w:t>MANE ALEXANDRU</w:t>
      </w:r>
      <w:r w:rsidRPr="00FC6AC1">
        <w:rPr>
          <w:rFonts w:ascii="Arial" w:hAnsi="Arial" w:cs="Arial"/>
          <w:sz w:val="22"/>
          <w:szCs w:val="22"/>
        </w:rPr>
        <w:t>;</w:t>
      </w:r>
    </w:p>
    <w:p w:rsidR="00F13409" w:rsidRPr="00FC6AC1" w:rsidRDefault="00F13409" w:rsidP="002E782B">
      <w:pPr>
        <w:numPr>
          <w:ilvl w:val="0"/>
          <w:numId w:val="4"/>
        </w:numPr>
        <w:rPr>
          <w:rFonts w:ascii="Arial" w:hAnsi="Arial" w:cs="Arial"/>
          <w:sz w:val="22"/>
          <w:szCs w:val="22"/>
        </w:rPr>
      </w:pPr>
      <w:r w:rsidRPr="00FC6AC1">
        <w:rPr>
          <w:rFonts w:ascii="Arial" w:hAnsi="Arial" w:cs="Arial"/>
          <w:sz w:val="22"/>
          <w:szCs w:val="22"/>
        </w:rPr>
        <w:t xml:space="preserve">membru </w:t>
      </w:r>
      <w:r>
        <w:rPr>
          <w:rFonts w:ascii="Arial" w:hAnsi="Arial" w:cs="Arial"/>
          <w:sz w:val="22"/>
          <w:szCs w:val="22"/>
        </w:rPr>
        <w:t>reprezentant PNŢCD</w:t>
      </w:r>
      <w:r w:rsidRPr="00FC6AC1">
        <w:rPr>
          <w:rFonts w:ascii="Arial" w:hAnsi="Arial" w:cs="Arial"/>
          <w:sz w:val="22"/>
          <w:szCs w:val="22"/>
        </w:rPr>
        <w:t>;</w:t>
      </w:r>
    </w:p>
    <w:p w:rsidR="00F13409" w:rsidRPr="004879B1" w:rsidRDefault="00F13409" w:rsidP="00381268">
      <w:pPr>
        <w:pStyle w:val="ListParagraph"/>
        <w:ind w:left="1080"/>
        <w:jc w:val="both"/>
        <w:rPr>
          <w:color w:val="FF6600"/>
          <w:sz w:val="28"/>
          <w:szCs w:val="28"/>
        </w:rPr>
      </w:pPr>
    </w:p>
    <w:p w:rsidR="00F13409" w:rsidRPr="00E93BBD" w:rsidRDefault="00F13409" w:rsidP="002E782B">
      <w:pPr>
        <w:rPr>
          <w:rFonts w:ascii="Arial" w:hAnsi="Arial" w:cs="Arial"/>
          <w:sz w:val="22"/>
          <w:szCs w:val="22"/>
          <w:u w:val="single"/>
        </w:rPr>
      </w:pPr>
      <w:r w:rsidRPr="002E782B">
        <w:rPr>
          <w:rFonts w:ascii="Arial" w:hAnsi="Arial" w:cs="Arial"/>
          <w:sz w:val="22"/>
          <w:szCs w:val="22"/>
        </w:rPr>
        <w:t xml:space="preserve">             </w:t>
      </w:r>
      <w:r w:rsidRPr="00E93BBD">
        <w:rPr>
          <w:rFonts w:ascii="Arial" w:hAnsi="Arial" w:cs="Arial"/>
          <w:sz w:val="22"/>
          <w:szCs w:val="22"/>
          <w:u w:val="single"/>
        </w:rPr>
        <w:t>Comisia nr. 5 pentru cultura, stiinta, invatamant, sanatate, protectie sociala, turism</w:t>
      </w:r>
      <w:r>
        <w:rPr>
          <w:rFonts w:ascii="Arial" w:hAnsi="Arial" w:cs="Arial"/>
          <w:sz w:val="22"/>
          <w:szCs w:val="22"/>
          <w:u w:val="single"/>
        </w:rPr>
        <w:t>, mediu</w:t>
      </w:r>
      <w:r w:rsidRPr="00E93BBD">
        <w:rPr>
          <w:rFonts w:ascii="Arial" w:hAnsi="Arial" w:cs="Arial"/>
          <w:sz w:val="22"/>
          <w:szCs w:val="22"/>
          <w:u w:val="single"/>
        </w:rPr>
        <w:t xml:space="preserve"> </w:t>
      </w:r>
      <w:r w:rsidRPr="00E93BBD">
        <w:rPr>
          <w:rFonts w:ascii="Arial" w:hAnsi="Arial" w:cs="Arial"/>
          <w:sz w:val="22"/>
          <w:szCs w:val="22"/>
        </w:rPr>
        <w:t>formata din:</w:t>
      </w:r>
    </w:p>
    <w:p w:rsidR="00F13409" w:rsidRPr="00E93BBD" w:rsidRDefault="00F13409" w:rsidP="002E782B">
      <w:pPr>
        <w:numPr>
          <w:ilvl w:val="0"/>
          <w:numId w:val="4"/>
        </w:numPr>
        <w:rPr>
          <w:rFonts w:ascii="Arial" w:hAnsi="Arial" w:cs="Arial"/>
          <w:sz w:val="22"/>
          <w:szCs w:val="22"/>
        </w:rPr>
      </w:pPr>
      <w:r w:rsidRPr="00E93BBD">
        <w:rPr>
          <w:rFonts w:ascii="Arial" w:hAnsi="Arial" w:cs="Arial"/>
          <w:sz w:val="22"/>
          <w:szCs w:val="22"/>
        </w:rPr>
        <w:t xml:space="preserve">presedinte </w:t>
      </w:r>
      <w:r>
        <w:rPr>
          <w:rFonts w:ascii="Arial" w:hAnsi="Arial" w:cs="Arial"/>
          <w:sz w:val="22"/>
          <w:szCs w:val="22"/>
        </w:rPr>
        <w:t>DRĂGHIA EMILIAN- TIBERIU - NICOLAE</w:t>
      </w:r>
      <w:r w:rsidRPr="00E93BBD">
        <w:rPr>
          <w:rFonts w:ascii="Arial" w:hAnsi="Arial" w:cs="Arial"/>
          <w:sz w:val="22"/>
          <w:szCs w:val="22"/>
        </w:rPr>
        <w:t>;</w:t>
      </w:r>
    </w:p>
    <w:p w:rsidR="00F13409" w:rsidRPr="00E93BBD" w:rsidRDefault="00F13409" w:rsidP="002E782B">
      <w:pPr>
        <w:numPr>
          <w:ilvl w:val="0"/>
          <w:numId w:val="4"/>
        </w:numPr>
        <w:rPr>
          <w:rFonts w:ascii="Arial" w:hAnsi="Arial" w:cs="Arial"/>
          <w:sz w:val="22"/>
          <w:szCs w:val="22"/>
        </w:rPr>
      </w:pPr>
      <w:r w:rsidRPr="00E93BBD">
        <w:rPr>
          <w:rFonts w:ascii="Arial" w:hAnsi="Arial" w:cs="Arial"/>
          <w:sz w:val="22"/>
          <w:szCs w:val="22"/>
        </w:rPr>
        <w:t xml:space="preserve">secretar </w:t>
      </w:r>
      <w:r>
        <w:rPr>
          <w:rFonts w:ascii="Arial" w:hAnsi="Arial" w:cs="Arial"/>
          <w:sz w:val="22"/>
          <w:szCs w:val="22"/>
        </w:rPr>
        <w:t>STAN PAUL</w:t>
      </w:r>
      <w:r w:rsidRPr="00E93BBD">
        <w:rPr>
          <w:rFonts w:ascii="Arial" w:hAnsi="Arial" w:cs="Arial"/>
          <w:sz w:val="22"/>
          <w:szCs w:val="22"/>
        </w:rPr>
        <w:t>;</w:t>
      </w:r>
    </w:p>
    <w:p w:rsidR="00F13409" w:rsidRDefault="00F13409" w:rsidP="002E782B">
      <w:pPr>
        <w:numPr>
          <w:ilvl w:val="0"/>
          <w:numId w:val="4"/>
        </w:numPr>
        <w:rPr>
          <w:rFonts w:ascii="Arial" w:hAnsi="Arial" w:cs="Arial"/>
          <w:sz w:val="22"/>
          <w:szCs w:val="22"/>
        </w:rPr>
      </w:pPr>
      <w:r w:rsidRPr="00E93BBD">
        <w:rPr>
          <w:rFonts w:ascii="Arial" w:hAnsi="Arial" w:cs="Arial"/>
          <w:sz w:val="22"/>
          <w:szCs w:val="22"/>
        </w:rPr>
        <w:t xml:space="preserve">membru </w:t>
      </w:r>
      <w:r>
        <w:rPr>
          <w:rFonts w:ascii="Arial" w:hAnsi="Arial" w:cs="Arial"/>
          <w:sz w:val="22"/>
          <w:szCs w:val="22"/>
        </w:rPr>
        <w:t>POPESCU ADINA - MARIA</w:t>
      </w:r>
      <w:r w:rsidRPr="00E93BBD">
        <w:rPr>
          <w:rFonts w:ascii="Arial" w:hAnsi="Arial" w:cs="Arial"/>
          <w:sz w:val="22"/>
          <w:szCs w:val="22"/>
        </w:rPr>
        <w:t>;</w:t>
      </w:r>
    </w:p>
    <w:p w:rsidR="00F13409" w:rsidRDefault="00F13409" w:rsidP="002E782B">
      <w:pPr>
        <w:numPr>
          <w:ilvl w:val="0"/>
          <w:numId w:val="4"/>
        </w:numPr>
        <w:rPr>
          <w:rFonts w:ascii="Arial" w:hAnsi="Arial" w:cs="Arial"/>
          <w:sz w:val="22"/>
          <w:szCs w:val="22"/>
        </w:rPr>
      </w:pPr>
      <w:r>
        <w:rPr>
          <w:rFonts w:ascii="Arial" w:hAnsi="Arial" w:cs="Arial"/>
          <w:sz w:val="22"/>
          <w:szCs w:val="22"/>
        </w:rPr>
        <w:t>membru BOŞOSCHI VASILE – ADRIAN;</w:t>
      </w:r>
    </w:p>
    <w:p w:rsidR="00F13409" w:rsidRPr="00E93BBD" w:rsidRDefault="00F13409" w:rsidP="002E782B">
      <w:pPr>
        <w:numPr>
          <w:ilvl w:val="0"/>
          <w:numId w:val="4"/>
        </w:numPr>
        <w:rPr>
          <w:rFonts w:ascii="Arial" w:hAnsi="Arial" w:cs="Arial"/>
          <w:sz w:val="22"/>
          <w:szCs w:val="22"/>
        </w:rPr>
      </w:pPr>
      <w:r>
        <w:rPr>
          <w:rFonts w:ascii="Arial" w:hAnsi="Arial" w:cs="Arial"/>
          <w:sz w:val="22"/>
          <w:szCs w:val="22"/>
        </w:rPr>
        <w:t>membru reprezentant PNŢCD</w:t>
      </w:r>
    </w:p>
    <w:p w:rsidR="00F13409" w:rsidRPr="008169DA" w:rsidRDefault="00F13409" w:rsidP="0096165B">
      <w:pPr>
        <w:jc w:val="both"/>
      </w:pPr>
    </w:p>
    <w:p w:rsidR="00F13409" w:rsidRPr="008169DA" w:rsidRDefault="00F13409" w:rsidP="0096165B">
      <w:pPr>
        <w:ind w:firstLine="851"/>
        <w:jc w:val="both"/>
      </w:pPr>
      <w:r w:rsidRPr="008169DA">
        <w:rPr>
          <w:b/>
          <w:bCs/>
        </w:rPr>
        <w:t>(3)</w:t>
      </w:r>
      <w:r w:rsidRPr="008169DA">
        <w:t xml:space="preserve">Fiecare din aceste comisii </w:t>
      </w:r>
      <w:r>
        <w:t>este constituita din 3 pana la 5</w:t>
      </w:r>
      <w:r w:rsidRPr="008169DA">
        <w:t xml:space="preserve"> membri, alesi prin vot deschis,  numar care va fi intotdeuna impar. Unul dintre consilieri va putea  face parte din 1-3 comisii, dintre care una este de baza. Indemnizatia de sedinta se va achita numai pentru activitatea desfasurata în comisia de baza. In cazul in care consilierii prin vot deschis resping participarea unui consilier la o comisie, acesta poate fi propus - nominalizat catre  o alta comisie.</w:t>
      </w:r>
    </w:p>
    <w:p w:rsidR="00F13409" w:rsidRPr="008169DA" w:rsidRDefault="00F13409" w:rsidP="0096165B">
      <w:pPr>
        <w:ind w:firstLine="851"/>
        <w:jc w:val="both"/>
      </w:pPr>
      <w:r w:rsidRPr="008169DA">
        <w:rPr>
          <w:b/>
          <w:bCs/>
        </w:rPr>
        <w:t xml:space="preserve">(4) </w:t>
      </w:r>
      <w:r w:rsidRPr="008169DA">
        <w:t xml:space="preserve">Nominalizarea membrilor fiecarei comisii se face de fiecare grup de consilieri, iar a consilierilor independenti, de catre consiliu, avându-se în vedere, de regula, optiunea acestora, pregatirea lor profesionala si domeniul în care îsi desfasoara activitatea. </w:t>
      </w:r>
    </w:p>
    <w:p w:rsidR="00F13409" w:rsidRPr="008169DA" w:rsidRDefault="00F13409" w:rsidP="0096165B">
      <w:pPr>
        <w:ind w:firstLine="851"/>
        <w:jc w:val="both"/>
      </w:pPr>
      <w:r w:rsidRPr="008169DA">
        <w:rPr>
          <w:b/>
          <w:bCs/>
        </w:rPr>
        <w:t xml:space="preserve">(5) </w:t>
      </w:r>
      <w:r w:rsidRPr="008169DA">
        <w:t xml:space="preserve">Numarul si denumirea comisiilor de specialitate, numarul membrilor fiecarei comisii precum si componenta nominala a acestora se stabilesc prin hotarare a consiliului local. </w:t>
      </w:r>
    </w:p>
    <w:p w:rsidR="00F13409" w:rsidRPr="008169DA" w:rsidRDefault="00F13409" w:rsidP="0096165B">
      <w:pPr>
        <w:ind w:firstLine="851"/>
        <w:jc w:val="both"/>
      </w:pPr>
      <w:r w:rsidRPr="008169DA">
        <w:rPr>
          <w:b/>
          <w:bCs/>
        </w:rPr>
        <w:t>(6)</w:t>
      </w:r>
      <w:r w:rsidRPr="008169DA">
        <w:t xml:space="preserve"> Prin hotarâre a consiliului local se poate modifica numarul comisiilor de specialitate. </w:t>
      </w:r>
    </w:p>
    <w:p w:rsidR="00F13409" w:rsidRPr="008169DA" w:rsidRDefault="00F13409" w:rsidP="0096165B">
      <w:pPr>
        <w:jc w:val="both"/>
      </w:pPr>
      <w:r w:rsidRPr="008169DA">
        <w:rPr>
          <w:b/>
          <w:bCs/>
          <w:u w:val="single"/>
        </w:rPr>
        <w:t xml:space="preserve">ART.12: </w:t>
      </w:r>
      <w:r w:rsidRPr="008169DA">
        <w:t xml:space="preserve">Comisiile aleg din rândul membrilor sai, prin votul deschis al majoritatii consilierilor ce o compun, câte un presedinte si un secretar, pe intreaga durata a mandatului. </w:t>
      </w:r>
    </w:p>
    <w:p w:rsidR="00F13409" w:rsidRPr="008169DA" w:rsidRDefault="00F13409" w:rsidP="0096165B">
      <w:pPr>
        <w:jc w:val="both"/>
      </w:pPr>
      <w:r w:rsidRPr="008169DA">
        <w:rPr>
          <w:b/>
          <w:bCs/>
          <w:u w:val="single"/>
        </w:rPr>
        <w:t>ART.13</w:t>
      </w:r>
      <w:r w:rsidRPr="008169DA">
        <w:rPr>
          <w:b/>
          <w:bCs/>
        </w:rPr>
        <w:t>(1)</w:t>
      </w:r>
      <w:r w:rsidRPr="008169DA">
        <w:t xml:space="preserve">Comisiile de specialitate lucreaza valabil în prezenta majoritatii simple a membrilor si adopta hotarâri cu votul majoritatii membrilor prezenti. </w:t>
      </w:r>
    </w:p>
    <w:p w:rsidR="00F13409" w:rsidRPr="008169DA" w:rsidRDefault="00F13409" w:rsidP="0096165B">
      <w:pPr>
        <w:ind w:firstLine="851"/>
        <w:jc w:val="both"/>
      </w:pPr>
      <w:r w:rsidRPr="008169DA">
        <w:rPr>
          <w:b/>
          <w:bCs/>
        </w:rPr>
        <w:t>(2)</w:t>
      </w:r>
      <w:r w:rsidRPr="008169DA">
        <w:t xml:space="preserve">Votul în comisii este, de regula, </w:t>
      </w:r>
      <w:r w:rsidRPr="00381268">
        <w:rPr>
          <w:b/>
        </w:rPr>
        <w:t>deschis.</w:t>
      </w:r>
      <w:r w:rsidRPr="008169DA">
        <w:t xml:space="preserve"> În anumite situatii comisia poate hotarî ca votul sa fie </w:t>
      </w:r>
      <w:r w:rsidRPr="00381268">
        <w:rPr>
          <w:b/>
        </w:rPr>
        <w:t>secret.</w:t>
      </w:r>
      <w:r w:rsidRPr="008169DA">
        <w:t xml:space="preserve"> </w:t>
      </w:r>
    </w:p>
    <w:p w:rsidR="00F13409" w:rsidRPr="008169DA" w:rsidRDefault="00F13409" w:rsidP="0096165B">
      <w:pPr>
        <w:ind w:firstLine="851"/>
        <w:jc w:val="both"/>
      </w:pPr>
      <w:r w:rsidRPr="008169DA">
        <w:rPr>
          <w:b/>
          <w:bCs/>
        </w:rPr>
        <w:t xml:space="preserve">(3) </w:t>
      </w:r>
      <w:r w:rsidRPr="008169DA">
        <w:t xml:space="preserve">Comisia poate invita sa participe la sedintele sale specialisti din cadrul aparatului propriu al consiliului local sau din afara acestuia, în special de la unitatile aflate în subordinea consiliului. Au dreptul sa participe la sedintele comisiei si consilierii care au facut propunerile ce stau la baza lucrarilor comisiei (autori de proiecte de hotarâri, amendamente, anchete). </w:t>
      </w:r>
    </w:p>
    <w:p w:rsidR="00F13409" w:rsidRPr="008169DA" w:rsidRDefault="00F13409" w:rsidP="0096165B">
      <w:pPr>
        <w:ind w:firstLine="851"/>
        <w:jc w:val="both"/>
      </w:pPr>
      <w:r w:rsidRPr="008169DA">
        <w:rPr>
          <w:b/>
          <w:bCs/>
        </w:rPr>
        <w:t>(4)</w:t>
      </w:r>
      <w:r w:rsidRPr="008169DA">
        <w:t xml:space="preserve">Sedintele comisiei sunt, de regula, publice. Comisia poate invita si alte persoane care sa participe la dezbateri. </w:t>
      </w:r>
    </w:p>
    <w:p w:rsidR="00F13409" w:rsidRPr="008169DA" w:rsidRDefault="00F13409" w:rsidP="0096165B">
      <w:pPr>
        <w:ind w:firstLine="851"/>
        <w:jc w:val="both"/>
      </w:pPr>
      <w:r w:rsidRPr="008169DA">
        <w:rPr>
          <w:b/>
          <w:bCs/>
        </w:rPr>
        <w:t>(5)</w:t>
      </w:r>
      <w:r w:rsidRPr="008169DA">
        <w:t xml:space="preserve">Persoanele prevazute la alin.(3) si (4) pot fi audiate în cadrul sedintei comisiei, dar nu au dreptul de a participa la vot. </w:t>
      </w:r>
    </w:p>
    <w:p w:rsidR="00F13409" w:rsidRDefault="00F13409" w:rsidP="0096165B">
      <w:pPr>
        <w:ind w:firstLine="851"/>
        <w:jc w:val="both"/>
      </w:pPr>
      <w:r w:rsidRPr="008169DA">
        <w:rPr>
          <w:b/>
          <w:bCs/>
        </w:rPr>
        <w:t>(6)</w:t>
      </w:r>
      <w:r w:rsidRPr="008169DA">
        <w:t xml:space="preserve">Comisia poate hotarî ca unele sedinte sau dezbaterea unor puncte de pe ordinea de zi sa se desfasoare cu </w:t>
      </w:r>
      <w:r w:rsidRPr="00381268">
        <w:rPr>
          <w:b/>
        </w:rPr>
        <w:t>usile închise.</w:t>
      </w:r>
      <w:r w:rsidRPr="008169DA">
        <w:t xml:space="preserve"> </w:t>
      </w:r>
    </w:p>
    <w:p w:rsidR="00F13409" w:rsidRPr="008169DA" w:rsidRDefault="00F13409" w:rsidP="0096165B">
      <w:pPr>
        <w:ind w:firstLine="851"/>
        <w:jc w:val="both"/>
      </w:pPr>
    </w:p>
    <w:p w:rsidR="00F13409" w:rsidRPr="008169DA" w:rsidRDefault="00F13409" w:rsidP="0096165B">
      <w:pPr>
        <w:jc w:val="both"/>
      </w:pPr>
      <w:r w:rsidRPr="008169DA">
        <w:rPr>
          <w:b/>
          <w:bCs/>
          <w:u w:val="single"/>
        </w:rPr>
        <w:t>ART.14</w:t>
      </w:r>
      <w:r w:rsidRPr="00381268">
        <w:rPr>
          <w:b/>
          <w:bCs/>
          <w:u w:val="single"/>
        </w:rPr>
        <w:t>:</w:t>
      </w:r>
      <w:r w:rsidRPr="00381268">
        <w:rPr>
          <w:b/>
        </w:rPr>
        <w:t xml:space="preserve"> Comisiile de specialitate au urmatoarele atributii principale</w:t>
      </w:r>
      <w:r w:rsidRPr="008169DA">
        <w:t xml:space="preserve">: </w:t>
      </w:r>
    </w:p>
    <w:p w:rsidR="00F13409" w:rsidRPr="008169DA" w:rsidRDefault="00F13409" w:rsidP="0096165B">
      <w:pPr>
        <w:jc w:val="both"/>
      </w:pPr>
      <w:r w:rsidRPr="008169DA">
        <w:rPr>
          <w:bCs/>
        </w:rPr>
        <w:t>a)</w:t>
      </w:r>
      <w:r w:rsidRPr="008169DA">
        <w:t xml:space="preserve"> initiaza si coordoneaza studii, analize, anchete administrative, prognoze orientative în domeniile pentru care au fost constituite; </w:t>
      </w:r>
    </w:p>
    <w:p w:rsidR="00F13409" w:rsidRPr="008169DA" w:rsidRDefault="00F13409" w:rsidP="0096165B">
      <w:pPr>
        <w:jc w:val="both"/>
      </w:pPr>
      <w:r w:rsidRPr="008169DA">
        <w:rPr>
          <w:bCs/>
        </w:rPr>
        <w:t>b)</w:t>
      </w:r>
      <w:r w:rsidRPr="008169DA">
        <w:t xml:space="preserve"> controleaza activitatea societatilor comerciale  din subordinea Cons</w:t>
      </w:r>
      <w:r>
        <w:t>iliului Local al comunei REMETEA MARE;</w:t>
      </w:r>
    </w:p>
    <w:p w:rsidR="00F13409" w:rsidRPr="008169DA" w:rsidRDefault="00F13409" w:rsidP="0096165B">
      <w:pPr>
        <w:jc w:val="both"/>
      </w:pPr>
      <w:r w:rsidRPr="008169DA">
        <w:rPr>
          <w:bCs/>
        </w:rPr>
        <w:t>c)</w:t>
      </w:r>
      <w:r w:rsidRPr="008169DA">
        <w:t xml:space="preserve"> propun si analizeaza proiectele de hotarâri ale consiliului local; </w:t>
      </w:r>
    </w:p>
    <w:p w:rsidR="00F13409" w:rsidRPr="008169DA" w:rsidRDefault="00F13409" w:rsidP="0096165B">
      <w:pPr>
        <w:jc w:val="both"/>
      </w:pPr>
      <w:r w:rsidRPr="008169DA">
        <w:rPr>
          <w:bCs/>
        </w:rPr>
        <w:t>d)</w:t>
      </w:r>
      <w:r w:rsidRPr="008169DA">
        <w:t xml:space="preserve"> se pronunta asupra altor probleme trimise de consiliul local spre avizare; </w:t>
      </w:r>
    </w:p>
    <w:p w:rsidR="00F13409" w:rsidRPr="008169DA" w:rsidRDefault="00F13409" w:rsidP="0096165B">
      <w:pPr>
        <w:jc w:val="both"/>
      </w:pPr>
      <w:r w:rsidRPr="008169DA">
        <w:rPr>
          <w:bCs/>
        </w:rPr>
        <w:t>e)</w:t>
      </w:r>
      <w:r w:rsidRPr="008169DA">
        <w:t xml:space="preserve"> întocmesc avize asupra proiectelor de hotarâri si asupra problemelor analizate, pe care le prezinta consiliului local; </w:t>
      </w:r>
    </w:p>
    <w:p w:rsidR="00F13409" w:rsidRPr="008169DA" w:rsidRDefault="00F13409" w:rsidP="0096165B">
      <w:pPr>
        <w:jc w:val="both"/>
      </w:pPr>
      <w:r w:rsidRPr="008169DA">
        <w:rPr>
          <w:bCs/>
        </w:rPr>
        <w:t>f)</w:t>
      </w:r>
      <w:r w:rsidRPr="008169DA">
        <w:t xml:space="preserve"> propun asocierea cu alte consilii locale, precum si cu agenti economici interni sau externi în scopul realizarii sau exploatarii unor lucrari de interes comun si efectueaza studii si analize privind stabilirea legaturilor de colaborare, cooperare</w:t>
      </w:r>
      <w:r>
        <w:t xml:space="preserve"> si înfratire a comunei REMETEA MARE </w:t>
      </w:r>
      <w:r w:rsidRPr="008169DA">
        <w:t xml:space="preserve">cu localitati din strainatate si propun consiliului local proiecte de hotarâri în acest sens; </w:t>
      </w:r>
    </w:p>
    <w:p w:rsidR="00F13409" w:rsidRPr="008169DA" w:rsidRDefault="00F13409" w:rsidP="0096165B">
      <w:pPr>
        <w:jc w:val="both"/>
      </w:pPr>
      <w:r w:rsidRPr="008169DA">
        <w:t xml:space="preserve">g) urmaresc aplicarea hotarârilor adoptate de catre consiliul local; </w:t>
      </w:r>
    </w:p>
    <w:p w:rsidR="00F13409" w:rsidRPr="008169DA" w:rsidRDefault="00F13409" w:rsidP="0096165B">
      <w:pPr>
        <w:jc w:val="both"/>
      </w:pPr>
      <w:r w:rsidRPr="008169DA">
        <w:rPr>
          <w:bCs/>
        </w:rPr>
        <w:t>h)</w:t>
      </w:r>
      <w:r w:rsidRPr="008169DA">
        <w:t xml:space="preserve"> controleaza periodic modul în care s-au solutionat petitiile cetatenilor corespunzator domeniului de activitate; </w:t>
      </w:r>
    </w:p>
    <w:p w:rsidR="00F13409" w:rsidRDefault="00F13409" w:rsidP="0096165B">
      <w:pPr>
        <w:jc w:val="both"/>
      </w:pPr>
      <w:r w:rsidRPr="008169DA">
        <w:rPr>
          <w:b/>
          <w:bCs/>
        </w:rPr>
        <w:t>i)</w:t>
      </w:r>
      <w:r w:rsidRPr="008169DA">
        <w:t xml:space="preserve"> îndeplinesc orice însarcinari date prin hotarâri ale consiliului local, daca acestea au legatura cu activitatea lor. </w:t>
      </w:r>
    </w:p>
    <w:p w:rsidR="00F13409" w:rsidRPr="008169DA" w:rsidRDefault="00F13409" w:rsidP="0096165B">
      <w:pPr>
        <w:jc w:val="both"/>
      </w:pPr>
    </w:p>
    <w:p w:rsidR="00F13409" w:rsidRPr="008169DA" w:rsidRDefault="00F13409" w:rsidP="0096165B">
      <w:pPr>
        <w:jc w:val="both"/>
      </w:pPr>
      <w:r w:rsidRPr="008169DA">
        <w:rPr>
          <w:b/>
          <w:bCs/>
          <w:u w:val="single"/>
        </w:rPr>
        <w:t>ART.15:</w:t>
      </w:r>
      <w:r w:rsidRPr="008169DA">
        <w:t xml:space="preserve"> </w:t>
      </w:r>
      <w:r w:rsidRPr="00381268">
        <w:rPr>
          <w:b/>
        </w:rPr>
        <w:t>Presedintele comisiei de specialitate are umatoarele atributii principale:</w:t>
      </w:r>
      <w:r w:rsidRPr="008169DA">
        <w:t xml:space="preserve"> </w:t>
      </w:r>
    </w:p>
    <w:p w:rsidR="00F13409" w:rsidRPr="008169DA" w:rsidRDefault="00F13409" w:rsidP="0096165B">
      <w:pPr>
        <w:jc w:val="both"/>
      </w:pPr>
      <w:r w:rsidRPr="008169DA">
        <w:rPr>
          <w:b/>
          <w:bCs/>
        </w:rPr>
        <w:t>a)</w:t>
      </w:r>
      <w:r w:rsidRPr="008169DA">
        <w:t xml:space="preserve"> asigura reprezentarea comisiei în raporturile acesteia cu consiliul local si cu celelalte comisii; </w:t>
      </w:r>
    </w:p>
    <w:p w:rsidR="00F13409" w:rsidRPr="008169DA" w:rsidRDefault="00F13409" w:rsidP="0096165B">
      <w:pPr>
        <w:jc w:val="both"/>
      </w:pPr>
      <w:r w:rsidRPr="008169DA">
        <w:rPr>
          <w:b/>
          <w:bCs/>
        </w:rPr>
        <w:t>b)</w:t>
      </w:r>
      <w:r w:rsidRPr="008169DA">
        <w:t xml:space="preserve"> convoaca sedintele comisiei si supune spre aprobare ordinea de zi membrilor comisiei; </w:t>
      </w:r>
    </w:p>
    <w:p w:rsidR="00F13409" w:rsidRPr="008169DA" w:rsidRDefault="00F13409" w:rsidP="0096165B">
      <w:pPr>
        <w:jc w:val="both"/>
      </w:pPr>
      <w:r w:rsidRPr="008169DA">
        <w:rPr>
          <w:b/>
          <w:bCs/>
        </w:rPr>
        <w:t>c)</w:t>
      </w:r>
      <w:r w:rsidRPr="008169DA">
        <w:t xml:space="preserve"> conduce sedintele comisiei; </w:t>
      </w:r>
    </w:p>
    <w:p w:rsidR="00F13409" w:rsidRPr="008169DA" w:rsidRDefault="00F13409" w:rsidP="0096165B">
      <w:pPr>
        <w:jc w:val="both"/>
      </w:pPr>
      <w:r w:rsidRPr="008169DA">
        <w:rPr>
          <w:b/>
          <w:bCs/>
        </w:rPr>
        <w:t>d)</w:t>
      </w:r>
      <w:r w:rsidRPr="008169DA">
        <w:t xml:space="preserve"> participa la lucrarile celorlalte comisii care examineaza probleme ce prezinta importanta pentru comisia pe care o conduce; </w:t>
      </w:r>
    </w:p>
    <w:p w:rsidR="00F13409" w:rsidRPr="008169DA" w:rsidRDefault="00F13409" w:rsidP="0096165B">
      <w:pPr>
        <w:jc w:val="both"/>
      </w:pPr>
      <w:r w:rsidRPr="008169DA">
        <w:rPr>
          <w:b/>
          <w:bCs/>
        </w:rPr>
        <w:t>e)</w:t>
      </w:r>
      <w:r w:rsidRPr="008169DA">
        <w:t xml:space="preserve"> sustine în sedintele de consiliu avizele formulate de comisie; </w:t>
      </w:r>
    </w:p>
    <w:p w:rsidR="00F13409" w:rsidRPr="008169DA" w:rsidRDefault="00F13409" w:rsidP="0096165B">
      <w:pPr>
        <w:jc w:val="both"/>
      </w:pPr>
      <w:r w:rsidRPr="008169DA">
        <w:rPr>
          <w:b/>
          <w:bCs/>
        </w:rPr>
        <w:t>f)</w:t>
      </w:r>
      <w:r w:rsidRPr="008169DA">
        <w:t xml:space="preserve"> îndeplineste orice alte atributii referitoare la activitatea comisiei, prevazute de lege sau stabilite de consiliul local. </w:t>
      </w:r>
    </w:p>
    <w:p w:rsidR="00F13409" w:rsidRPr="008169DA" w:rsidRDefault="00F13409" w:rsidP="0096165B">
      <w:pPr>
        <w:jc w:val="both"/>
      </w:pPr>
      <w:r w:rsidRPr="004879B1">
        <w:rPr>
          <w:b/>
        </w:rPr>
        <w:t>g)</w:t>
      </w:r>
      <w:r w:rsidRPr="008169DA">
        <w:t xml:space="preserve"> propune ca la lucrarile comisiei sa participe si alte persoane din afara acesteia , daca apreciaza ca este necesar,</w:t>
      </w:r>
    </w:p>
    <w:p w:rsidR="00F13409" w:rsidRDefault="00F13409" w:rsidP="0096165B">
      <w:pPr>
        <w:jc w:val="both"/>
      </w:pPr>
      <w:r w:rsidRPr="004879B1">
        <w:rPr>
          <w:b/>
        </w:rPr>
        <w:t>h)</w:t>
      </w:r>
      <w:r w:rsidRPr="008169DA">
        <w:t xml:space="preserve"> anunta rezultatul votarii , pe baza datelor comunicate de secretar,</w:t>
      </w:r>
    </w:p>
    <w:p w:rsidR="00F13409" w:rsidRPr="008169DA" w:rsidRDefault="00F13409" w:rsidP="0096165B">
      <w:pPr>
        <w:jc w:val="both"/>
      </w:pPr>
    </w:p>
    <w:p w:rsidR="00F13409" w:rsidRPr="008169DA" w:rsidRDefault="00F13409" w:rsidP="0096165B">
      <w:pPr>
        <w:jc w:val="both"/>
      </w:pPr>
      <w:r w:rsidRPr="008169DA">
        <w:rPr>
          <w:b/>
          <w:bCs/>
        </w:rPr>
        <w:t>ART.16:</w:t>
      </w:r>
      <w:r w:rsidRPr="008169DA">
        <w:t xml:space="preserve"> </w:t>
      </w:r>
      <w:r w:rsidRPr="00381268">
        <w:rPr>
          <w:b/>
        </w:rPr>
        <w:t>Secretarul comisiei îndeplineste urmatoarele atributii principale</w:t>
      </w:r>
      <w:r w:rsidRPr="008169DA">
        <w:t xml:space="preserve">: </w:t>
      </w:r>
    </w:p>
    <w:p w:rsidR="00F13409" w:rsidRPr="008169DA" w:rsidRDefault="00F13409" w:rsidP="0096165B">
      <w:pPr>
        <w:pStyle w:val="Header"/>
        <w:tabs>
          <w:tab w:val="clear" w:pos="4536"/>
          <w:tab w:val="clear" w:pos="9072"/>
        </w:tabs>
        <w:jc w:val="both"/>
      </w:pPr>
      <w:r w:rsidRPr="008169DA">
        <w:rPr>
          <w:b/>
          <w:bCs/>
        </w:rPr>
        <w:t>a)</w:t>
      </w:r>
      <w:r w:rsidRPr="008169DA">
        <w:t xml:space="preserve"> efectueaza apelul nominal si tine evidenta participarii la sedinte a membrilor comisei; </w:t>
      </w:r>
    </w:p>
    <w:p w:rsidR="00F13409" w:rsidRPr="008169DA" w:rsidRDefault="00F13409" w:rsidP="0096165B">
      <w:pPr>
        <w:jc w:val="both"/>
      </w:pPr>
      <w:r w:rsidRPr="008169DA">
        <w:rPr>
          <w:b/>
          <w:bCs/>
        </w:rPr>
        <w:t>b</w:t>
      </w:r>
      <w:r w:rsidRPr="008169DA">
        <w:t xml:space="preserve">  informeaza presedintele comisiei asupra cvorumului necesar pentru adoptarea fiecarei hotarâri si asupra rezultatului votarii; </w:t>
      </w:r>
    </w:p>
    <w:p w:rsidR="00F13409" w:rsidRPr="008169DA" w:rsidRDefault="00F13409" w:rsidP="0096165B">
      <w:pPr>
        <w:jc w:val="both"/>
      </w:pPr>
      <w:r w:rsidRPr="008169DA">
        <w:rPr>
          <w:b/>
          <w:bCs/>
        </w:rPr>
        <w:t>c)</w:t>
      </w:r>
      <w:r w:rsidRPr="008169DA">
        <w:t xml:space="preserve"> efecuteaza numararea voturilor exprimate în cadrul sedintelor comisiei; </w:t>
      </w:r>
    </w:p>
    <w:p w:rsidR="00F13409" w:rsidRPr="008169DA" w:rsidRDefault="00F13409" w:rsidP="0096165B">
      <w:pPr>
        <w:jc w:val="both"/>
      </w:pPr>
      <w:r w:rsidRPr="008169DA">
        <w:rPr>
          <w:b/>
          <w:bCs/>
        </w:rPr>
        <w:t>d)</w:t>
      </w:r>
      <w:r w:rsidRPr="008169DA">
        <w:t xml:space="preserve"> supravegheaza si verifica consemnarea corecta a amendamentelor si observatiilor din comisie; </w:t>
      </w:r>
    </w:p>
    <w:p w:rsidR="00F13409" w:rsidRPr="008169DA" w:rsidRDefault="00F13409" w:rsidP="0096165B">
      <w:pPr>
        <w:jc w:val="both"/>
      </w:pPr>
      <w:r w:rsidRPr="008169DA">
        <w:t>e)asigura redactarea avizelor si proceselor -verbale</w:t>
      </w:r>
    </w:p>
    <w:p w:rsidR="00F13409" w:rsidRDefault="00F13409" w:rsidP="0096165B">
      <w:pPr>
        <w:jc w:val="both"/>
      </w:pPr>
      <w:r w:rsidRPr="008169DA">
        <w:rPr>
          <w:b/>
          <w:bCs/>
        </w:rPr>
        <w:t>e)</w:t>
      </w:r>
      <w:r w:rsidRPr="008169DA">
        <w:t xml:space="preserve"> îndeplineste orice alte însarcinari stabilite de comisie sau de catre presedinte. </w:t>
      </w:r>
    </w:p>
    <w:p w:rsidR="00F13409" w:rsidRPr="008169DA" w:rsidRDefault="00F13409" w:rsidP="0096165B">
      <w:pPr>
        <w:jc w:val="both"/>
      </w:pPr>
    </w:p>
    <w:p w:rsidR="00F13409" w:rsidRPr="00381BB9" w:rsidRDefault="00F13409" w:rsidP="0096165B">
      <w:pPr>
        <w:jc w:val="both"/>
        <w:rPr>
          <w:b/>
        </w:rPr>
      </w:pPr>
      <w:r w:rsidRPr="008169DA">
        <w:rPr>
          <w:b/>
          <w:bCs/>
          <w:u w:val="single"/>
        </w:rPr>
        <w:t>ART.17:</w:t>
      </w:r>
      <w:r w:rsidRPr="008169DA">
        <w:t xml:space="preserve"> </w:t>
      </w:r>
      <w:r w:rsidRPr="008169DA">
        <w:rPr>
          <w:b/>
          <w:bCs/>
        </w:rPr>
        <w:t>(1)</w:t>
      </w:r>
      <w:r w:rsidRPr="00FF2DD8">
        <w:rPr>
          <w:b/>
        </w:rPr>
        <w:t>Activitatea curenta de secretariat</w:t>
      </w:r>
      <w:r w:rsidRPr="008169DA">
        <w:t xml:space="preserve"> </w:t>
      </w:r>
      <w:r w:rsidRPr="00381BB9">
        <w:rPr>
          <w:b/>
        </w:rPr>
        <w:t xml:space="preserve">va fi asigurata de catre personalul de specialitate din aparatul propriu al primarului, care vor avea urmatoarele atributii principale: </w:t>
      </w:r>
    </w:p>
    <w:p w:rsidR="00F13409" w:rsidRPr="008169DA" w:rsidRDefault="00F13409" w:rsidP="0096165B">
      <w:pPr>
        <w:jc w:val="both"/>
      </w:pPr>
      <w:r w:rsidRPr="008169DA">
        <w:rPr>
          <w:b/>
          <w:bCs/>
        </w:rPr>
        <w:t>a)</w:t>
      </w:r>
      <w:r w:rsidRPr="008169DA">
        <w:t xml:space="preserve"> pregatesc sedintele comisiilor de specialitate si ale consiliului local; </w:t>
      </w:r>
    </w:p>
    <w:p w:rsidR="00F13409" w:rsidRPr="008169DA" w:rsidRDefault="00F13409" w:rsidP="0096165B">
      <w:pPr>
        <w:jc w:val="both"/>
      </w:pPr>
      <w:r w:rsidRPr="008169DA">
        <w:rPr>
          <w:b/>
          <w:bCs/>
        </w:rPr>
        <w:t>b)</w:t>
      </w:r>
      <w:r w:rsidRPr="008169DA">
        <w:t xml:space="preserve"> colaboreaza la redactarea proiectelor de hotarâri în vederea prezentarii acestora în sedintele comisiilor de specialitate si în plenul consiliului local si verifica existenta tuturor documentelor necesare bunei desfasurari a sedintelor; </w:t>
      </w:r>
    </w:p>
    <w:p w:rsidR="00F13409" w:rsidRPr="008169DA" w:rsidRDefault="00F13409" w:rsidP="0096165B">
      <w:pPr>
        <w:jc w:val="both"/>
      </w:pPr>
      <w:r w:rsidRPr="008169DA">
        <w:rPr>
          <w:b/>
          <w:bCs/>
        </w:rPr>
        <w:t>c)</w:t>
      </w:r>
      <w:r w:rsidRPr="008169DA">
        <w:t xml:space="preserve"> întocmesc dosarele de sedinta; </w:t>
      </w:r>
    </w:p>
    <w:p w:rsidR="00F13409" w:rsidRPr="008169DA" w:rsidRDefault="00F13409" w:rsidP="0096165B">
      <w:pPr>
        <w:jc w:val="both"/>
      </w:pPr>
      <w:r w:rsidRPr="008169DA">
        <w:rPr>
          <w:b/>
          <w:bCs/>
        </w:rPr>
        <w:t xml:space="preserve">d) </w:t>
      </w:r>
      <w:r w:rsidRPr="008169DA">
        <w:t xml:space="preserve">participa la sedinte si acorda consilierilor asistenta si sprijin de specialitate în desfasurarea activitatii; </w:t>
      </w:r>
    </w:p>
    <w:p w:rsidR="00F13409" w:rsidRPr="008169DA" w:rsidRDefault="00F13409" w:rsidP="0096165B">
      <w:pPr>
        <w:jc w:val="both"/>
      </w:pPr>
      <w:r w:rsidRPr="008169DA">
        <w:rPr>
          <w:b/>
          <w:bCs/>
        </w:rPr>
        <w:t xml:space="preserve">e) </w:t>
      </w:r>
      <w:r w:rsidRPr="008169DA">
        <w:t xml:space="preserve">redacteaza procesele-verbale si consemneaza în avizele comisiilor amendamentele si propunerile formulate, atât cele acceptate cât si cele respinse; </w:t>
      </w:r>
    </w:p>
    <w:p w:rsidR="00F13409" w:rsidRPr="008169DA" w:rsidRDefault="00F13409" w:rsidP="0096165B">
      <w:pPr>
        <w:jc w:val="both"/>
      </w:pPr>
      <w:r w:rsidRPr="008169DA">
        <w:rPr>
          <w:b/>
          <w:bCs/>
        </w:rPr>
        <w:t>f)</w:t>
      </w:r>
      <w:r w:rsidRPr="008169DA">
        <w:t xml:space="preserve"> întocmesc </w:t>
      </w:r>
      <w:r>
        <w:t>n</w:t>
      </w:r>
      <w:r w:rsidRPr="008169DA">
        <w:t xml:space="preserve">ote la proiectele de hotarâre înscrise pe ordinea de zi a plenului, în baza amendamentelor formulate în comisiile de specialitate; </w:t>
      </w:r>
    </w:p>
    <w:p w:rsidR="00F13409" w:rsidRPr="008169DA" w:rsidRDefault="00F13409" w:rsidP="0096165B">
      <w:pPr>
        <w:jc w:val="both"/>
      </w:pPr>
      <w:r w:rsidRPr="008169DA">
        <w:rPr>
          <w:b/>
          <w:bCs/>
        </w:rPr>
        <w:t>g)</w:t>
      </w:r>
      <w:r w:rsidRPr="008169DA">
        <w:t xml:space="preserve"> tin evidenta documentelor si a participarii la sedinte a membrilor comisiilor; </w:t>
      </w:r>
    </w:p>
    <w:p w:rsidR="00F13409" w:rsidRPr="008169DA" w:rsidRDefault="00F13409" w:rsidP="0096165B">
      <w:pPr>
        <w:pStyle w:val="Header"/>
        <w:tabs>
          <w:tab w:val="clear" w:pos="4536"/>
          <w:tab w:val="clear" w:pos="9072"/>
        </w:tabs>
        <w:jc w:val="both"/>
      </w:pPr>
      <w:r w:rsidRPr="008169DA">
        <w:rPr>
          <w:b/>
          <w:bCs/>
        </w:rPr>
        <w:t>h)</w:t>
      </w:r>
      <w:r w:rsidRPr="008169DA">
        <w:t xml:space="preserve"> redacteaza în termen corespondenta comisiilor; </w:t>
      </w:r>
    </w:p>
    <w:p w:rsidR="00F13409" w:rsidRPr="008169DA" w:rsidRDefault="00F13409" w:rsidP="0096165B">
      <w:pPr>
        <w:jc w:val="both"/>
      </w:pPr>
      <w:r w:rsidRPr="008169DA">
        <w:rPr>
          <w:b/>
          <w:bCs/>
        </w:rPr>
        <w:t>i)</w:t>
      </w:r>
      <w:r w:rsidRPr="008169DA">
        <w:t xml:space="preserve"> în</w:t>
      </w:r>
      <w:r>
        <w:t>stiinteaza în scris executivul P</w:t>
      </w:r>
      <w:r w:rsidRPr="008169DA">
        <w:t xml:space="preserve">rimariei despre interpelarile formulate de catre consilieri în sedintele consiliului local si aduc la cunostinta acestora raspunsul compartimentului de specialitate; </w:t>
      </w:r>
    </w:p>
    <w:p w:rsidR="00F13409" w:rsidRPr="008169DA" w:rsidRDefault="00F13409" w:rsidP="0096165B">
      <w:pPr>
        <w:jc w:val="both"/>
      </w:pPr>
      <w:r w:rsidRPr="008169DA">
        <w:rPr>
          <w:b/>
          <w:bCs/>
        </w:rPr>
        <w:t>j)</w:t>
      </w:r>
      <w:r w:rsidRPr="008169DA">
        <w:t xml:space="preserve"> îndeplinesc orice alte însarcinari pentru buna organizare si desfasurare a sedintelor. </w:t>
      </w:r>
    </w:p>
    <w:p w:rsidR="00F13409" w:rsidRPr="008169DA" w:rsidRDefault="00F13409" w:rsidP="0096165B">
      <w:pPr>
        <w:ind w:firstLine="851"/>
        <w:jc w:val="both"/>
      </w:pPr>
      <w:r w:rsidRPr="008169DA">
        <w:rPr>
          <w:b/>
          <w:bCs/>
        </w:rPr>
        <w:t>(2)</w:t>
      </w:r>
      <w:r w:rsidRPr="008169DA">
        <w:t xml:space="preserve">Orele prestate în cadrul sedintelor de catre personalul de specialitate din aparatul propriu al </w:t>
      </w:r>
      <w:r>
        <w:t>primarului</w:t>
      </w:r>
      <w:r w:rsidRPr="008169DA">
        <w:t xml:space="preserve"> vor fi confirmate de catre </w:t>
      </w:r>
      <w:r>
        <w:t>presedintele comisiei si vor fi compensate cu zile libere</w:t>
      </w:r>
      <w:r w:rsidRPr="008169DA">
        <w:t xml:space="preserve"> în conformitate cu prevederile legale. </w:t>
      </w:r>
    </w:p>
    <w:p w:rsidR="00F13409" w:rsidRPr="008169DA" w:rsidRDefault="00F13409" w:rsidP="0096165B">
      <w:pPr>
        <w:jc w:val="both"/>
      </w:pPr>
      <w:r w:rsidRPr="008169DA">
        <w:rPr>
          <w:b/>
          <w:bCs/>
          <w:u w:val="single"/>
        </w:rPr>
        <w:t>ART.18:</w:t>
      </w:r>
      <w:r w:rsidRPr="008169DA">
        <w:t xml:space="preserve"> </w:t>
      </w:r>
      <w:r w:rsidRPr="008169DA">
        <w:rPr>
          <w:b/>
          <w:bCs/>
        </w:rPr>
        <w:t>(1)</w:t>
      </w:r>
      <w:r w:rsidRPr="008169DA">
        <w:t xml:space="preserve">Convocarea sedintelor comisiei se face de catre presedintele acesteia cu cel putin 3 zile înainte. </w:t>
      </w:r>
    </w:p>
    <w:p w:rsidR="00F13409" w:rsidRPr="008169DA" w:rsidRDefault="00F13409" w:rsidP="0096165B">
      <w:pPr>
        <w:ind w:firstLine="851"/>
        <w:jc w:val="both"/>
      </w:pPr>
      <w:r w:rsidRPr="008169DA">
        <w:rPr>
          <w:b/>
          <w:bCs/>
        </w:rPr>
        <w:t>(2)</w:t>
      </w:r>
      <w:r w:rsidRPr="008169DA">
        <w:t xml:space="preserve">Ordinea de zi se aproba de comisie la propunerea presedintelui. Oricare dintre membrii comisiei poate cere includerea pe ordinea de zi a unor probleme. </w:t>
      </w:r>
    </w:p>
    <w:p w:rsidR="00F13409" w:rsidRPr="008169DA" w:rsidRDefault="00F13409" w:rsidP="0096165B">
      <w:pPr>
        <w:ind w:firstLine="851"/>
        <w:jc w:val="both"/>
      </w:pPr>
      <w:r w:rsidRPr="008169DA">
        <w:rPr>
          <w:b/>
          <w:bCs/>
        </w:rPr>
        <w:t>(3)</w:t>
      </w:r>
      <w:r w:rsidRPr="008169DA">
        <w:t xml:space="preserve">Participarea consilierilor la sedintele comisiei este obligatorie. </w:t>
      </w:r>
    </w:p>
    <w:p w:rsidR="00F13409" w:rsidRPr="008169DA" w:rsidRDefault="00F13409" w:rsidP="0096165B">
      <w:pPr>
        <w:ind w:firstLine="851"/>
        <w:jc w:val="both"/>
      </w:pPr>
      <w:r w:rsidRPr="008169DA">
        <w:rPr>
          <w:b/>
          <w:bCs/>
        </w:rPr>
        <w:t>(4)</w:t>
      </w:r>
      <w:r w:rsidRPr="008169DA">
        <w:t xml:space="preserve">În caz de absenta la sedinta comisiei de baza, consilierului în cauza </w:t>
      </w:r>
      <w:r w:rsidRPr="00381BB9">
        <w:rPr>
          <w:b/>
        </w:rPr>
        <w:t>nu</w:t>
      </w:r>
      <w:r w:rsidRPr="008169DA">
        <w:t xml:space="preserve"> i se acorda indemnizatia de sedinta. Daca absentele continua, fara a fi motivate, presedintele comisiei poate aplica sanctiunile prevazute în in competenta sa in </w:t>
      </w:r>
      <w:r w:rsidRPr="00381BB9">
        <w:rPr>
          <w:b/>
        </w:rPr>
        <w:t>Statutul alesilor locali</w:t>
      </w:r>
      <w:r w:rsidRPr="008169DA">
        <w:t xml:space="preserve"> sau poate propune consiliului aplicarea altor sanctiuni statutare , inclusiv inlocuirea lui din comisie. </w:t>
      </w:r>
    </w:p>
    <w:p w:rsidR="00F13409" w:rsidRPr="008169DA" w:rsidRDefault="00F13409" w:rsidP="0096165B">
      <w:pPr>
        <w:jc w:val="both"/>
      </w:pPr>
      <w:r w:rsidRPr="008169DA">
        <w:rPr>
          <w:b/>
          <w:bCs/>
          <w:u w:val="single"/>
        </w:rPr>
        <w:t>ART.19:</w:t>
      </w:r>
      <w:r w:rsidRPr="008169DA">
        <w:t xml:space="preserve"> Sedintele comisiilor de specialitate premerg sedintele consiliului local. </w:t>
      </w:r>
    </w:p>
    <w:p w:rsidR="00F13409" w:rsidRPr="008169DA" w:rsidRDefault="00F13409" w:rsidP="0096165B">
      <w:pPr>
        <w:jc w:val="both"/>
      </w:pPr>
      <w:r w:rsidRPr="008169DA">
        <w:rPr>
          <w:b/>
          <w:bCs/>
          <w:u w:val="single"/>
        </w:rPr>
        <w:t>ART.20:</w:t>
      </w:r>
      <w:r w:rsidRPr="008169DA">
        <w:t xml:space="preserve"> </w:t>
      </w:r>
      <w:r w:rsidRPr="008169DA">
        <w:rPr>
          <w:b/>
          <w:bCs/>
        </w:rPr>
        <w:t>(1)</w:t>
      </w:r>
      <w:r w:rsidRPr="008169DA">
        <w:t xml:space="preserve">La dezbaterea proiectelor de hotarâri, membrii comisiilor pot formula amendamente si propuneri care vor fi aprobate daca este întrunit votul majoritatii consilierilor prezenti. </w:t>
      </w:r>
    </w:p>
    <w:p w:rsidR="00F13409" w:rsidRPr="00002F26" w:rsidRDefault="00F13409" w:rsidP="0096165B">
      <w:pPr>
        <w:ind w:firstLine="851"/>
        <w:jc w:val="both"/>
        <w:rPr>
          <w:b/>
        </w:rPr>
      </w:pPr>
      <w:r>
        <w:rPr>
          <w:b/>
          <w:bCs/>
        </w:rPr>
        <w:t xml:space="preserve"> </w:t>
      </w:r>
      <w:r w:rsidRPr="008169DA">
        <w:rPr>
          <w:b/>
          <w:bCs/>
        </w:rPr>
        <w:t>(2)</w:t>
      </w:r>
      <w:r w:rsidRPr="00002F26">
        <w:rPr>
          <w:b/>
        </w:rPr>
        <w:t xml:space="preserve">Avizele întocmite de comisie vor cuprinde separat, cu motivarea necesara, atât amendamentele si propunerile acceptate, cât si cele respinse. </w:t>
      </w:r>
    </w:p>
    <w:p w:rsidR="00F13409" w:rsidRPr="008169DA" w:rsidRDefault="00F13409" w:rsidP="0096165B">
      <w:pPr>
        <w:ind w:firstLine="851"/>
        <w:jc w:val="both"/>
      </w:pPr>
      <w:r w:rsidRPr="008169DA">
        <w:rPr>
          <w:b/>
          <w:bCs/>
        </w:rPr>
        <w:t>(3)</w:t>
      </w:r>
      <w:r>
        <w:rPr>
          <w:b/>
          <w:bCs/>
        </w:rPr>
        <w:t xml:space="preserve"> </w:t>
      </w:r>
      <w:r w:rsidRPr="008169DA">
        <w:t>Avizul întocmit potrivit alin.(1) si (2) se</w:t>
      </w:r>
      <w:r>
        <w:t xml:space="preserve"> prezinta secretarului comunei</w:t>
      </w:r>
      <w:r w:rsidRPr="008169DA">
        <w:t xml:space="preserve">, care se va îngriji de multiplicarea si difuzarea acestuia catre consilieri, o data cu ordinea de zi. </w:t>
      </w:r>
    </w:p>
    <w:p w:rsidR="00F13409" w:rsidRPr="008169DA" w:rsidRDefault="00F13409" w:rsidP="0096165B">
      <w:pPr>
        <w:jc w:val="both"/>
      </w:pPr>
      <w:r w:rsidRPr="008169DA">
        <w:rPr>
          <w:b/>
          <w:bCs/>
          <w:u w:val="single"/>
        </w:rPr>
        <w:t>ART.21:</w:t>
      </w:r>
      <w:r w:rsidRPr="008169DA">
        <w:rPr>
          <w:b/>
          <w:bCs/>
        </w:rPr>
        <w:t xml:space="preserve"> (1)</w:t>
      </w:r>
      <w:r>
        <w:rPr>
          <w:b/>
          <w:bCs/>
        </w:rPr>
        <w:t xml:space="preserve"> </w:t>
      </w:r>
      <w:r w:rsidRPr="00002F26">
        <w:rPr>
          <w:b/>
        </w:rPr>
        <w:t>Lucrarile sedintelor comisiei se consemneaza într-un proces-verbal</w:t>
      </w:r>
      <w:r w:rsidRPr="008169DA">
        <w:t xml:space="preserve">. </w:t>
      </w:r>
      <w:r w:rsidRPr="00002F26">
        <w:rPr>
          <w:b/>
        </w:rPr>
        <w:t>Dupa încheierea</w:t>
      </w:r>
      <w:r w:rsidRPr="008169DA">
        <w:t xml:space="preserve"> </w:t>
      </w:r>
      <w:r w:rsidRPr="00002F26">
        <w:rPr>
          <w:b/>
        </w:rPr>
        <w:t>sedintei procesul-verbal va fi semnat de catre presedintele si secretarul comisiei.</w:t>
      </w:r>
      <w:r w:rsidRPr="008169DA">
        <w:t xml:space="preserve"> </w:t>
      </w:r>
    </w:p>
    <w:p w:rsidR="00F13409" w:rsidRPr="008169DA" w:rsidRDefault="00F13409" w:rsidP="0096165B">
      <w:pPr>
        <w:ind w:firstLine="851"/>
        <w:jc w:val="both"/>
      </w:pPr>
      <w:r w:rsidRPr="008169DA">
        <w:rPr>
          <w:b/>
          <w:bCs/>
        </w:rPr>
        <w:t>(2)</w:t>
      </w:r>
      <w:r>
        <w:rPr>
          <w:b/>
          <w:bCs/>
        </w:rPr>
        <w:t xml:space="preserve"> </w:t>
      </w:r>
      <w:r w:rsidRPr="008169DA">
        <w:t xml:space="preserve">Presedintele poate încuvinta ca procesele-verbale ale sedintelor sa fie consultate de alte persoane interesate care nu au participat la sedinta, cu exceptia proceselor-verbale întocmite în sedintele ale caror lucrari s-au desfasurat cu usile închise. </w:t>
      </w:r>
    </w:p>
    <w:p w:rsidR="00F13409" w:rsidRPr="008169DA" w:rsidRDefault="00F13409" w:rsidP="0096165B">
      <w:pPr>
        <w:jc w:val="both"/>
      </w:pPr>
      <w:r w:rsidRPr="008169DA">
        <w:rPr>
          <w:b/>
          <w:bCs/>
          <w:u w:val="single"/>
        </w:rPr>
        <w:t xml:space="preserve">ART.22: </w:t>
      </w:r>
      <w:r w:rsidRPr="008169DA">
        <w:rPr>
          <w:b/>
          <w:bCs/>
        </w:rPr>
        <w:t>(1)</w:t>
      </w:r>
      <w:r w:rsidRPr="008169DA">
        <w:t xml:space="preserve">Consiliul local va putea hotarî organizarea unor comisii speciale de analiza si verificare, la propunerea consilierilor sau a primarului. </w:t>
      </w:r>
    </w:p>
    <w:p w:rsidR="00F13409" w:rsidRPr="008169DA" w:rsidRDefault="00F13409" w:rsidP="0096165B">
      <w:pPr>
        <w:ind w:firstLine="851"/>
        <w:jc w:val="both"/>
      </w:pPr>
      <w:r w:rsidRPr="008169DA">
        <w:rPr>
          <w:b/>
          <w:bCs/>
        </w:rPr>
        <w:t>(2)</w:t>
      </w:r>
      <w:r w:rsidRPr="008169DA">
        <w:t xml:space="preserve">Componenta nominala a comisiilor prevazute la alin.(1), obiectivele si tematica activitatii acestora, perioada în care vor lucra si mandatul lor se stabilesc prin hotarâre a consiliului local. </w:t>
      </w:r>
    </w:p>
    <w:p w:rsidR="00F13409" w:rsidRPr="008169DA" w:rsidRDefault="00F13409" w:rsidP="0096165B">
      <w:pPr>
        <w:ind w:firstLine="851"/>
        <w:jc w:val="both"/>
      </w:pPr>
      <w:r w:rsidRPr="008169DA">
        <w:rPr>
          <w:b/>
          <w:bCs/>
        </w:rPr>
        <w:t xml:space="preserve">(3) </w:t>
      </w:r>
      <w:r w:rsidRPr="008169DA">
        <w:t xml:space="preserve">Fiecare comisie de analiza si verificare va prezenta consiliului local, la termenul stabilit de acesta, raportul întocmit în urma analizelor si verificarilor efectuate. </w:t>
      </w:r>
    </w:p>
    <w:p w:rsidR="00F13409" w:rsidRPr="008169DA" w:rsidRDefault="00F13409" w:rsidP="0096165B">
      <w:pPr>
        <w:jc w:val="both"/>
      </w:pPr>
      <w:r w:rsidRPr="008169DA">
        <w:rPr>
          <w:b/>
          <w:bCs/>
          <w:u w:val="single"/>
        </w:rPr>
        <w:t>ART.23:</w:t>
      </w:r>
      <w:r w:rsidRPr="008169DA">
        <w:t xml:space="preserve"> În cadrul cons</w:t>
      </w:r>
      <w:r>
        <w:t>iliului local al comunei REMETEA MARE,</w:t>
      </w:r>
      <w:r w:rsidRPr="008169DA">
        <w:t xml:space="preserve"> </w:t>
      </w:r>
      <w:r w:rsidRPr="00002F26">
        <w:rPr>
          <w:b/>
        </w:rPr>
        <w:t>va putea functiona o comisie consultativa compusa din: primar, viceprimar, presedintii comisiilor pe domenii de specialitate, secretarul comunei,</w:t>
      </w:r>
      <w:r w:rsidRPr="008169DA">
        <w:t xml:space="preserve"> </w:t>
      </w:r>
      <w:r w:rsidRPr="00002F26">
        <w:rPr>
          <w:b/>
        </w:rPr>
        <w:t xml:space="preserve">sefii </w:t>
      </w:r>
      <w:r>
        <w:rPr>
          <w:b/>
        </w:rPr>
        <w:t>de directii si de servicii ale P</w:t>
      </w:r>
      <w:r w:rsidRPr="00002F26">
        <w:rPr>
          <w:b/>
        </w:rPr>
        <w:t>rimariei.</w:t>
      </w:r>
      <w:r w:rsidRPr="008169DA">
        <w:t xml:space="preserve"> Aceasta comisie stabileste prioritatile de ordin legislativ si executiv la nivel local, pe termen scurt, mediu si lung. </w:t>
      </w:r>
    </w:p>
    <w:p w:rsidR="00F13409" w:rsidRPr="008169DA" w:rsidRDefault="00F13409" w:rsidP="0096165B">
      <w:pPr>
        <w:jc w:val="both"/>
      </w:pPr>
    </w:p>
    <w:p w:rsidR="00F13409" w:rsidRPr="008169DA" w:rsidRDefault="00F13409" w:rsidP="0096165B">
      <w:pPr>
        <w:pStyle w:val="Heading5"/>
        <w:jc w:val="both"/>
        <w:rPr>
          <w:rFonts w:ascii="Times New Roman" w:hAnsi="Times New Roman"/>
          <w:sz w:val="24"/>
          <w:szCs w:val="24"/>
        </w:rPr>
      </w:pPr>
      <w:r w:rsidRPr="008169DA">
        <w:rPr>
          <w:rFonts w:ascii="Times New Roman" w:hAnsi="Times New Roman"/>
          <w:b w:val="0"/>
          <w:bCs w:val="0"/>
          <w:sz w:val="24"/>
          <w:szCs w:val="24"/>
        </w:rPr>
        <w:t xml:space="preserve">  </w:t>
      </w:r>
      <w:r w:rsidRPr="008169DA">
        <w:rPr>
          <w:rFonts w:ascii="Times New Roman" w:hAnsi="Times New Roman"/>
          <w:sz w:val="24"/>
          <w:szCs w:val="24"/>
        </w:rPr>
        <w:t xml:space="preserve">SECTIUNEA  4 </w:t>
      </w:r>
    </w:p>
    <w:p w:rsidR="00F13409" w:rsidRPr="008169DA" w:rsidRDefault="00F13409" w:rsidP="0096165B">
      <w:pPr>
        <w:jc w:val="center"/>
        <w:rPr>
          <w:b/>
          <w:bCs/>
          <w:i/>
          <w:iCs/>
          <w:u w:val="single"/>
        </w:rPr>
      </w:pPr>
      <w:r w:rsidRPr="008169DA">
        <w:rPr>
          <w:b/>
          <w:bCs/>
          <w:i/>
          <w:iCs/>
          <w:u w:val="single"/>
        </w:rPr>
        <w:t>Alte dispozitii</w:t>
      </w:r>
    </w:p>
    <w:p w:rsidR="00F13409" w:rsidRPr="008169DA" w:rsidRDefault="00F13409" w:rsidP="0096165B">
      <w:pPr>
        <w:jc w:val="center"/>
        <w:rPr>
          <w:b/>
          <w:bCs/>
          <w:i/>
          <w:iCs/>
          <w:u w:val="single"/>
        </w:rPr>
      </w:pPr>
    </w:p>
    <w:p w:rsidR="00F13409" w:rsidRPr="008169DA" w:rsidRDefault="00F13409" w:rsidP="0096165B">
      <w:pPr>
        <w:jc w:val="both"/>
      </w:pPr>
      <w:r w:rsidRPr="008169DA">
        <w:rPr>
          <w:b/>
          <w:bCs/>
          <w:u w:val="single"/>
        </w:rPr>
        <w:t xml:space="preserve">ART.24: </w:t>
      </w:r>
      <w:r w:rsidRPr="008169DA">
        <w:rPr>
          <w:b/>
          <w:bCs/>
        </w:rPr>
        <w:t>(1)</w:t>
      </w:r>
      <w:r w:rsidRPr="008169DA">
        <w:t xml:space="preserve">Dupa preluarea conducerii lucrarilor consiliului de catre presedintele de sedinta se trece la ceremonia de depunere a juramântului de catre primar, daca procedura de validare a mandatului acestuia a fost finalizata. În acest scop judecatorul sau alta persoana desemnata de presedintele judecatoriei care a validat mandatul prezinta în fata consiliului </w:t>
      </w:r>
      <w:r w:rsidRPr="00002F26">
        <w:rPr>
          <w:b/>
        </w:rPr>
        <w:t>hotarârea de valida</w:t>
      </w:r>
      <w:r w:rsidRPr="008169DA">
        <w:t xml:space="preserve">re. </w:t>
      </w:r>
    </w:p>
    <w:p w:rsidR="00F13409" w:rsidRPr="008169DA" w:rsidRDefault="00F13409" w:rsidP="0096165B">
      <w:pPr>
        <w:ind w:firstLine="851"/>
        <w:jc w:val="both"/>
      </w:pPr>
      <w:r w:rsidRPr="008169DA">
        <w:rPr>
          <w:b/>
          <w:bCs/>
        </w:rPr>
        <w:t>(2)</w:t>
      </w:r>
      <w:r w:rsidRPr="008169DA">
        <w:t xml:space="preserve">Dupa prezentarea hotarârii de validare, primarul va depune juramântul prevazut de art. 32 din Legea nr. 215/2001, folosindu-se procedura stabilita în art. 6 din regulament. </w:t>
      </w:r>
    </w:p>
    <w:p w:rsidR="00F13409" w:rsidRPr="008169DA" w:rsidRDefault="00F13409" w:rsidP="0096165B">
      <w:pPr>
        <w:ind w:firstLine="851"/>
        <w:jc w:val="both"/>
      </w:pPr>
      <w:r w:rsidRPr="008169DA">
        <w:rPr>
          <w:b/>
          <w:bCs/>
        </w:rPr>
        <w:t>(3)</w:t>
      </w:r>
      <w:r w:rsidRPr="008169DA">
        <w:t xml:space="preserve">Dupa depunerea juramântului primarul intra în exercitiul de drept al mandatului. </w:t>
      </w:r>
    </w:p>
    <w:p w:rsidR="00F13409" w:rsidRPr="008169DA" w:rsidRDefault="00F13409" w:rsidP="0096165B">
      <w:pPr>
        <w:jc w:val="both"/>
      </w:pPr>
      <w:r w:rsidRPr="008169DA">
        <w:rPr>
          <w:b/>
          <w:bCs/>
          <w:u w:val="single"/>
        </w:rPr>
        <w:t>ART.25:</w:t>
      </w:r>
      <w:r w:rsidRPr="008169DA">
        <w:rPr>
          <w:b/>
          <w:bCs/>
        </w:rPr>
        <w:t>(1</w:t>
      </w:r>
      <w:r w:rsidRPr="00002F26">
        <w:rPr>
          <w:b/>
          <w:bCs/>
        </w:rPr>
        <w:t>)</w:t>
      </w:r>
      <w:r w:rsidRPr="00002F26">
        <w:rPr>
          <w:b/>
        </w:rPr>
        <w:t>Primarul si viceprimarul</w:t>
      </w:r>
      <w:r w:rsidRPr="008169DA">
        <w:t xml:space="preserve"> participa la sedintele consiliului si au dreptul sa îsi exprime punctul de vedere asupra tuturor problemelor înscrise pe ordinea de zi. Punctul de vedere al primarului se consemneaza, în mod obligatoriu, în procesul verbal de sedinta. </w:t>
      </w:r>
    </w:p>
    <w:p w:rsidR="00F13409" w:rsidRPr="008169DA" w:rsidRDefault="00F13409" w:rsidP="0096165B">
      <w:pPr>
        <w:ind w:firstLine="851"/>
        <w:jc w:val="both"/>
      </w:pPr>
      <w:r w:rsidRPr="008169DA">
        <w:rPr>
          <w:b/>
          <w:bCs/>
        </w:rPr>
        <w:t>(2)</w:t>
      </w:r>
      <w:r w:rsidRPr="00002F26">
        <w:rPr>
          <w:b/>
        </w:rPr>
        <w:t>Primarul si viceprimarul</w:t>
      </w:r>
      <w:r w:rsidRPr="008169DA">
        <w:t xml:space="preserve"> vor ocupa locuri distincte în sala de sedinte, separate de cel al presedintelui de sedinta. Daca la lucrarile consiliului participa prefectul, presedintele consiliului judetean sau reprezentantii acestora, acestia vor ocupa, de asemenea un loc distinct, separat de cel al presedintelui de sedinta. </w:t>
      </w:r>
    </w:p>
    <w:p w:rsidR="00F13409" w:rsidRPr="008169DA" w:rsidRDefault="00F13409" w:rsidP="0096165B">
      <w:pPr>
        <w:jc w:val="both"/>
      </w:pPr>
      <w:r w:rsidRPr="008169DA">
        <w:rPr>
          <w:b/>
          <w:bCs/>
          <w:u w:val="single"/>
        </w:rPr>
        <w:t>ART.26:</w:t>
      </w:r>
      <w:r w:rsidRPr="008169DA">
        <w:t xml:space="preserve"> </w:t>
      </w:r>
      <w:r w:rsidRPr="00002F26">
        <w:rPr>
          <w:b/>
        </w:rPr>
        <w:t>Secretarul</w:t>
      </w:r>
      <w:r w:rsidRPr="008169DA">
        <w:t xml:space="preserve"> comunei participa la sedintele consiliului fara drept de vot si are urmatoarele atributii principale privitoare la sedintele consiliului local: </w:t>
      </w:r>
    </w:p>
    <w:p w:rsidR="00F13409" w:rsidRPr="008169DA" w:rsidRDefault="00F13409" w:rsidP="0096165B">
      <w:pPr>
        <w:jc w:val="both"/>
      </w:pPr>
      <w:r w:rsidRPr="008169DA">
        <w:rPr>
          <w:b/>
          <w:bCs/>
        </w:rPr>
        <w:t xml:space="preserve">a) </w:t>
      </w:r>
      <w:r w:rsidRPr="008169DA">
        <w:t xml:space="preserve">asigura îndeplinirea procedurilor de convocare a consiliului local, la cererea primarului sau a cel putin unei treimi din numarul consilierilor în functie; </w:t>
      </w:r>
    </w:p>
    <w:p w:rsidR="00F13409" w:rsidRPr="008169DA" w:rsidRDefault="00F13409" w:rsidP="0096165B">
      <w:pPr>
        <w:jc w:val="both"/>
      </w:pPr>
      <w:r w:rsidRPr="008169DA">
        <w:rPr>
          <w:b/>
          <w:bCs/>
        </w:rPr>
        <w:t>b)</w:t>
      </w:r>
      <w:r w:rsidRPr="008169DA">
        <w:t xml:space="preserve"> asigura efectuarea lucrarilor de secretariat cu ajutorul personalului de specialitate din</w:t>
      </w:r>
      <w:r>
        <w:t xml:space="preserve"> aparatul propriu al primarului</w:t>
      </w:r>
      <w:r w:rsidRPr="008169DA">
        <w:t xml:space="preserve">; </w:t>
      </w:r>
    </w:p>
    <w:p w:rsidR="00F13409" w:rsidRPr="008169DA" w:rsidRDefault="00F13409" w:rsidP="0096165B">
      <w:pPr>
        <w:jc w:val="both"/>
      </w:pPr>
      <w:r w:rsidRPr="008169DA">
        <w:rPr>
          <w:b/>
          <w:bCs/>
        </w:rPr>
        <w:t>c)</w:t>
      </w:r>
      <w:r w:rsidRPr="008169DA">
        <w:t xml:space="preserve"> efectueaza apelul nominal si tine evidenta participarii la sedinte a consilierilor; </w:t>
      </w:r>
    </w:p>
    <w:p w:rsidR="00F13409" w:rsidRPr="008169DA" w:rsidRDefault="00F13409" w:rsidP="0096165B">
      <w:pPr>
        <w:jc w:val="both"/>
      </w:pPr>
      <w:r w:rsidRPr="008169DA">
        <w:rPr>
          <w:b/>
          <w:bCs/>
        </w:rPr>
        <w:t>d)</w:t>
      </w:r>
      <w:r w:rsidRPr="008169DA">
        <w:t xml:space="preserve"> numara voturile si consemneaza rezultatul votarii, pe care îl prezinta presedintelui de sedinta; </w:t>
      </w:r>
    </w:p>
    <w:p w:rsidR="00F13409" w:rsidRPr="008169DA" w:rsidRDefault="00F13409" w:rsidP="0096165B">
      <w:pPr>
        <w:jc w:val="both"/>
      </w:pPr>
      <w:r w:rsidRPr="008169DA">
        <w:rPr>
          <w:b/>
          <w:bCs/>
        </w:rPr>
        <w:t>e)</w:t>
      </w:r>
      <w:r w:rsidRPr="008169DA">
        <w:t xml:space="preserve"> informeaza presedintele de sedinta asupra cvorumului necesar pentru adoptarea fiecarei hotarâri a consiliului local; </w:t>
      </w:r>
    </w:p>
    <w:p w:rsidR="00F13409" w:rsidRPr="008169DA" w:rsidRDefault="00F13409" w:rsidP="0096165B">
      <w:pPr>
        <w:jc w:val="both"/>
      </w:pPr>
      <w:r w:rsidRPr="008169DA">
        <w:rPr>
          <w:b/>
          <w:bCs/>
        </w:rPr>
        <w:t>f)</w:t>
      </w:r>
      <w:r w:rsidRPr="008169DA">
        <w:t xml:space="preserve"> asigura întocmirea procesului-verbal pe care îl semneaza si pune la dispozitie consilierilor înaintea fiecarei sedinte procesul-verbal al sedintei anterioare, asupra continutului caruia solicita acordul consiliului; </w:t>
      </w:r>
    </w:p>
    <w:p w:rsidR="00F13409" w:rsidRPr="008169DA" w:rsidRDefault="00F13409" w:rsidP="0096165B">
      <w:pPr>
        <w:jc w:val="both"/>
      </w:pPr>
      <w:r w:rsidRPr="008169DA">
        <w:rPr>
          <w:b/>
          <w:bCs/>
        </w:rPr>
        <w:t>g)</w:t>
      </w:r>
      <w:r w:rsidRPr="008169DA">
        <w:t xml:space="preserve"> asigura întocmirea dosarelor de sedinta, legarea, numerotarea paginilor, semnarea si stampilarea acestora; </w:t>
      </w:r>
    </w:p>
    <w:p w:rsidR="00F13409" w:rsidRPr="008169DA" w:rsidRDefault="00F13409" w:rsidP="0096165B">
      <w:pPr>
        <w:jc w:val="both"/>
      </w:pPr>
      <w:r w:rsidRPr="008169DA">
        <w:rPr>
          <w:b/>
          <w:bCs/>
        </w:rPr>
        <w:t>h)</w:t>
      </w:r>
      <w:r w:rsidRPr="008169DA">
        <w:t xml:space="preserve"> urmareste ca la deliberare si adoptarea unor hotarâri ale consiliului local sa nu ia parte consilierii care se încadreaza în dispozitiile art.46 alin.(1) din Legea</w:t>
      </w:r>
      <w:r>
        <w:t xml:space="preserve"> </w:t>
      </w:r>
      <w:r w:rsidRPr="008169DA">
        <w:t xml:space="preserve">nr.215/2001. Îl informeaza pe presedintele de sedinta cu privire la asemenea situatii si face cunoscute sanctiunile prevazute de lege în asemenea cazuri; </w:t>
      </w:r>
    </w:p>
    <w:p w:rsidR="00F13409" w:rsidRPr="008169DA" w:rsidRDefault="00F13409" w:rsidP="0096165B">
      <w:pPr>
        <w:jc w:val="both"/>
      </w:pPr>
      <w:r w:rsidRPr="008169DA">
        <w:rPr>
          <w:b/>
          <w:bCs/>
        </w:rPr>
        <w:t>i)</w:t>
      </w:r>
      <w:r w:rsidRPr="008169DA">
        <w:t xml:space="preserve"> prezinta în fata consiliului local punctul sau de vedere cu privire la </w:t>
      </w:r>
      <w:r w:rsidRPr="00002F26">
        <w:rPr>
          <w:b/>
        </w:rPr>
        <w:t xml:space="preserve">legalitatea </w:t>
      </w:r>
      <w:r w:rsidRPr="008169DA">
        <w:t xml:space="preserve">unor proiecte de hotarâri sau a altor masuri supuse deliberarii consiliului, </w:t>
      </w:r>
    </w:p>
    <w:p w:rsidR="00F13409" w:rsidRPr="008169DA" w:rsidRDefault="00F13409" w:rsidP="0096165B">
      <w:pPr>
        <w:jc w:val="both"/>
      </w:pPr>
      <w:r w:rsidRPr="008169DA">
        <w:rPr>
          <w:b/>
          <w:bCs/>
        </w:rPr>
        <w:t>j)</w:t>
      </w:r>
      <w:r w:rsidRPr="008169DA">
        <w:t xml:space="preserve"> contrasemneaza, în conditiile legii si ale prezentului regulament, hotarârile consiliului local pe care le considera </w:t>
      </w:r>
      <w:r w:rsidRPr="00002F26">
        <w:rPr>
          <w:b/>
        </w:rPr>
        <w:t>legale</w:t>
      </w:r>
      <w:r w:rsidRPr="008169DA">
        <w:t xml:space="preserve">; </w:t>
      </w:r>
    </w:p>
    <w:p w:rsidR="00F13409" w:rsidRPr="008169DA" w:rsidRDefault="00F13409" w:rsidP="0096165B">
      <w:pPr>
        <w:jc w:val="both"/>
      </w:pPr>
      <w:r w:rsidRPr="008169DA">
        <w:rPr>
          <w:b/>
          <w:bCs/>
        </w:rPr>
        <w:t>k)</w:t>
      </w:r>
      <w:r w:rsidRPr="008169DA">
        <w:t xml:space="preserve"> tine evidenta în dosare speciale a hotarârilor adoptate. Hotarârile consiliului local se numeroteaza în ordine cronologica, pe an calendaristic. </w:t>
      </w:r>
    </w:p>
    <w:p w:rsidR="00F13409" w:rsidRPr="008169DA" w:rsidRDefault="00F13409" w:rsidP="0096165B">
      <w:pPr>
        <w:jc w:val="both"/>
      </w:pPr>
      <w:r w:rsidRPr="008169DA">
        <w:rPr>
          <w:b/>
          <w:bCs/>
        </w:rPr>
        <w:t>l)</w:t>
      </w:r>
      <w:r w:rsidRPr="008169DA">
        <w:t xml:space="preserve"> înainteaza primarului proiectul ordinei de zi a sedintelor consiliului; </w:t>
      </w:r>
    </w:p>
    <w:p w:rsidR="00F13409" w:rsidRPr="008169DA" w:rsidRDefault="00F13409" w:rsidP="0096165B">
      <w:pPr>
        <w:jc w:val="both"/>
      </w:pPr>
      <w:r w:rsidRPr="008169DA">
        <w:rPr>
          <w:b/>
          <w:bCs/>
        </w:rPr>
        <w:t>m)</w:t>
      </w:r>
      <w:r w:rsidRPr="008169DA">
        <w:t xml:space="preserve"> raspunde de aducerea la cunostinta a hotarârilor consiliului, la termenele stabilite prin lege, prefectului, primarului, viceprimarului, sefilor de compartimen</w:t>
      </w:r>
      <w:r>
        <w:t>te ale P</w:t>
      </w:r>
      <w:r w:rsidRPr="008169DA">
        <w:t xml:space="preserve">rimariei si le afiseaza la panou; </w:t>
      </w:r>
    </w:p>
    <w:p w:rsidR="00F13409" w:rsidRPr="008169DA" w:rsidRDefault="00F13409" w:rsidP="0096165B">
      <w:pPr>
        <w:jc w:val="both"/>
      </w:pPr>
      <w:r w:rsidRPr="008169DA">
        <w:rPr>
          <w:b/>
          <w:bCs/>
        </w:rPr>
        <w:t>n)</w:t>
      </w:r>
      <w:r w:rsidRPr="00002F26">
        <w:rPr>
          <w:bCs/>
        </w:rPr>
        <w:t>împreună cu</w:t>
      </w:r>
      <w:r>
        <w:rPr>
          <w:b/>
          <w:bCs/>
        </w:rPr>
        <w:t xml:space="preserve"> consilierul juridic </w:t>
      </w:r>
      <w:r w:rsidRPr="008169DA">
        <w:t xml:space="preserve"> acorda membrilor consiliului local asistenta si sprijin de specialitate în desfasurarea activitatii; </w:t>
      </w:r>
    </w:p>
    <w:p w:rsidR="00F13409" w:rsidRPr="008169DA" w:rsidRDefault="00F13409" w:rsidP="0096165B">
      <w:pPr>
        <w:jc w:val="both"/>
      </w:pPr>
      <w:r w:rsidRPr="008169DA">
        <w:rPr>
          <w:b/>
          <w:bCs/>
        </w:rPr>
        <w:t>o)</w:t>
      </w:r>
      <w:r w:rsidRPr="008169DA">
        <w:t xml:space="preserve"> raspunde de înmânarea la initiatori sub semnatura, a proiectelor respinse, retrase sau la care se impun modificari de fond; </w:t>
      </w:r>
    </w:p>
    <w:p w:rsidR="00F13409" w:rsidRPr="008169DA" w:rsidRDefault="00F13409" w:rsidP="0096165B">
      <w:pPr>
        <w:jc w:val="both"/>
      </w:pPr>
      <w:r w:rsidRPr="008169DA">
        <w:rPr>
          <w:b/>
          <w:bCs/>
        </w:rPr>
        <w:t>p)</w:t>
      </w:r>
      <w:r w:rsidRPr="008169DA">
        <w:t xml:space="preserve"> îndeplineste orice alte atributii stabilite de lege, de regulamentul de organizare si functionare al consiliului sau însarcinari date de consiliul local privitoare la buna organizare si desfasurare a sedintelor consiliului. </w:t>
      </w:r>
    </w:p>
    <w:p w:rsidR="00F13409" w:rsidRPr="00002F26" w:rsidRDefault="00F13409" w:rsidP="0096165B">
      <w:pPr>
        <w:pStyle w:val="Heading7"/>
        <w:ind w:left="3960"/>
        <w:rPr>
          <w:rFonts w:ascii="Times New Roman" w:hAnsi="Times New Roman"/>
          <w:b/>
        </w:rPr>
      </w:pPr>
      <w:r w:rsidRPr="00002F26">
        <w:rPr>
          <w:rFonts w:ascii="Times New Roman" w:hAnsi="Times New Roman"/>
          <w:b/>
        </w:rPr>
        <w:t>CAPITOLUL III</w:t>
      </w:r>
    </w:p>
    <w:p w:rsidR="00F13409" w:rsidRPr="00002F26" w:rsidRDefault="00F13409" w:rsidP="0096165B">
      <w:pPr>
        <w:pStyle w:val="Heading8"/>
        <w:jc w:val="center"/>
        <w:rPr>
          <w:rFonts w:ascii="Times New Roman" w:hAnsi="Times New Roman"/>
          <w:b/>
          <w:u w:val="single"/>
        </w:rPr>
      </w:pPr>
      <w:r w:rsidRPr="00002F26">
        <w:rPr>
          <w:rFonts w:ascii="Times New Roman" w:hAnsi="Times New Roman"/>
          <w:b/>
          <w:u w:val="single"/>
        </w:rPr>
        <w:t>FUNCTIONAREA CONSILIULUI LOCAL</w:t>
      </w:r>
    </w:p>
    <w:p w:rsidR="00F13409" w:rsidRPr="00002F26" w:rsidRDefault="00F13409" w:rsidP="0096165B">
      <w:pPr>
        <w:pStyle w:val="Heading9"/>
        <w:rPr>
          <w:rFonts w:ascii="Times New Roman" w:hAnsi="Times New Roman"/>
          <w:b/>
          <w:sz w:val="24"/>
          <w:szCs w:val="24"/>
        </w:rPr>
      </w:pPr>
      <w:r w:rsidRPr="00002F26">
        <w:rPr>
          <w:rFonts w:ascii="Times New Roman" w:hAnsi="Times New Roman"/>
          <w:b/>
          <w:sz w:val="24"/>
          <w:szCs w:val="24"/>
        </w:rPr>
        <w:t xml:space="preserve">  SECTIUNEA 1</w:t>
      </w:r>
    </w:p>
    <w:p w:rsidR="00F13409" w:rsidRPr="008169DA" w:rsidRDefault="00F13409" w:rsidP="0096165B">
      <w:pPr>
        <w:pStyle w:val="Header"/>
        <w:tabs>
          <w:tab w:val="clear" w:pos="4536"/>
          <w:tab w:val="clear" w:pos="9072"/>
        </w:tabs>
        <w:jc w:val="center"/>
        <w:rPr>
          <w:b/>
          <w:bCs/>
          <w:i/>
          <w:iCs/>
          <w:u w:val="single"/>
        </w:rPr>
      </w:pPr>
      <w:r w:rsidRPr="008169DA">
        <w:rPr>
          <w:b/>
          <w:bCs/>
          <w:i/>
          <w:iCs/>
          <w:u w:val="single"/>
        </w:rPr>
        <w:t>Dispozitii privind participarea la procesul de elaborare</w:t>
      </w:r>
    </w:p>
    <w:p w:rsidR="00F13409" w:rsidRPr="008169DA" w:rsidRDefault="00F13409" w:rsidP="0096165B">
      <w:pPr>
        <w:pStyle w:val="Header"/>
        <w:tabs>
          <w:tab w:val="clear" w:pos="4536"/>
          <w:tab w:val="clear" w:pos="9072"/>
        </w:tabs>
        <w:jc w:val="center"/>
        <w:rPr>
          <w:b/>
          <w:bCs/>
          <w:i/>
          <w:iCs/>
          <w:u w:val="single"/>
        </w:rPr>
      </w:pPr>
      <w:r w:rsidRPr="008169DA">
        <w:rPr>
          <w:b/>
          <w:bCs/>
          <w:i/>
          <w:iCs/>
          <w:u w:val="single"/>
        </w:rPr>
        <w:t xml:space="preserve"> a proiectelor de hotarâri</w:t>
      </w:r>
    </w:p>
    <w:p w:rsidR="00F13409" w:rsidRPr="008169DA" w:rsidRDefault="00F13409" w:rsidP="0096165B">
      <w:pPr>
        <w:pStyle w:val="Header"/>
        <w:tabs>
          <w:tab w:val="clear" w:pos="4536"/>
          <w:tab w:val="clear" w:pos="9072"/>
        </w:tabs>
        <w:jc w:val="center"/>
        <w:rPr>
          <w:b/>
          <w:bCs/>
          <w:i/>
          <w:iCs/>
          <w:u w:val="single"/>
        </w:rPr>
      </w:pPr>
    </w:p>
    <w:p w:rsidR="00F13409" w:rsidRDefault="00F13409" w:rsidP="0096165B">
      <w:pPr>
        <w:jc w:val="both"/>
        <w:rPr>
          <w:b/>
        </w:rPr>
      </w:pPr>
      <w:r w:rsidRPr="008169DA">
        <w:rPr>
          <w:b/>
          <w:bCs/>
          <w:u w:val="single"/>
        </w:rPr>
        <w:t>ART.27:</w:t>
      </w:r>
      <w:r w:rsidRPr="008169DA">
        <w:t xml:space="preserve"> </w:t>
      </w:r>
      <w:r w:rsidRPr="008169DA">
        <w:rPr>
          <w:b/>
          <w:bCs/>
        </w:rPr>
        <w:t>(1)</w:t>
      </w:r>
      <w:r w:rsidRPr="00002F26">
        <w:rPr>
          <w:b/>
        </w:rPr>
        <w:t>Dreptul la initiativa pentru proiectele de hotarâri ale consiliului local</w:t>
      </w:r>
      <w:r w:rsidRPr="008169DA">
        <w:t xml:space="preserve"> </w:t>
      </w:r>
      <w:r w:rsidRPr="00002F26">
        <w:rPr>
          <w:b/>
        </w:rPr>
        <w:t xml:space="preserve">apartine primarului, viceprimarului, consilierilor locali si cetatenilor. </w:t>
      </w:r>
    </w:p>
    <w:p w:rsidR="00F13409" w:rsidRPr="00002F26" w:rsidRDefault="00F13409" w:rsidP="0096165B">
      <w:pPr>
        <w:jc w:val="both"/>
        <w:rPr>
          <w:b/>
        </w:rPr>
      </w:pPr>
    </w:p>
    <w:p w:rsidR="00F13409" w:rsidRPr="008169DA" w:rsidRDefault="00F13409" w:rsidP="0096165B">
      <w:pPr>
        <w:ind w:firstLine="851"/>
        <w:jc w:val="both"/>
      </w:pPr>
      <w:r w:rsidRPr="008169DA">
        <w:rPr>
          <w:b/>
          <w:bCs/>
        </w:rPr>
        <w:t>(2)</w:t>
      </w:r>
      <w:r w:rsidRPr="008169DA">
        <w:t xml:space="preserve">În cazul în care viceprimarul sau conducatorii directiilor din aparatul propriu al consiliului local apreciaza ca fiind necesar initierea unui proiect de hotarâre, ei vor face aceata propunere în sedinta operativa, urmând ca primarul sa îsi însuseasca sau nu propunerea, potrivit atributiilor sale. </w:t>
      </w:r>
    </w:p>
    <w:p w:rsidR="00F13409" w:rsidRPr="00002F26" w:rsidRDefault="00F13409" w:rsidP="0096165B">
      <w:pPr>
        <w:jc w:val="both"/>
        <w:rPr>
          <w:b/>
        </w:rPr>
      </w:pPr>
      <w:r w:rsidRPr="008169DA">
        <w:rPr>
          <w:b/>
          <w:bCs/>
          <w:u w:val="single"/>
        </w:rPr>
        <w:t>ART.28:</w:t>
      </w:r>
      <w:r w:rsidRPr="008169DA">
        <w:rPr>
          <w:b/>
          <w:bCs/>
        </w:rPr>
        <w:t>(1)</w:t>
      </w:r>
      <w:r w:rsidRPr="00002F26">
        <w:rPr>
          <w:b/>
        </w:rPr>
        <w:t>Proiectele de hotarâri initiate de catre primar v</w:t>
      </w:r>
      <w:r>
        <w:rPr>
          <w:b/>
        </w:rPr>
        <w:t>or fi însotite de un raport</w:t>
      </w:r>
      <w:r w:rsidRPr="00002F26">
        <w:rPr>
          <w:b/>
        </w:rPr>
        <w:t xml:space="preserve"> de specialitate al compartimentului de resort din cadrul aparatului propriu al primarului, compartimentul fiind responsabil pentru sustinerea proiectelor în comisiile de specialitate si în plenul consiliului. </w:t>
      </w:r>
    </w:p>
    <w:p w:rsidR="00F13409" w:rsidRDefault="00F13409" w:rsidP="0096165B">
      <w:pPr>
        <w:ind w:firstLine="851"/>
        <w:jc w:val="both"/>
        <w:rPr>
          <w:b/>
        </w:rPr>
      </w:pPr>
      <w:r w:rsidRPr="00002F26">
        <w:rPr>
          <w:b/>
          <w:bCs/>
        </w:rPr>
        <w:t>(2)</w:t>
      </w:r>
      <w:r w:rsidRPr="00002F26">
        <w:rPr>
          <w:b/>
        </w:rPr>
        <w:t>Proiectele de hotarâri initiate de catre consilierii locali vor fi însotite de o expunere de motive si vor fi trimise compartimentelor de resort ale aparatului propriu al consiliului, î</w:t>
      </w:r>
      <w:r>
        <w:rPr>
          <w:b/>
        </w:rPr>
        <w:t>n vederea întocmirii raportului</w:t>
      </w:r>
      <w:r w:rsidRPr="00002F26">
        <w:rPr>
          <w:b/>
        </w:rPr>
        <w:t xml:space="preserve"> de specialitate. Nominalizarea compartimentelor carora li se trimit materiale spre analiza se face de catre primar împreuna cu secretarul comunei. </w:t>
      </w:r>
    </w:p>
    <w:p w:rsidR="00F13409" w:rsidRPr="0021255F" w:rsidRDefault="00F13409" w:rsidP="0096165B">
      <w:pPr>
        <w:ind w:firstLine="851"/>
        <w:jc w:val="both"/>
        <w:rPr>
          <w:b/>
        </w:rPr>
      </w:pPr>
    </w:p>
    <w:p w:rsidR="00F13409" w:rsidRPr="008169DA" w:rsidRDefault="00F13409" w:rsidP="0096165B">
      <w:pPr>
        <w:ind w:firstLine="851"/>
        <w:jc w:val="both"/>
      </w:pPr>
      <w:r w:rsidRPr="0021255F">
        <w:rPr>
          <w:b/>
          <w:bCs/>
        </w:rPr>
        <w:t>(3)</w:t>
      </w:r>
      <w:r w:rsidRPr="0021255F">
        <w:rPr>
          <w:b/>
        </w:rPr>
        <w:t>Proiectele de hotarâri vor fi redactate de catre cei care le propun,</w:t>
      </w:r>
      <w:r w:rsidRPr="008169DA">
        <w:t xml:space="preserve"> în conformitate cu normele de tehnica legislativa. În acest scop, </w:t>
      </w:r>
      <w:r w:rsidRPr="00392E3E">
        <w:rPr>
          <w:b/>
        </w:rPr>
        <w:t xml:space="preserve">secretarul comunei </w:t>
      </w:r>
      <w:r>
        <w:rPr>
          <w:b/>
        </w:rPr>
        <w:t xml:space="preserve">, juristul </w:t>
      </w:r>
      <w:r w:rsidRPr="00392E3E">
        <w:rPr>
          <w:b/>
        </w:rPr>
        <w:t>si personalul de specialitate din aparatul propriu</w:t>
      </w:r>
      <w:r w:rsidRPr="008169DA">
        <w:t xml:space="preserve"> </w:t>
      </w:r>
      <w:r w:rsidRPr="00392E3E">
        <w:rPr>
          <w:b/>
        </w:rPr>
        <w:t>al primarului</w:t>
      </w:r>
      <w:r w:rsidRPr="008169DA">
        <w:t xml:space="preserve"> vor acorda sprijin si asistenta tehnica de specialitate. </w:t>
      </w:r>
    </w:p>
    <w:p w:rsidR="00F13409" w:rsidRDefault="00F13409" w:rsidP="0096165B">
      <w:pPr>
        <w:ind w:firstLine="851"/>
        <w:jc w:val="both"/>
        <w:rPr>
          <w:b/>
        </w:rPr>
      </w:pPr>
      <w:r w:rsidRPr="00392E3E">
        <w:rPr>
          <w:b/>
          <w:bCs/>
        </w:rPr>
        <w:t>(4)</w:t>
      </w:r>
      <w:r w:rsidRPr="00392E3E">
        <w:rPr>
          <w:b/>
        </w:rPr>
        <w:t>În preambulul proiectului de ho</w:t>
      </w:r>
      <w:r>
        <w:rPr>
          <w:b/>
        </w:rPr>
        <w:t xml:space="preserve">tarâre se trece numai  raportul </w:t>
      </w:r>
      <w:r w:rsidRPr="00392E3E">
        <w:rPr>
          <w:b/>
        </w:rPr>
        <w:t xml:space="preserve">primarului sau al consilierului care a propus proiectul respectiv. </w:t>
      </w:r>
    </w:p>
    <w:p w:rsidR="00F13409" w:rsidRPr="00392E3E" w:rsidRDefault="00F13409" w:rsidP="0096165B">
      <w:pPr>
        <w:ind w:firstLine="851"/>
        <w:jc w:val="both"/>
        <w:rPr>
          <w:b/>
        </w:rPr>
      </w:pPr>
    </w:p>
    <w:p w:rsidR="00F13409" w:rsidRPr="008169DA" w:rsidRDefault="00F13409" w:rsidP="0096165B">
      <w:pPr>
        <w:jc w:val="both"/>
      </w:pPr>
      <w:r w:rsidRPr="008169DA">
        <w:rPr>
          <w:b/>
          <w:bCs/>
          <w:u w:val="single"/>
        </w:rPr>
        <w:t>ART.29:</w:t>
      </w:r>
      <w:r w:rsidRPr="008169DA">
        <w:rPr>
          <w:b/>
          <w:bCs/>
        </w:rPr>
        <w:t>(1)</w:t>
      </w:r>
      <w:r>
        <w:rPr>
          <w:b/>
        </w:rPr>
        <w:t xml:space="preserve">Raportul </w:t>
      </w:r>
      <w:r w:rsidRPr="00392E3E">
        <w:rPr>
          <w:b/>
        </w:rPr>
        <w:t>de specialitate trebuie sa contina:</w:t>
      </w:r>
      <w:r w:rsidRPr="008169DA">
        <w:t xml:space="preserve"> </w:t>
      </w:r>
    </w:p>
    <w:p w:rsidR="00F13409" w:rsidRPr="008169DA" w:rsidRDefault="00F13409" w:rsidP="0096165B">
      <w:pPr>
        <w:jc w:val="both"/>
      </w:pPr>
      <w:r w:rsidRPr="008169DA">
        <w:rPr>
          <w:b/>
          <w:bCs/>
        </w:rPr>
        <w:t>a)</w:t>
      </w:r>
      <w:r w:rsidRPr="008169DA">
        <w:t xml:space="preserve"> expunerea de motive care a condus la necesitatea initierii proiectului de hotarâre; </w:t>
      </w:r>
    </w:p>
    <w:p w:rsidR="00F13409" w:rsidRPr="008169DA" w:rsidRDefault="00F13409" w:rsidP="0096165B">
      <w:pPr>
        <w:jc w:val="both"/>
      </w:pPr>
      <w:r w:rsidRPr="008169DA">
        <w:rPr>
          <w:b/>
          <w:bCs/>
        </w:rPr>
        <w:t xml:space="preserve">b) </w:t>
      </w:r>
      <w:r w:rsidRPr="008169DA">
        <w:t xml:space="preserve">avantajele hotarârii pentru consiliul local si impactul asupra populatiei; </w:t>
      </w:r>
    </w:p>
    <w:p w:rsidR="00F13409" w:rsidRPr="008169DA" w:rsidRDefault="00F13409" w:rsidP="0096165B">
      <w:pPr>
        <w:jc w:val="both"/>
      </w:pPr>
      <w:r w:rsidRPr="008169DA">
        <w:rPr>
          <w:b/>
          <w:bCs/>
        </w:rPr>
        <w:t>c)</w:t>
      </w:r>
      <w:r>
        <w:t xml:space="preserve"> în cazul în care prin raport</w:t>
      </w:r>
      <w:r w:rsidRPr="008169DA">
        <w:t xml:space="preserve"> se propun taxe, tarife sau plati, se va preciza baza de calcul a acestora; </w:t>
      </w:r>
    </w:p>
    <w:p w:rsidR="00F13409" w:rsidRPr="008169DA" w:rsidRDefault="00F13409" w:rsidP="0096165B">
      <w:pPr>
        <w:jc w:val="both"/>
      </w:pPr>
      <w:r w:rsidRPr="008169DA">
        <w:rPr>
          <w:b/>
          <w:bCs/>
        </w:rPr>
        <w:t xml:space="preserve">d) </w:t>
      </w:r>
      <w:r>
        <w:t>daca este cazul, raportul</w:t>
      </w:r>
      <w:r w:rsidRPr="008169DA">
        <w:t xml:space="preserve"> va fi însotit de Anexe. </w:t>
      </w:r>
    </w:p>
    <w:p w:rsidR="00F13409" w:rsidRDefault="00F13409" w:rsidP="00E657E4">
      <w:pPr>
        <w:ind w:firstLine="851"/>
      </w:pPr>
      <w:r w:rsidRPr="008169DA">
        <w:rPr>
          <w:b/>
          <w:bCs/>
        </w:rPr>
        <w:t>(2)</w:t>
      </w:r>
      <w:r w:rsidRPr="00B4148D">
        <w:rPr>
          <w:b/>
        </w:rPr>
        <w:t>Raportul de specialitate va fi semnat de cel care îl întocmeste.</w:t>
      </w:r>
      <w:r>
        <w:t xml:space="preserve"> În situatia în care raportul </w:t>
      </w:r>
      <w:r w:rsidRPr="008169DA">
        <w:t>de specialitate contine si aspecte aflate în competenta altor servicii es</w:t>
      </w:r>
      <w:r>
        <w:t>te necesara semnarea raportului</w:t>
      </w:r>
      <w:r w:rsidRPr="008169DA">
        <w:t xml:space="preserve"> si de catre </w:t>
      </w:r>
      <w:r>
        <w:t xml:space="preserve">conducatorul acestora.  </w:t>
      </w:r>
    </w:p>
    <w:p w:rsidR="00F13409" w:rsidRDefault="00F13409" w:rsidP="00E657E4">
      <w:pPr>
        <w:ind w:firstLine="851"/>
      </w:pPr>
    </w:p>
    <w:p w:rsidR="00F13409" w:rsidRDefault="00F13409" w:rsidP="00B4148D">
      <w:pPr>
        <w:rPr>
          <w:b/>
        </w:rPr>
      </w:pPr>
      <w:r>
        <w:t xml:space="preserve"> </w:t>
      </w:r>
      <w:r w:rsidRPr="00E657E4">
        <w:rPr>
          <w:b/>
        </w:rPr>
        <w:t>Compartimentul Juridic verifica documentatia si avizeaza de legalitate</w:t>
      </w:r>
      <w:r>
        <w:t xml:space="preserve"> </w:t>
      </w:r>
      <w:r w:rsidRPr="00E657E4">
        <w:rPr>
          <w:b/>
        </w:rPr>
        <w:t>raportul de specialitate,</w:t>
      </w:r>
      <w:r w:rsidRPr="008169DA">
        <w:t xml:space="preserve"> </w:t>
      </w:r>
      <w:r w:rsidRPr="00E657E4">
        <w:rPr>
          <w:b/>
        </w:rPr>
        <w:t>cu sau fara obiectii.</w:t>
      </w:r>
      <w:r>
        <w:rPr>
          <w:b/>
        </w:rPr>
        <w:t xml:space="preserve">   </w:t>
      </w:r>
    </w:p>
    <w:p w:rsidR="00F13409" w:rsidRDefault="00F13409" w:rsidP="00B4148D">
      <w:pPr>
        <w:rPr>
          <w:b/>
        </w:rPr>
      </w:pPr>
    </w:p>
    <w:p w:rsidR="00F13409" w:rsidRPr="008169DA" w:rsidRDefault="00F13409" w:rsidP="00B4148D">
      <w:r w:rsidRPr="008169DA">
        <w:t xml:space="preserve">În cazul în care </w:t>
      </w:r>
      <w:r w:rsidRPr="00B4148D">
        <w:rPr>
          <w:b/>
        </w:rPr>
        <w:t>juristul</w:t>
      </w:r>
      <w:r w:rsidRPr="008169DA">
        <w:t xml:space="preserve"> cand avizeaza referatul de specialitate are obiectii, atunci el va propune în scris si solutiile legale pentru rezolvarea situatiei. În baza avizului juridic, primarul aproba referatul de specialitate sau dispune refacerea documentatiei.</w:t>
      </w:r>
    </w:p>
    <w:p w:rsidR="00F13409" w:rsidRPr="008169DA" w:rsidRDefault="00F13409" w:rsidP="0096165B">
      <w:pPr>
        <w:jc w:val="both"/>
      </w:pPr>
      <w:r w:rsidRPr="008169DA">
        <w:rPr>
          <w:b/>
          <w:bCs/>
          <w:u w:val="single"/>
        </w:rPr>
        <w:t>ART.30:</w:t>
      </w:r>
      <w:r w:rsidRPr="008169DA">
        <w:t xml:space="preserve"> Serviciul de Audit Public Intern înregistreaza proiectele de hotarâri, pe baza de opis într-un registru special. Dupa verificarea documentatiei cu privire la parcurgerea etapelor de la art.30 alin.(2), aceasta va fi înaintata spre aprobare primarului. </w:t>
      </w:r>
    </w:p>
    <w:p w:rsidR="00F13409" w:rsidRPr="004C796A" w:rsidRDefault="00F13409" w:rsidP="0096165B">
      <w:pPr>
        <w:jc w:val="both"/>
        <w:rPr>
          <w:b/>
        </w:rPr>
      </w:pPr>
      <w:r w:rsidRPr="008169DA">
        <w:rPr>
          <w:b/>
          <w:bCs/>
          <w:u w:val="single"/>
        </w:rPr>
        <w:t>ART.31: (</w:t>
      </w:r>
      <w:r w:rsidRPr="008169DA">
        <w:rPr>
          <w:b/>
          <w:bCs/>
        </w:rPr>
        <w:t>1</w:t>
      </w:r>
      <w:r w:rsidRPr="004C796A">
        <w:rPr>
          <w:b/>
          <w:bCs/>
        </w:rPr>
        <w:t>)</w:t>
      </w:r>
      <w:r w:rsidRPr="004C796A">
        <w:rPr>
          <w:b/>
        </w:rPr>
        <w:t xml:space="preserve">Persoana desemnata de catre Primar pentru relatia cu societatea civila are urmatoarele atributii: </w:t>
      </w:r>
    </w:p>
    <w:p w:rsidR="00F13409" w:rsidRPr="008169DA" w:rsidRDefault="00F13409" w:rsidP="001E4AE2">
      <w:r w:rsidRPr="008169DA">
        <w:rPr>
          <w:b/>
          <w:bCs/>
        </w:rPr>
        <w:t>a)</w:t>
      </w:r>
      <w:r w:rsidRPr="008169DA">
        <w:t xml:space="preserve"> sa publice un anunt referitor la proiectele de hotarâri care urmeaza a se discuta în sedinta consiliului local, în site-ul consiliului local, sa-l afiseze la sediul acestuia, într-un spatiu accesibil publicului, si sa-l transmita catre mass-media locala cu 30 de zile înainte de supunerea spre analiza si avizare de catre comisiile de specialitate ale consiliului local a proiectelor de hotarâri. </w:t>
      </w:r>
      <w:r>
        <w:t xml:space="preserve">                                            </w:t>
      </w:r>
      <w:r w:rsidRPr="004C796A">
        <w:rPr>
          <w:b/>
        </w:rPr>
        <w:t>Anuntul va cuprinde</w:t>
      </w:r>
      <w:r w:rsidRPr="008169DA">
        <w:t xml:space="preserve">: </w:t>
      </w:r>
    </w:p>
    <w:p w:rsidR="00F13409" w:rsidRPr="008169DA" w:rsidRDefault="00F13409" w:rsidP="0096165B">
      <w:pPr>
        <w:jc w:val="both"/>
      </w:pPr>
      <w:r>
        <w:t>-raportul</w:t>
      </w:r>
      <w:r w:rsidRPr="008169DA">
        <w:t xml:space="preserve"> de aprobare privind necesitatea adoptarii hotarârii consiliului local; </w:t>
      </w:r>
    </w:p>
    <w:p w:rsidR="00F13409" w:rsidRPr="008169DA" w:rsidRDefault="00F13409" w:rsidP="0096165B">
      <w:pPr>
        <w:jc w:val="both"/>
      </w:pPr>
      <w:r w:rsidRPr="008169DA">
        <w:t xml:space="preserve">- texul complet al proiectului de hotarâre; </w:t>
      </w:r>
    </w:p>
    <w:p w:rsidR="00F13409" w:rsidRDefault="00F13409" w:rsidP="0096165B">
      <w:pPr>
        <w:jc w:val="both"/>
      </w:pPr>
      <w:r w:rsidRPr="008169DA">
        <w:t xml:space="preserve">-termenul limita, locul si modalitatea în care cei interesati pot trimite în scris propuneri, sugestii, opinii cu valoare de recomandare privind proiectul de hotarâre; </w:t>
      </w:r>
    </w:p>
    <w:p w:rsidR="00F13409" w:rsidRPr="008169DA" w:rsidRDefault="00F13409" w:rsidP="0096165B">
      <w:pPr>
        <w:jc w:val="both"/>
      </w:pPr>
    </w:p>
    <w:p w:rsidR="00F13409" w:rsidRPr="008169DA" w:rsidRDefault="00F13409" w:rsidP="0096165B">
      <w:pPr>
        <w:jc w:val="both"/>
      </w:pPr>
      <w:r w:rsidRPr="008169DA">
        <w:rPr>
          <w:b/>
          <w:bCs/>
        </w:rPr>
        <w:t>b)</w:t>
      </w:r>
      <w:r w:rsidRPr="008169DA">
        <w:t xml:space="preserve"> sa transmita proiectele de hotarâri tuturor persoanelor care au depus o cerere pentru primirea acestor informatii; </w:t>
      </w:r>
    </w:p>
    <w:p w:rsidR="00F13409" w:rsidRPr="008169DA" w:rsidRDefault="00F13409" w:rsidP="0096165B">
      <w:pPr>
        <w:jc w:val="both"/>
      </w:pPr>
      <w:r w:rsidRPr="008169DA">
        <w:rPr>
          <w:b/>
          <w:bCs/>
        </w:rPr>
        <w:t>c)</w:t>
      </w:r>
      <w:r w:rsidRPr="008169DA">
        <w:t xml:space="preserve"> sa primeasca propunerile, sugestiile si opiniile persoanelor interesate cu privire la proiectul de hotarâre propus în </w:t>
      </w:r>
      <w:r w:rsidRPr="001E4AE2">
        <w:rPr>
          <w:b/>
        </w:rPr>
        <w:t>termen de 10 zile</w:t>
      </w:r>
      <w:r w:rsidRPr="008169DA">
        <w:t xml:space="preserve"> de la publicarea anuntului; </w:t>
      </w:r>
    </w:p>
    <w:p w:rsidR="00F13409" w:rsidRPr="008169DA" w:rsidRDefault="00F13409" w:rsidP="0096165B">
      <w:pPr>
        <w:jc w:val="both"/>
      </w:pPr>
      <w:r w:rsidRPr="008169DA">
        <w:rPr>
          <w:b/>
          <w:bCs/>
        </w:rPr>
        <w:t>d)</w:t>
      </w:r>
      <w:r w:rsidRPr="008169DA">
        <w:t xml:space="preserve"> sa primeaca solicitarile asociatiilor legal consituite sau a altor autoritati publice cu privire la organizarea unor dezbateri publice si sa publice un anunt referitor la data si locul unde urmeaza sa fie organizata întâlnirea; </w:t>
      </w:r>
    </w:p>
    <w:p w:rsidR="00F13409" w:rsidRPr="008169DA" w:rsidRDefault="00F13409" w:rsidP="0096165B">
      <w:pPr>
        <w:jc w:val="both"/>
      </w:pPr>
      <w:r w:rsidRPr="008169DA">
        <w:rPr>
          <w:b/>
          <w:bCs/>
        </w:rPr>
        <w:t>e)</w:t>
      </w:r>
      <w:r w:rsidRPr="008169DA">
        <w:t xml:space="preserve"> difuzarea anuntului privind sedinta publica a Consiliului Local si invitarea speciala a unor persoane la sedinta publica. </w:t>
      </w:r>
    </w:p>
    <w:p w:rsidR="00F13409" w:rsidRPr="008169DA" w:rsidRDefault="00F13409" w:rsidP="0096165B">
      <w:pPr>
        <w:jc w:val="both"/>
      </w:pPr>
      <w:r w:rsidRPr="008169DA">
        <w:rPr>
          <w:b/>
          <w:bCs/>
        </w:rPr>
        <w:t>(2)</w:t>
      </w:r>
      <w:r w:rsidRPr="008169DA">
        <w:t xml:space="preserve">Anuntul referitor la elaborarea unui proiect de hotarâre cu relevanta asupra mediului de afaceri se transmite de catre initiator asociatiilor de afaceri si altor asociatii legal constituite, pe domenii specifice de activitate, în termenul prevazut la alin.(2). </w:t>
      </w:r>
    </w:p>
    <w:p w:rsidR="00F13409" w:rsidRPr="008169DA" w:rsidRDefault="00F13409" w:rsidP="0096165B">
      <w:pPr>
        <w:jc w:val="both"/>
      </w:pPr>
      <w:r w:rsidRPr="008169DA">
        <w:rPr>
          <w:b/>
          <w:bCs/>
          <w:u w:val="single"/>
        </w:rPr>
        <w:t>ART.32:</w:t>
      </w:r>
      <w:r w:rsidRPr="008169DA">
        <w:rPr>
          <w:b/>
          <w:bCs/>
        </w:rPr>
        <w:t>(1)</w:t>
      </w:r>
      <w:r w:rsidRPr="008169DA">
        <w:t xml:space="preserve">Daca nu s-a solicitat dezbaterea publica, proiectele de hotarâri împreuna cu observatiile si propunerile formulate de persoanele interesate se transmit compartimentelor de resort ale aparatului propriu al consiliului pentru a se pronunta în legatura cu aceste recomandari (definitivare). </w:t>
      </w:r>
    </w:p>
    <w:p w:rsidR="00F13409" w:rsidRPr="008169DA" w:rsidRDefault="00F13409" w:rsidP="0096165B">
      <w:pPr>
        <w:ind w:firstLine="851"/>
        <w:jc w:val="both"/>
      </w:pPr>
      <w:r w:rsidRPr="008169DA">
        <w:rPr>
          <w:b/>
          <w:bCs/>
        </w:rPr>
        <w:t>(2)</w:t>
      </w:r>
      <w:r w:rsidRPr="008169DA">
        <w:t xml:space="preserve">Dupa definitivare, compartimentele de resort vor trimite materialele catre presedintele comisiei in cauza, cu </w:t>
      </w:r>
      <w:r w:rsidRPr="001E4AE2">
        <w:rPr>
          <w:b/>
        </w:rPr>
        <w:t>cel putin 3 zile</w:t>
      </w:r>
      <w:r w:rsidRPr="008169DA">
        <w:t xml:space="preserve"> înainte de sedintele comisiilor de specialitate. </w:t>
      </w:r>
    </w:p>
    <w:p w:rsidR="00F13409" w:rsidRPr="008169DA" w:rsidRDefault="00F13409" w:rsidP="0096165B">
      <w:pPr>
        <w:jc w:val="both"/>
      </w:pPr>
      <w:r w:rsidRPr="008169DA">
        <w:rPr>
          <w:b/>
          <w:bCs/>
          <w:u w:val="single"/>
        </w:rPr>
        <w:t>ART.33:</w:t>
      </w:r>
      <w:r w:rsidRPr="008169DA">
        <w:rPr>
          <w:b/>
          <w:bCs/>
        </w:rPr>
        <w:t>(1)</w:t>
      </w:r>
      <w:r w:rsidRPr="008169DA">
        <w:t xml:space="preserve"> În cazul în care o asociatie legal constituita sau o alta autoritate publica solicita în scris organizarea unei întâlniri în care sa se dezbata public proiectul de hotarâre, consiliul local este obligat sa comunice cu </w:t>
      </w:r>
      <w:r w:rsidRPr="001E4AE2">
        <w:rPr>
          <w:b/>
        </w:rPr>
        <w:t>10 zile</w:t>
      </w:r>
      <w:r w:rsidRPr="008169DA">
        <w:t xml:space="preserve"> înainte data si locul unde urmeaza sa fie organizata aceasta întâlnire. Consiliul local va analiza toate recomandarile referitoare la proiectul de hotarâre în discutie. </w:t>
      </w:r>
    </w:p>
    <w:p w:rsidR="00F13409" w:rsidRPr="008169DA" w:rsidRDefault="00F13409" w:rsidP="0096165B">
      <w:pPr>
        <w:ind w:firstLine="851"/>
        <w:jc w:val="both"/>
      </w:pPr>
      <w:r w:rsidRPr="008169DA">
        <w:rPr>
          <w:b/>
          <w:bCs/>
        </w:rPr>
        <w:t xml:space="preserve">(2) </w:t>
      </w:r>
      <w:r w:rsidRPr="008169DA">
        <w:t xml:space="preserve">La dezbaterea publica vor participa obligatoriu initiatorul proiectului si specialisti din aparatul propriu al </w:t>
      </w:r>
      <w:r>
        <w:t>Primariei comunei REMETEA MARE, care au redactat raportul</w:t>
      </w:r>
      <w:r w:rsidRPr="008169DA">
        <w:t xml:space="preserve"> de specialitate. </w:t>
      </w:r>
    </w:p>
    <w:p w:rsidR="00F13409" w:rsidRPr="008169DA" w:rsidRDefault="00F13409" w:rsidP="0096165B">
      <w:pPr>
        <w:ind w:firstLine="851"/>
        <w:jc w:val="both"/>
      </w:pPr>
      <w:r w:rsidRPr="008169DA">
        <w:rPr>
          <w:b/>
          <w:bCs/>
        </w:rPr>
        <w:t>(3)</w:t>
      </w:r>
      <w:r w:rsidRPr="008169DA">
        <w:t xml:space="preserve"> Dezbaterile, propunerile, sugestiile si opinile participantilor se consemneaza în procesul-verbal al sedintei si se înregistreaza pe banda magnetica. </w:t>
      </w:r>
    </w:p>
    <w:p w:rsidR="00F13409" w:rsidRPr="008169DA" w:rsidRDefault="00F13409" w:rsidP="0096165B">
      <w:pPr>
        <w:ind w:firstLine="851"/>
        <w:jc w:val="both"/>
      </w:pPr>
      <w:r w:rsidRPr="008169DA">
        <w:rPr>
          <w:b/>
          <w:bCs/>
        </w:rPr>
        <w:t>(4)</w:t>
      </w:r>
      <w:r w:rsidRPr="008169DA">
        <w:t xml:space="preserve"> Propunerile se transmit în scris comisiilor de specialitate ale consiliului local si se vor dezbate, împreuna cu proiectul de hotarâre al initiatorului, în conditiile si cu respectarea prevederilor regulamentului de organizarea si functionare al consiliului local. </w:t>
      </w:r>
    </w:p>
    <w:p w:rsidR="00F13409" w:rsidRPr="008169DA" w:rsidRDefault="00F13409" w:rsidP="0096165B">
      <w:pPr>
        <w:ind w:firstLine="851"/>
        <w:jc w:val="both"/>
      </w:pPr>
      <w:r w:rsidRPr="008169DA">
        <w:rPr>
          <w:b/>
          <w:bCs/>
        </w:rPr>
        <w:t>(5)</w:t>
      </w:r>
      <w:r w:rsidRPr="008169DA">
        <w:t xml:space="preserve"> Propunerile exprimate în cadrul dezbaterilor publice au caracter de recomandare. </w:t>
      </w:r>
    </w:p>
    <w:p w:rsidR="00F13409" w:rsidRPr="008169DA" w:rsidRDefault="00F13409" w:rsidP="0096165B">
      <w:pPr>
        <w:ind w:firstLine="851"/>
        <w:jc w:val="both"/>
      </w:pPr>
      <w:r w:rsidRPr="008169DA">
        <w:rPr>
          <w:b/>
          <w:bCs/>
        </w:rPr>
        <w:t>(6)</w:t>
      </w:r>
      <w:r w:rsidRPr="008169DA">
        <w:t xml:space="preserve"> Activitatea de avizare a proiectelor de hotarâri este în competenta exclusiva a comisiilor de specialitate, iar activitatea de adoptare a hotarârilor este de competenta exclusiva a plenului consiliului local. </w:t>
      </w:r>
    </w:p>
    <w:p w:rsidR="00F13409" w:rsidRPr="008169DA" w:rsidRDefault="00F13409" w:rsidP="0096165B">
      <w:pPr>
        <w:jc w:val="both"/>
      </w:pPr>
      <w:r w:rsidRPr="008169DA">
        <w:rPr>
          <w:b/>
          <w:bCs/>
          <w:u w:val="single"/>
        </w:rPr>
        <w:t>ART.34:</w:t>
      </w:r>
      <w:r w:rsidRPr="008169DA">
        <w:t xml:space="preserve"> În cazul reglementarii unei situatii care, din cauza circumstantelor sale exceptionale, impune adoptarea de solutii imediate, în vederea evitarii unei grave atingeri aduse interesului public, proiectele de hotarâri se supun adoptarii în procedura de urgenta prevazuta de reglementarile în vigoare. </w:t>
      </w:r>
    </w:p>
    <w:p w:rsidR="00F13409" w:rsidRPr="00C83917" w:rsidRDefault="00F13409" w:rsidP="0096165B">
      <w:pPr>
        <w:jc w:val="both"/>
        <w:rPr>
          <w:b/>
        </w:rPr>
      </w:pPr>
      <w:r w:rsidRPr="008169DA">
        <w:rPr>
          <w:b/>
          <w:bCs/>
          <w:u w:val="single"/>
        </w:rPr>
        <w:t>ART.35:</w:t>
      </w:r>
      <w:r w:rsidRPr="008169DA">
        <w:rPr>
          <w:b/>
          <w:bCs/>
        </w:rPr>
        <w:t>(1)</w:t>
      </w:r>
      <w:r w:rsidRPr="008169DA">
        <w:t xml:space="preserve">Proiectele de hotarâri se înscriu pe ordinea de zi a sedintelor, prin </w:t>
      </w:r>
      <w:r w:rsidRPr="00C83917">
        <w:rPr>
          <w:b/>
        </w:rPr>
        <w:t xml:space="preserve">mentionarea titlului si a initiatorului. </w:t>
      </w:r>
    </w:p>
    <w:p w:rsidR="00F13409" w:rsidRPr="008169DA" w:rsidRDefault="00F13409" w:rsidP="0096165B">
      <w:pPr>
        <w:ind w:firstLine="851"/>
        <w:jc w:val="both"/>
      </w:pPr>
      <w:r w:rsidRPr="008169DA">
        <w:rPr>
          <w:b/>
          <w:bCs/>
        </w:rPr>
        <w:t>(2)</w:t>
      </w:r>
      <w:r w:rsidRPr="008169DA">
        <w:t xml:space="preserve">Proiectele de hotarâri se aduc la cunostinta consilierilor de îndata, cu indicarea comisiilor carora le-au fost transmise spre avizare si cu invitatia de a formula si depune amendamente. </w:t>
      </w:r>
    </w:p>
    <w:p w:rsidR="00F13409" w:rsidRPr="008169DA" w:rsidRDefault="00F13409" w:rsidP="0096165B">
      <w:pPr>
        <w:ind w:firstLine="851"/>
        <w:jc w:val="both"/>
      </w:pPr>
      <w:r w:rsidRPr="008169DA">
        <w:rPr>
          <w:b/>
          <w:bCs/>
        </w:rPr>
        <w:t>(3)</w:t>
      </w:r>
      <w:r w:rsidRPr="008169DA">
        <w:t xml:space="preserve">Operatiunile prevazute la alin.(1) si (2) se realizeaza prin grija secretarului. </w:t>
      </w:r>
    </w:p>
    <w:p w:rsidR="00F13409" w:rsidRPr="00C83917" w:rsidRDefault="00F13409" w:rsidP="0096165B">
      <w:pPr>
        <w:jc w:val="both"/>
        <w:rPr>
          <w:b/>
        </w:rPr>
      </w:pPr>
      <w:r w:rsidRPr="008169DA">
        <w:rPr>
          <w:b/>
          <w:bCs/>
          <w:u w:val="single"/>
        </w:rPr>
        <w:t>ART.36:(</w:t>
      </w:r>
      <w:r w:rsidRPr="008169DA">
        <w:rPr>
          <w:b/>
          <w:bCs/>
        </w:rPr>
        <w:t>1)</w:t>
      </w:r>
      <w:r w:rsidRPr="008169DA">
        <w:t>Proiectele de hotarâri si celelalte materiale se trasmit spre dezbatere si avizare comisiilor de specialitate ale consiliului local</w:t>
      </w:r>
      <w:r w:rsidRPr="00C83917">
        <w:rPr>
          <w:b/>
        </w:rPr>
        <w:t>. Nominalizarea comisiilor carora li se trimit materiale spre analiza se face de catre primar împreuna cu secretarul comunei</w:t>
      </w:r>
      <w:r>
        <w:rPr>
          <w:b/>
        </w:rPr>
        <w:t>.</w:t>
      </w:r>
    </w:p>
    <w:p w:rsidR="00F13409" w:rsidRPr="008169DA" w:rsidRDefault="00F13409" w:rsidP="0096165B">
      <w:pPr>
        <w:ind w:firstLine="851"/>
        <w:jc w:val="both"/>
      </w:pPr>
      <w:r w:rsidRPr="008169DA">
        <w:rPr>
          <w:b/>
          <w:bCs/>
        </w:rPr>
        <w:t>(2)</w:t>
      </w:r>
      <w:r w:rsidRPr="00C83917">
        <w:rPr>
          <w:b/>
        </w:rPr>
        <w:t>Initiatorul proiectului sau al altor propuneri le poate retrage sau poate renunta, în orice moment, la sustinerea lor.</w:t>
      </w:r>
      <w:r w:rsidRPr="008169DA">
        <w:t xml:space="preserve"> </w:t>
      </w:r>
    </w:p>
    <w:p w:rsidR="00F13409" w:rsidRPr="008169DA" w:rsidRDefault="00F13409" w:rsidP="0096165B">
      <w:pPr>
        <w:jc w:val="both"/>
      </w:pPr>
      <w:r w:rsidRPr="008169DA">
        <w:rPr>
          <w:b/>
          <w:bCs/>
          <w:u w:val="single"/>
        </w:rPr>
        <w:t>ART.37:</w:t>
      </w:r>
      <w:r w:rsidRPr="008169DA">
        <w:rPr>
          <w:b/>
          <w:bCs/>
        </w:rPr>
        <w:t>(1)</w:t>
      </w:r>
      <w:r w:rsidRPr="008169DA">
        <w:t xml:space="preserve">Dupa examinarea proiectului si a recomandarilor persoanelor interesate cu privire la proiectul de hotarâre, comisia de specialitate a consiliului local întocmeste un aviz cu privire la adoptarea sau, dupa caz, respingerea proiectului ori propunerii examinate. Daca se propune adoptarea proiectului, se pot formula amendamente. </w:t>
      </w:r>
    </w:p>
    <w:p w:rsidR="00F13409" w:rsidRPr="00AD683F" w:rsidRDefault="00F13409" w:rsidP="0096165B">
      <w:pPr>
        <w:ind w:firstLine="851"/>
        <w:jc w:val="both"/>
        <w:rPr>
          <w:b/>
        </w:rPr>
      </w:pPr>
      <w:r w:rsidRPr="008169DA">
        <w:rPr>
          <w:b/>
          <w:bCs/>
        </w:rPr>
        <w:t>(2)</w:t>
      </w:r>
      <w:r w:rsidRPr="00AD683F">
        <w:rPr>
          <w:b/>
        </w:rPr>
        <w:t>Avizul se transmite secretarului comunei care  va lua masurile corespunzatoare difuzarii lui catre primar si catre  consilieri cel mai tarziu o data cu invitatia pentru sedinta.</w:t>
      </w:r>
    </w:p>
    <w:p w:rsidR="00F13409" w:rsidRPr="008169DA" w:rsidRDefault="00F13409" w:rsidP="0096165B">
      <w:pPr>
        <w:jc w:val="both"/>
      </w:pPr>
      <w:r w:rsidRPr="008169DA">
        <w:rPr>
          <w:b/>
          <w:bCs/>
          <w:u w:val="single"/>
        </w:rPr>
        <w:t xml:space="preserve">ART.38: </w:t>
      </w:r>
      <w:r w:rsidRPr="008169DA">
        <w:t>Proiectele d</w:t>
      </w:r>
      <w:r>
        <w:t>e hotarâri însotite de raportul</w:t>
      </w:r>
      <w:r w:rsidRPr="008169DA">
        <w:t xml:space="preserve"> compartimentului de resort din aparatul propriu al consiliului, de avizul comisiei de specialitate si de recomandarile persoanelor interesate cu privire la proiectele de hotarâri, se înscriu pe ordinea de zi si se supun dezbaterii si votului consiliului în prima sedinta ordinara a acestuia. </w:t>
      </w:r>
    </w:p>
    <w:p w:rsidR="00F13409" w:rsidRPr="008D5EEC" w:rsidRDefault="00F13409" w:rsidP="0096165B">
      <w:pPr>
        <w:pStyle w:val="Heading5"/>
        <w:jc w:val="both"/>
        <w:rPr>
          <w:rFonts w:ascii="Times New Roman" w:hAnsi="Times New Roman"/>
          <w:sz w:val="24"/>
          <w:szCs w:val="24"/>
        </w:rPr>
      </w:pPr>
      <w:r>
        <w:rPr>
          <w:rFonts w:ascii="Times New Roman" w:hAnsi="Times New Roman"/>
          <w:sz w:val="24"/>
          <w:szCs w:val="24"/>
        </w:rPr>
        <w:t>S</w:t>
      </w:r>
      <w:r w:rsidRPr="008D5EEC">
        <w:rPr>
          <w:rFonts w:ascii="Times New Roman" w:hAnsi="Times New Roman"/>
          <w:sz w:val="24"/>
          <w:szCs w:val="24"/>
        </w:rPr>
        <w:t xml:space="preserve">ECTIUNEA 2 </w:t>
      </w:r>
    </w:p>
    <w:p w:rsidR="00F13409" w:rsidRPr="008169DA" w:rsidRDefault="00F13409" w:rsidP="0096165B"/>
    <w:p w:rsidR="00F13409" w:rsidRPr="008169DA" w:rsidRDefault="00F13409" w:rsidP="0096165B">
      <w:pPr>
        <w:jc w:val="center"/>
        <w:rPr>
          <w:b/>
          <w:bCs/>
          <w:i/>
          <w:iCs/>
          <w:u w:val="single"/>
        </w:rPr>
      </w:pPr>
      <w:r w:rsidRPr="008169DA">
        <w:rPr>
          <w:b/>
          <w:bCs/>
          <w:i/>
          <w:iCs/>
          <w:u w:val="single"/>
        </w:rPr>
        <w:t>Dispozitii privind desfasurarea sedintelor si participarea</w:t>
      </w:r>
    </w:p>
    <w:p w:rsidR="00F13409" w:rsidRPr="008169DA" w:rsidRDefault="00F13409" w:rsidP="0096165B">
      <w:pPr>
        <w:jc w:val="center"/>
        <w:rPr>
          <w:b/>
          <w:bCs/>
          <w:i/>
          <w:iCs/>
          <w:u w:val="single"/>
        </w:rPr>
      </w:pPr>
      <w:r w:rsidRPr="008169DA">
        <w:rPr>
          <w:b/>
          <w:bCs/>
          <w:i/>
          <w:iCs/>
          <w:u w:val="single"/>
        </w:rPr>
        <w:t xml:space="preserve"> la procesul de luare a deciziilor</w:t>
      </w:r>
    </w:p>
    <w:p w:rsidR="00F13409" w:rsidRPr="008169DA" w:rsidRDefault="00F13409" w:rsidP="0096165B">
      <w:pPr>
        <w:jc w:val="center"/>
        <w:rPr>
          <w:b/>
          <w:bCs/>
          <w:i/>
          <w:iCs/>
          <w:u w:val="single"/>
        </w:rPr>
      </w:pPr>
    </w:p>
    <w:p w:rsidR="00F13409" w:rsidRPr="008169DA" w:rsidRDefault="00F13409" w:rsidP="0096165B">
      <w:pPr>
        <w:jc w:val="both"/>
      </w:pPr>
      <w:r w:rsidRPr="008169DA">
        <w:rPr>
          <w:b/>
          <w:bCs/>
          <w:u w:val="single"/>
        </w:rPr>
        <w:t>ART.39:</w:t>
      </w:r>
      <w:r w:rsidRPr="008169DA">
        <w:rPr>
          <w:b/>
          <w:bCs/>
        </w:rPr>
        <w:t>(1)</w:t>
      </w:r>
      <w:r w:rsidRPr="008169DA">
        <w:t xml:space="preserve">Ordinea de zi a sedintelor consiliului local cuprinde proiecte de hotarâri, rapoarte ale comisiilor de specialitate, rapoarte sau informari ale conducatorilor unitatilor subordonate sau care se afla sub autoritatea consiliului, declaratii politice, întrebari, interpelari, petitii sau alte probleme care se supun dezbaterii consiliului. Ordinea de zi este înscrisa în cuprinsul invitatiei de sedinta transmise consilierilor si </w:t>
      </w:r>
    </w:p>
    <w:p w:rsidR="00F13409" w:rsidRPr="008169DA" w:rsidRDefault="00F13409" w:rsidP="0096165B">
      <w:pPr>
        <w:jc w:val="both"/>
      </w:pPr>
      <w:r w:rsidRPr="008169DA">
        <w:t xml:space="preserve">se aduce la cunostinta locuitorilor prin afisare. </w:t>
      </w:r>
    </w:p>
    <w:p w:rsidR="00F13409" w:rsidRPr="008169DA" w:rsidRDefault="00F13409" w:rsidP="0096165B">
      <w:pPr>
        <w:ind w:firstLine="851"/>
        <w:jc w:val="both"/>
      </w:pPr>
      <w:r w:rsidRPr="008169DA">
        <w:rPr>
          <w:b/>
          <w:bCs/>
        </w:rPr>
        <w:t>(2)</w:t>
      </w:r>
      <w:r w:rsidRPr="00AD683F">
        <w:rPr>
          <w:b/>
        </w:rPr>
        <w:t>Proiectul ordinii de zi se întocmeste de catre primar la propunerea consilierilor, secretarului, comisiilor de specialitate sau la solicitarea cetatenilor.</w:t>
      </w:r>
      <w:r w:rsidRPr="008169DA">
        <w:t xml:space="preserve"> </w:t>
      </w:r>
    </w:p>
    <w:p w:rsidR="00F13409" w:rsidRPr="008169DA" w:rsidRDefault="00F13409" w:rsidP="0096165B">
      <w:pPr>
        <w:ind w:firstLine="851"/>
        <w:jc w:val="both"/>
      </w:pPr>
      <w:r w:rsidRPr="008169DA">
        <w:rPr>
          <w:b/>
          <w:bCs/>
        </w:rPr>
        <w:t>(3)</w:t>
      </w:r>
      <w:r w:rsidRPr="008169DA">
        <w:t xml:space="preserve">Proiectul ordinii de zi se supune aprobarii consiliului. </w:t>
      </w:r>
    </w:p>
    <w:p w:rsidR="00F13409" w:rsidRPr="00AD683F" w:rsidRDefault="00F13409" w:rsidP="0096165B">
      <w:pPr>
        <w:ind w:firstLine="851"/>
        <w:jc w:val="both"/>
        <w:rPr>
          <w:b/>
        </w:rPr>
      </w:pPr>
      <w:r w:rsidRPr="008169DA">
        <w:rPr>
          <w:b/>
          <w:bCs/>
        </w:rPr>
        <w:t>(4)</w:t>
      </w:r>
      <w:r w:rsidRPr="00AD683F">
        <w:rPr>
          <w:b/>
        </w:rPr>
        <w:t xml:space="preserve">Proiectele de hotarâri si celelate probleme asupra carora urmeaza sa se delibereze se înscriu pe ordinea de zi numai daca sunt însotite de raportul compartimentului de resort din cadrul aparatului propriu al consiliului local, de avizul comisiilor de specialitate si de recomandarile persoanelor interesate cu privire la proiectele de hotarâri, daca este cazul. Raportul compartimentului de resort se întocmeste si se depune la secretarul comunei, înainte de întocmirea avizului de catre comisia de specialitate, spre a putea fi avut în vedere de catre aceasta comisie. </w:t>
      </w:r>
    </w:p>
    <w:p w:rsidR="00F13409" w:rsidRPr="008169DA" w:rsidRDefault="00F13409" w:rsidP="0096165B">
      <w:pPr>
        <w:jc w:val="both"/>
      </w:pPr>
      <w:r w:rsidRPr="008169DA">
        <w:rPr>
          <w:b/>
          <w:bCs/>
          <w:u w:val="single"/>
        </w:rPr>
        <w:t>ART.40:</w:t>
      </w:r>
      <w:r w:rsidRPr="008169DA">
        <w:t xml:space="preserve"> </w:t>
      </w:r>
      <w:r w:rsidRPr="008169DA">
        <w:rPr>
          <w:b/>
          <w:bCs/>
        </w:rPr>
        <w:t>(1)</w:t>
      </w:r>
      <w:r w:rsidRPr="008169DA">
        <w:t xml:space="preserve">Participarea persoanelor interesate la lucrarile sedintelor publice se va face în urmatoarele conditii: </w:t>
      </w:r>
    </w:p>
    <w:p w:rsidR="00F13409" w:rsidRPr="008169DA" w:rsidRDefault="00F13409" w:rsidP="0096165B">
      <w:pPr>
        <w:jc w:val="both"/>
      </w:pPr>
      <w:r w:rsidRPr="008169DA">
        <w:rPr>
          <w:b/>
          <w:bCs/>
        </w:rPr>
        <w:t>a)</w:t>
      </w:r>
      <w:r w:rsidRPr="008169DA">
        <w:t xml:space="preserve">anuntul privind sedinta publica se afiseaza la sediul consiliului local, inserat in site-ul propriu, cu cel putin 3 zile înainte de desfasurare; </w:t>
      </w:r>
    </w:p>
    <w:p w:rsidR="00F13409" w:rsidRPr="008169DA" w:rsidRDefault="00F13409" w:rsidP="0096165B">
      <w:pPr>
        <w:jc w:val="both"/>
      </w:pPr>
      <w:r w:rsidRPr="008169DA">
        <w:rPr>
          <w:b/>
          <w:bCs/>
        </w:rPr>
        <w:t>b)</w:t>
      </w:r>
      <w:r w:rsidRPr="008169DA">
        <w:t xml:space="preserve">acest anunt trebuie adus la cunostinta cetatenilor si a asociatilor legal constituite care au prezentat sugestii si propuneri în scris, cu valoare de recomandare referitoare la unul din domeniile de interes public care urmeaza sa fie abordat în sedinta publica; </w:t>
      </w:r>
    </w:p>
    <w:p w:rsidR="00F13409" w:rsidRPr="008169DA" w:rsidRDefault="00F13409" w:rsidP="0096165B">
      <w:pPr>
        <w:jc w:val="both"/>
      </w:pPr>
      <w:r w:rsidRPr="008169DA">
        <w:rPr>
          <w:b/>
          <w:bCs/>
        </w:rPr>
        <w:t>c)</w:t>
      </w:r>
      <w:r w:rsidRPr="008169DA">
        <w:t xml:space="preserve">anuntul va contine data, ora si locul de desfasurare a sedintei publice precum si ordinea de zi. </w:t>
      </w:r>
    </w:p>
    <w:p w:rsidR="00F13409" w:rsidRPr="008169DA" w:rsidRDefault="00F13409" w:rsidP="0096165B">
      <w:pPr>
        <w:jc w:val="both"/>
      </w:pPr>
      <w:r w:rsidRPr="008169DA">
        <w:rPr>
          <w:b/>
          <w:bCs/>
          <w:u w:val="single"/>
        </w:rPr>
        <w:t>ART.41:</w:t>
      </w:r>
      <w:r w:rsidRPr="008169DA">
        <w:rPr>
          <w:b/>
          <w:bCs/>
        </w:rPr>
        <w:t>(1)</w:t>
      </w:r>
      <w:r w:rsidRPr="008169DA">
        <w:t xml:space="preserve">Consilierii sunt obligati sa fie prezenti la lucrarile consiliului si sa se înscrie în registrul de prezenta pastrat de secretarul comunei. </w:t>
      </w:r>
    </w:p>
    <w:p w:rsidR="00F13409" w:rsidRPr="008169DA" w:rsidRDefault="00F13409" w:rsidP="0096165B">
      <w:pPr>
        <w:ind w:firstLine="851"/>
        <w:jc w:val="both"/>
      </w:pPr>
      <w:r w:rsidRPr="008169DA">
        <w:rPr>
          <w:b/>
          <w:bCs/>
        </w:rPr>
        <w:t>(2)</w:t>
      </w:r>
      <w:r w:rsidRPr="008169DA">
        <w:t xml:space="preserve">Consilierul care nu poate lua parte la sedinta este obligat sa aduca la cunostinta acest lucru, presedintelui de sedinta sau secretarului. </w:t>
      </w:r>
    </w:p>
    <w:p w:rsidR="00F13409" w:rsidRPr="00AD683F" w:rsidRDefault="00F13409" w:rsidP="0096165B">
      <w:pPr>
        <w:jc w:val="both"/>
        <w:rPr>
          <w:b/>
        </w:rPr>
      </w:pPr>
      <w:r w:rsidRPr="008169DA">
        <w:rPr>
          <w:b/>
          <w:bCs/>
          <w:u w:val="single"/>
        </w:rPr>
        <w:t>ART.42:</w:t>
      </w:r>
      <w:r w:rsidRPr="00AD683F">
        <w:rPr>
          <w:b/>
          <w:bCs/>
        </w:rPr>
        <w:t>(1)</w:t>
      </w:r>
      <w:r w:rsidRPr="00AD683F">
        <w:rPr>
          <w:b/>
        </w:rPr>
        <w:t>Dezbaterea problemelor se face de regula în ordinea în care acestea sunt înscrise pe ordinea de zi aprobata. Dezbaterea este precedata de prezentarea pe scurt a proiectului de hotarâre sau a problemei înscrise pe ordinea de zi, pe care o face initiatorul. Apoi se da cuvântul presedintilor comisiilor de specialitate care au întocmit avize si, daca este cazul, sefului compartime</w:t>
      </w:r>
      <w:r>
        <w:rPr>
          <w:b/>
        </w:rPr>
        <w:t>ntului care a întocmit raportul.</w:t>
      </w:r>
      <w:r w:rsidRPr="00AD683F">
        <w:rPr>
          <w:b/>
        </w:rPr>
        <w:t xml:space="preserve"> </w:t>
      </w:r>
    </w:p>
    <w:p w:rsidR="00F13409" w:rsidRPr="008169DA" w:rsidRDefault="00F13409" w:rsidP="0096165B">
      <w:pPr>
        <w:ind w:firstLine="851"/>
        <w:jc w:val="both"/>
      </w:pPr>
      <w:r w:rsidRPr="008169DA">
        <w:rPr>
          <w:b/>
          <w:bCs/>
        </w:rPr>
        <w:t>(2)</w:t>
      </w:r>
      <w:r w:rsidRPr="008169DA">
        <w:t xml:space="preserve">Consilierii vor participa la dezbateri în ordinea înscrierii la cuvânt si se vor limita la sustinerea punctelor de vedere sau a amendamentelor formulate în scris, în timpul lucrarilor plenului. Se pot formula amendamente în plen. </w:t>
      </w:r>
      <w:r w:rsidRPr="00AD683F">
        <w:rPr>
          <w:b/>
        </w:rPr>
        <w:t>Presedintele de sedinta are dreptul sa limiteze durata luarilor de</w:t>
      </w:r>
      <w:r w:rsidRPr="008169DA">
        <w:t xml:space="preserve"> </w:t>
      </w:r>
      <w:r w:rsidRPr="00AD683F">
        <w:rPr>
          <w:b/>
        </w:rPr>
        <w:t>cuvânt, în functie de obiectul dezbaterii.</w:t>
      </w:r>
      <w:r w:rsidRPr="008169DA">
        <w:t xml:space="preserve"> În acest scop el poate propune consiliului spre aprobare timpul ce va fi afectat fiecarui vorbitor, precum si timpul total de dezbatere a proiectului. Consilierul este obligat ca în cuvântul sau sa se </w:t>
      </w:r>
      <w:r w:rsidRPr="00AD683F">
        <w:rPr>
          <w:b/>
        </w:rPr>
        <w:t>refere exclusiv la problema care formeaza obiectul dezbaterii.</w:t>
      </w:r>
      <w:r w:rsidRPr="008169DA">
        <w:t xml:space="preserve"> Presedintele de sedinta va urmari ca prezenta la dezbateri sa se faca din partea tuturor grupurilor de consilieri. În cazul unor probleme deosebite se va aloca un anumit timp fiecarui grup de consilieri, în functie de marimea acestuia. </w:t>
      </w:r>
    </w:p>
    <w:p w:rsidR="00F13409" w:rsidRPr="008169DA" w:rsidRDefault="00F13409" w:rsidP="0096165B">
      <w:pPr>
        <w:ind w:firstLine="851"/>
        <w:jc w:val="both"/>
      </w:pPr>
      <w:r w:rsidRPr="008169DA">
        <w:rPr>
          <w:b/>
          <w:bCs/>
        </w:rPr>
        <w:t>(3)</w:t>
      </w:r>
      <w:r w:rsidRPr="008169DA">
        <w:t xml:space="preserve">Persoana care prezideza sedinta publica ofera invitatilor si persoanelor care participa din proprie initiativa posibilitatea de a se exprima cu privire la problemele aflate pe ordinea de zi, aceste puncte de vedere având valoare de recomandare. Presedintele de sedinta are dreptul sa limiteze luarile de cuvânt. </w:t>
      </w:r>
    </w:p>
    <w:p w:rsidR="00F13409" w:rsidRPr="008169DA" w:rsidRDefault="00F13409" w:rsidP="0096165B">
      <w:pPr>
        <w:jc w:val="both"/>
      </w:pPr>
      <w:r w:rsidRPr="008169DA">
        <w:rPr>
          <w:b/>
          <w:bCs/>
          <w:u w:val="single"/>
        </w:rPr>
        <w:t>ART.43:</w:t>
      </w:r>
      <w:r w:rsidRPr="008169DA">
        <w:rPr>
          <w:b/>
          <w:bCs/>
        </w:rPr>
        <w:t>(1)</w:t>
      </w:r>
      <w:r w:rsidRPr="008169DA">
        <w:t xml:space="preserve">Presedintele de sedinta va permite oricând unui consilier sa raspunda într-o problema de ordin personal sau atunci când a fost nominalizat de un alt vorbitor. </w:t>
      </w:r>
    </w:p>
    <w:p w:rsidR="00F13409" w:rsidRPr="008169DA" w:rsidRDefault="00F13409" w:rsidP="0096165B">
      <w:pPr>
        <w:ind w:firstLine="851"/>
        <w:jc w:val="both"/>
      </w:pPr>
      <w:r w:rsidRPr="008169DA">
        <w:rPr>
          <w:b/>
          <w:bCs/>
        </w:rPr>
        <w:t>(2)</w:t>
      </w:r>
      <w:r w:rsidRPr="008169DA">
        <w:t xml:space="preserve">Prevederile alin.(1) se aplica si în cazul în care se cere cuvântul în probleme privitoare la regulament. </w:t>
      </w:r>
    </w:p>
    <w:p w:rsidR="00F13409" w:rsidRPr="00AD683F" w:rsidRDefault="00F13409" w:rsidP="0096165B">
      <w:pPr>
        <w:jc w:val="both"/>
        <w:rPr>
          <w:b/>
        </w:rPr>
      </w:pPr>
      <w:r w:rsidRPr="008169DA">
        <w:rPr>
          <w:b/>
          <w:bCs/>
          <w:u w:val="single"/>
        </w:rPr>
        <w:t>ART.44:</w:t>
      </w:r>
      <w:r w:rsidRPr="008169DA">
        <w:t xml:space="preserve"> </w:t>
      </w:r>
      <w:r w:rsidRPr="00AD683F">
        <w:rPr>
          <w:b/>
        </w:rPr>
        <w:t xml:space="preserve">Nu poate lua parte la deliberare si la adoptarea hotarârilor consilierul care, fie personal, fie prin sot, sotie, afini sau rude pâna la gradul al patrulea inclusiv, are un interes patrimonial în problema supusa dezbaterii consiliului local, întrucât hotarârile adoptate astfel sunt nule de drept ( art. 46 din Legea nr.215/2001). Incompatibilitatile trebuiesc communicate de secretar înaintea începerii dezbaterii proiectului respectiv. </w:t>
      </w:r>
    </w:p>
    <w:p w:rsidR="00F13409" w:rsidRPr="008169DA" w:rsidRDefault="00F13409" w:rsidP="0096165B">
      <w:pPr>
        <w:jc w:val="both"/>
      </w:pPr>
      <w:r w:rsidRPr="008169DA">
        <w:rPr>
          <w:b/>
          <w:bCs/>
          <w:u w:val="single"/>
        </w:rPr>
        <w:t>ART.45:</w:t>
      </w:r>
      <w:r w:rsidRPr="008169DA">
        <w:t xml:space="preserve"> Presedintele de sedinta sau reprezentantul oricarui grup de consilieri poate propune încheierea dezbaterii unei probleme puse în discutie consiliului. Propunerea de încheiere a dezbaterii se supune votului. Discutiile vor fi sistate daca propunerea a fost acceptata de majoritatea consilierilor prezenti. </w:t>
      </w:r>
    </w:p>
    <w:p w:rsidR="00F13409" w:rsidRPr="008169DA" w:rsidRDefault="00F13409" w:rsidP="0096165B">
      <w:pPr>
        <w:jc w:val="both"/>
      </w:pPr>
      <w:r w:rsidRPr="008169DA">
        <w:rPr>
          <w:b/>
          <w:bCs/>
          <w:u w:val="single"/>
        </w:rPr>
        <w:t>ART.46:</w:t>
      </w:r>
      <w:r w:rsidRPr="008169DA">
        <w:t xml:space="preserve"> Este interzisa proferarea de insulte sau calomnii de catre consilierii prezenti la sedinta, precum si dialogul dintre vorbitori si persoanele aflate în sala. </w:t>
      </w:r>
    </w:p>
    <w:p w:rsidR="00F13409" w:rsidRPr="008169DA" w:rsidRDefault="00F13409" w:rsidP="0096165B">
      <w:pPr>
        <w:jc w:val="both"/>
      </w:pPr>
      <w:r w:rsidRPr="008169DA">
        <w:rPr>
          <w:b/>
          <w:bCs/>
          <w:u w:val="single"/>
        </w:rPr>
        <w:t>ART.47</w:t>
      </w:r>
      <w:r w:rsidRPr="00AD683F">
        <w:rPr>
          <w:b/>
          <w:bCs/>
          <w:u w:val="single"/>
        </w:rPr>
        <w:t>:</w:t>
      </w:r>
      <w:r w:rsidRPr="00AD683F">
        <w:rPr>
          <w:b/>
        </w:rPr>
        <w:t xml:space="preserve"> </w:t>
      </w:r>
      <w:r w:rsidRPr="00AD683F">
        <w:rPr>
          <w:b/>
          <w:bCs/>
        </w:rPr>
        <w:t>(1)</w:t>
      </w:r>
      <w:r w:rsidRPr="00AD683F">
        <w:rPr>
          <w:b/>
        </w:rPr>
        <w:t xml:space="preserve"> Persoanele care asista la sedintele publice, invitate sau din proprie initiativa, trebuie sa respecte regulamentul de organizare si functionare a consiliului local.</w:t>
      </w:r>
      <w:r w:rsidRPr="008169DA">
        <w:t xml:space="preserve"> În cazul în care presedintele de sedinta constata ca o persoana a încalcat regulamentul, va dispune avertizarea si, în ultima instanta, evacuarea acesteia. </w:t>
      </w:r>
    </w:p>
    <w:p w:rsidR="00F13409" w:rsidRPr="008169DA" w:rsidRDefault="00F13409" w:rsidP="0096165B">
      <w:pPr>
        <w:ind w:firstLine="851"/>
        <w:jc w:val="both"/>
      </w:pPr>
      <w:r w:rsidRPr="008169DA">
        <w:rPr>
          <w:b/>
          <w:bCs/>
        </w:rPr>
        <w:t>(2)</w:t>
      </w:r>
      <w:r w:rsidRPr="008169DA">
        <w:t xml:space="preserve">În cazul consilierilor care încalca regulamentul, presedintele de sedinta poate aplica sanctiunile prevazute în Statutul alesilor locali. </w:t>
      </w:r>
    </w:p>
    <w:p w:rsidR="00F13409" w:rsidRPr="008169DA" w:rsidRDefault="00F13409" w:rsidP="0096165B">
      <w:pPr>
        <w:jc w:val="both"/>
      </w:pPr>
      <w:r w:rsidRPr="008169DA">
        <w:rPr>
          <w:b/>
          <w:bCs/>
          <w:u w:val="single"/>
        </w:rPr>
        <w:t xml:space="preserve">ART.48: </w:t>
      </w:r>
      <w:r w:rsidRPr="008169DA">
        <w:t xml:space="preserve">Asupra proiectelor de hotarâri au loc dezbateri generale si pe articole, consilierii putând formula amendamente de fond sau de redactare. Amendamentele formulate se supun votului consiliului în ordinea formularii lor. Daca s-a adoptat unul dintre amendamentele concurente celelate se socotesc respinse fara a se mai supune votului. </w:t>
      </w:r>
    </w:p>
    <w:p w:rsidR="00F13409" w:rsidRDefault="00F13409" w:rsidP="0096165B">
      <w:pPr>
        <w:jc w:val="both"/>
      </w:pPr>
      <w:r w:rsidRPr="008169DA">
        <w:rPr>
          <w:b/>
          <w:bCs/>
          <w:u w:val="single"/>
        </w:rPr>
        <w:t>ART.49:</w:t>
      </w:r>
      <w:r w:rsidRPr="008169DA">
        <w:t xml:space="preserve"> Daca în urma dezbaterilor din sedinta consiliului local se impun modificari de fond în continutul proiectului, presedintele de sedinta poate propune consiliului local retrimiterea proiectului pentru reexaminare de catre comisia sau compartimentul de specialitate care a întocmit avizul, respectiv referatul </w:t>
      </w:r>
    </w:p>
    <w:p w:rsidR="00F13409" w:rsidRPr="008169DA" w:rsidRDefault="00F13409" w:rsidP="0096165B">
      <w:pPr>
        <w:jc w:val="both"/>
      </w:pPr>
      <w:r w:rsidRPr="008169DA">
        <w:rPr>
          <w:b/>
          <w:bCs/>
          <w:u w:val="single"/>
        </w:rPr>
        <w:t>ART.50:</w:t>
      </w:r>
      <w:r w:rsidRPr="008169DA">
        <w:t xml:space="preserve"> Sedintele consiliului local se desfasoara cu respectarea prevederilor art. 43-45 din Legea nr.215/2001. </w:t>
      </w:r>
    </w:p>
    <w:p w:rsidR="00F13409" w:rsidRPr="008169DA" w:rsidRDefault="00F13409" w:rsidP="0096165B">
      <w:pPr>
        <w:jc w:val="both"/>
      </w:pPr>
      <w:r w:rsidRPr="008169DA">
        <w:rPr>
          <w:b/>
          <w:bCs/>
          <w:u w:val="single"/>
        </w:rPr>
        <w:t>ART.51:</w:t>
      </w:r>
      <w:r w:rsidRPr="008169DA">
        <w:t xml:space="preserve"> </w:t>
      </w:r>
      <w:r w:rsidRPr="008169DA">
        <w:rPr>
          <w:b/>
          <w:bCs/>
        </w:rPr>
        <w:t>(1)</w:t>
      </w:r>
      <w:r w:rsidRPr="008169DA">
        <w:t xml:space="preserve">Adoptarea hotarârilor tine de competenta exclusiva a consiliului local. </w:t>
      </w:r>
    </w:p>
    <w:p w:rsidR="00F13409" w:rsidRPr="008169DA" w:rsidRDefault="00F13409" w:rsidP="0096165B">
      <w:pPr>
        <w:ind w:firstLine="851"/>
        <w:jc w:val="both"/>
      </w:pPr>
      <w:r w:rsidRPr="008169DA">
        <w:t xml:space="preserve"> </w:t>
      </w:r>
      <w:r w:rsidRPr="008169DA">
        <w:rPr>
          <w:b/>
          <w:bCs/>
        </w:rPr>
        <w:t>(2)</w:t>
      </w:r>
      <w:r w:rsidRPr="008169DA">
        <w:t xml:space="preserve">Punctele de vedere exprimate în cadrul sedintelor publice de persoanele mentionate la art.42 alin.(3) au valoare de recomandare. </w:t>
      </w:r>
    </w:p>
    <w:p w:rsidR="00F13409" w:rsidRPr="008169DA" w:rsidRDefault="00F13409" w:rsidP="0096165B">
      <w:pPr>
        <w:jc w:val="both"/>
      </w:pPr>
      <w:r w:rsidRPr="008169DA">
        <w:rPr>
          <w:b/>
          <w:bCs/>
          <w:u w:val="single"/>
        </w:rPr>
        <w:t>ART.52:</w:t>
      </w:r>
      <w:r w:rsidRPr="008169DA">
        <w:t xml:space="preserve"> </w:t>
      </w:r>
      <w:r w:rsidRPr="008169DA">
        <w:rPr>
          <w:b/>
          <w:bCs/>
        </w:rPr>
        <w:t>(1)</w:t>
      </w:r>
      <w:r w:rsidRPr="008169DA">
        <w:t>Minuta sedintei publice, incluzând si votul fiecarui consilier, cu exceptia cazurilor în care s-a hotarât prin vot secret, va fi afisat la sediul consiliului local si publicat în site-ul propriu. In acest sens, sedintele consiliului local vor fi inregistrate pe banda magnetica.</w:t>
      </w:r>
    </w:p>
    <w:p w:rsidR="00F13409" w:rsidRPr="008169DA" w:rsidRDefault="00F13409" w:rsidP="0096165B">
      <w:pPr>
        <w:ind w:firstLine="851"/>
        <w:jc w:val="both"/>
      </w:pPr>
      <w:r w:rsidRPr="008169DA">
        <w:rPr>
          <w:b/>
          <w:bCs/>
        </w:rPr>
        <w:t>(2)</w:t>
      </w:r>
      <w:r w:rsidRPr="008169DA">
        <w:t xml:space="preserve">Înregistrarile sedintelor publice, cu exceptia celor prevazute la art.33 alin.(3), vor fi facute publice, la cerere, în conditiile Legii nr.544/2001 privind liberul acces la informatiile de interes public. </w:t>
      </w:r>
    </w:p>
    <w:p w:rsidR="00F13409" w:rsidRPr="008169DA" w:rsidRDefault="00F13409" w:rsidP="0096165B">
      <w:pPr>
        <w:jc w:val="both"/>
      </w:pPr>
      <w:r w:rsidRPr="008169DA">
        <w:rPr>
          <w:b/>
          <w:bCs/>
          <w:u w:val="single"/>
        </w:rPr>
        <w:t>ART.53:</w:t>
      </w:r>
      <w:r w:rsidRPr="008169DA">
        <w:rPr>
          <w:b/>
          <w:bCs/>
        </w:rPr>
        <w:t>(1)</w:t>
      </w:r>
      <w:r w:rsidRPr="00AD683F">
        <w:rPr>
          <w:b/>
        </w:rPr>
        <w:t>Persoana responsabila pentru relatia cu societatea civila</w:t>
      </w:r>
      <w:r w:rsidRPr="008169DA">
        <w:t xml:space="preserve"> va întocmi si va face public un raport anual privind transparenta decizionala, dupa luarea la cunostinta de catre Consiliul Local, raport care va cuprinde urmatoarele elemente: </w:t>
      </w:r>
    </w:p>
    <w:p w:rsidR="00F13409" w:rsidRPr="008169DA" w:rsidRDefault="00F13409" w:rsidP="0096165B">
      <w:pPr>
        <w:jc w:val="both"/>
      </w:pPr>
      <w:r w:rsidRPr="008169DA">
        <w:t xml:space="preserve">-numarul total al recomandarilor primite; </w:t>
      </w:r>
    </w:p>
    <w:p w:rsidR="00F13409" w:rsidRPr="008169DA" w:rsidRDefault="00F13409" w:rsidP="0096165B">
      <w:pPr>
        <w:jc w:val="both"/>
      </w:pPr>
      <w:r w:rsidRPr="008169DA">
        <w:t xml:space="preserve">-numarul total al recomandarilor incluse în proiectele de hotarâri; </w:t>
      </w:r>
    </w:p>
    <w:p w:rsidR="00F13409" w:rsidRPr="008169DA" w:rsidRDefault="00F13409" w:rsidP="0096165B">
      <w:pPr>
        <w:jc w:val="both"/>
      </w:pPr>
      <w:r w:rsidRPr="008169DA">
        <w:t xml:space="preserve">-numarul participantilor la sedintele publice; </w:t>
      </w:r>
    </w:p>
    <w:p w:rsidR="00F13409" w:rsidRPr="008169DA" w:rsidRDefault="00F13409" w:rsidP="0096165B">
      <w:pPr>
        <w:jc w:val="both"/>
      </w:pPr>
      <w:r w:rsidRPr="008169DA">
        <w:t xml:space="preserve">-numarul dezbaterilor publice organizate pe marginea proiectelor de hotarâri; </w:t>
      </w:r>
    </w:p>
    <w:p w:rsidR="00F13409" w:rsidRPr="008169DA" w:rsidRDefault="00F13409" w:rsidP="0096165B">
      <w:pPr>
        <w:jc w:val="both"/>
      </w:pPr>
      <w:r w:rsidRPr="008169DA">
        <w:t xml:space="preserve">-cazurile în care consiliul local a fost actionat în justitie pentru nerespectarea prevederilor Legii 52/2003 privind transparenta decizionala în administratia publica; </w:t>
      </w:r>
    </w:p>
    <w:p w:rsidR="00F13409" w:rsidRPr="008169DA" w:rsidRDefault="00F13409" w:rsidP="0096165B">
      <w:pPr>
        <w:jc w:val="both"/>
      </w:pPr>
      <w:r w:rsidRPr="008169DA">
        <w:t xml:space="preserve">-evaluarea proprie a parteneriatului cu cetatenii si asociatiile legal constituite ale acestora; </w:t>
      </w:r>
    </w:p>
    <w:p w:rsidR="00F13409" w:rsidRPr="008169DA" w:rsidRDefault="00F13409" w:rsidP="0096165B">
      <w:pPr>
        <w:jc w:val="both"/>
      </w:pPr>
      <w:r w:rsidRPr="008169DA">
        <w:t xml:space="preserve">-numarul sedintelor care nu au fost publice si motivatia restrictionarii accesului. </w:t>
      </w:r>
    </w:p>
    <w:p w:rsidR="00F13409" w:rsidRPr="008169DA" w:rsidRDefault="00F13409" w:rsidP="0096165B">
      <w:pPr>
        <w:ind w:firstLine="851"/>
        <w:jc w:val="both"/>
      </w:pPr>
      <w:r w:rsidRPr="008169DA">
        <w:rPr>
          <w:b/>
          <w:bCs/>
        </w:rPr>
        <w:t>(2)</w:t>
      </w:r>
      <w:r w:rsidRPr="008169DA">
        <w:t xml:space="preserve">Raportul anual privind transparenta decizionala va fi facut public prin afisare la sediul propriu într-un spatiu accesibil publicului sau prin prezentare în sedinta publica. </w:t>
      </w:r>
    </w:p>
    <w:p w:rsidR="00F13409" w:rsidRPr="008169DA" w:rsidRDefault="00F13409" w:rsidP="0096165B">
      <w:pPr>
        <w:jc w:val="both"/>
      </w:pPr>
      <w:r w:rsidRPr="008169DA">
        <w:rPr>
          <w:b/>
          <w:bCs/>
          <w:u w:val="single"/>
        </w:rPr>
        <w:t>ART.54:</w:t>
      </w:r>
      <w:r w:rsidRPr="008169DA">
        <w:t xml:space="preserve"> Titlurile de Cetat</w:t>
      </w:r>
      <w:r>
        <w:t>ean de Onoare al comunei Remetea Mare</w:t>
      </w:r>
      <w:r w:rsidRPr="008169DA">
        <w:t xml:space="preserve"> vor fi decernate în sedinta extraordinara a Cons</w:t>
      </w:r>
      <w:r>
        <w:t>iliului Local al comunei Remetea Mare</w:t>
      </w:r>
      <w:r w:rsidRPr="008169DA">
        <w:t>, convocate special în acest sens.</w:t>
      </w:r>
    </w:p>
    <w:p w:rsidR="00F13409" w:rsidRPr="008169DA" w:rsidRDefault="00F13409" w:rsidP="0096165B">
      <w:pPr>
        <w:pStyle w:val="Heading5"/>
        <w:jc w:val="both"/>
        <w:rPr>
          <w:rFonts w:ascii="Times New Roman" w:hAnsi="Times New Roman"/>
          <w:sz w:val="24"/>
          <w:szCs w:val="24"/>
        </w:rPr>
      </w:pPr>
      <w:r w:rsidRPr="008169DA">
        <w:rPr>
          <w:rFonts w:ascii="Times New Roman" w:hAnsi="Times New Roman"/>
          <w:sz w:val="24"/>
          <w:szCs w:val="24"/>
        </w:rPr>
        <w:t xml:space="preserve"> SECTIUNEA 3 </w:t>
      </w:r>
    </w:p>
    <w:p w:rsidR="00F13409" w:rsidRPr="008169DA" w:rsidRDefault="00F13409" w:rsidP="0096165B">
      <w:pPr>
        <w:pStyle w:val="Header"/>
        <w:tabs>
          <w:tab w:val="clear" w:pos="4536"/>
          <w:tab w:val="clear" w:pos="9072"/>
        </w:tabs>
        <w:jc w:val="center"/>
        <w:rPr>
          <w:b/>
          <w:bCs/>
          <w:i/>
          <w:iCs/>
          <w:u w:val="single"/>
        </w:rPr>
      </w:pPr>
      <w:r w:rsidRPr="008169DA">
        <w:rPr>
          <w:b/>
          <w:bCs/>
          <w:i/>
          <w:iCs/>
          <w:u w:val="single"/>
        </w:rPr>
        <w:t>Procedura de vot</w:t>
      </w:r>
    </w:p>
    <w:p w:rsidR="00F13409" w:rsidRPr="008169DA" w:rsidRDefault="00F13409" w:rsidP="0096165B">
      <w:pPr>
        <w:pStyle w:val="Header"/>
        <w:tabs>
          <w:tab w:val="clear" w:pos="4536"/>
          <w:tab w:val="clear" w:pos="9072"/>
        </w:tabs>
        <w:jc w:val="center"/>
        <w:rPr>
          <w:b/>
          <w:bCs/>
          <w:i/>
          <w:iCs/>
          <w:u w:val="single"/>
        </w:rPr>
      </w:pPr>
    </w:p>
    <w:p w:rsidR="00F13409" w:rsidRPr="00AD683F" w:rsidRDefault="00F13409" w:rsidP="0096165B">
      <w:pPr>
        <w:jc w:val="both"/>
        <w:rPr>
          <w:b/>
        </w:rPr>
      </w:pPr>
      <w:r w:rsidRPr="008169DA">
        <w:rPr>
          <w:b/>
          <w:bCs/>
          <w:u w:val="single"/>
        </w:rPr>
        <w:t>ART.55:</w:t>
      </w:r>
      <w:r w:rsidRPr="008169DA">
        <w:rPr>
          <w:b/>
          <w:bCs/>
        </w:rPr>
        <w:t>(1)</w:t>
      </w:r>
      <w:r w:rsidRPr="008169DA">
        <w:t xml:space="preserve">Votul consilierilor este individual si poate fi </w:t>
      </w:r>
      <w:r w:rsidRPr="00AD683F">
        <w:rPr>
          <w:b/>
        </w:rPr>
        <w:t xml:space="preserve">deschis sau secret. </w:t>
      </w:r>
    </w:p>
    <w:p w:rsidR="00F13409" w:rsidRPr="008169DA" w:rsidRDefault="00F13409" w:rsidP="0096165B">
      <w:pPr>
        <w:ind w:firstLine="851"/>
        <w:jc w:val="both"/>
      </w:pPr>
      <w:r w:rsidRPr="008169DA">
        <w:rPr>
          <w:b/>
          <w:bCs/>
        </w:rPr>
        <w:t>(2)</w:t>
      </w:r>
      <w:r w:rsidRPr="008169DA">
        <w:t xml:space="preserve">Votul deschis se exprima public prin  ridicarea mâinii sau prin apel nominal. </w:t>
      </w:r>
    </w:p>
    <w:p w:rsidR="00F13409" w:rsidRPr="008169DA" w:rsidRDefault="00F13409" w:rsidP="0096165B">
      <w:pPr>
        <w:ind w:firstLine="851"/>
        <w:jc w:val="both"/>
      </w:pPr>
      <w:r w:rsidRPr="008169DA">
        <w:rPr>
          <w:b/>
          <w:bCs/>
        </w:rPr>
        <w:t>(3)</w:t>
      </w:r>
      <w:r w:rsidRPr="008169DA">
        <w:t xml:space="preserve">Consiliul local hotaraste, la propunerea presedintelui de sedinta, ce modalitate de vot se va folosi, în afara de cazul în care prin lege sau regulament se stabileste o anumita procedura de vot. </w:t>
      </w:r>
    </w:p>
    <w:p w:rsidR="00F13409" w:rsidRPr="008169DA" w:rsidRDefault="00F13409" w:rsidP="0096165B">
      <w:pPr>
        <w:ind w:firstLine="851"/>
        <w:jc w:val="both"/>
      </w:pPr>
      <w:r w:rsidRPr="008169DA">
        <w:rPr>
          <w:b/>
          <w:bCs/>
        </w:rPr>
        <w:t>(4)</w:t>
      </w:r>
      <w:r w:rsidRPr="008169DA">
        <w:t xml:space="preserve">Hotarârile cu caracter individual cu privire la persoane vor fi luate întotdeauna prin vot secret, cu exceptiile prevazute de lege (art.45 alin.4 din Legea nr.215/2001). </w:t>
      </w:r>
    </w:p>
    <w:p w:rsidR="00F13409" w:rsidRPr="008169DA" w:rsidRDefault="00F13409" w:rsidP="0096165B">
      <w:pPr>
        <w:jc w:val="both"/>
      </w:pPr>
      <w:r w:rsidRPr="008169DA">
        <w:rPr>
          <w:b/>
          <w:bCs/>
          <w:u w:val="single"/>
        </w:rPr>
        <w:t>ART.56:</w:t>
      </w:r>
      <w:r w:rsidRPr="008169DA">
        <w:rPr>
          <w:b/>
          <w:bCs/>
        </w:rPr>
        <w:t>(1)</w:t>
      </w:r>
      <w:r w:rsidRPr="008169DA">
        <w:t xml:space="preserve">Votarea prin apel nominal se desfasoara în modul urmator: presedintele explica obiectul votarii si sensul cuvintelor “pentru“ si “contra“. Secretarul comunei va da citire numelui si prenumelui fiecarui consilier, în ordine alfabetica. Consilierul nominalizat se ridica si pronunta cuvântul “pentru“ sau “contra“, în functie de optiunea sa, si semneaza. </w:t>
      </w:r>
    </w:p>
    <w:p w:rsidR="00F13409" w:rsidRPr="008169DA" w:rsidRDefault="00F13409" w:rsidP="0096165B">
      <w:pPr>
        <w:ind w:firstLine="851"/>
        <w:jc w:val="both"/>
      </w:pPr>
      <w:r w:rsidRPr="008169DA">
        <w:rPr>
          <w:b/>
          <w:bCs/>
        </w:rPr>
        <w:t>(2)</w:t>
      </w:r>
      <w:r w:rsidRPr="008169DA">
        <w:t xml:space="preserve">Dupa epuizarea listei votul se repeta prin citirea din nou a numelui consilierilor care au lipsit la primul tur. </w:t>
      </w:r>
    </w:p>
    <w:p w:rsidR="00F13409" w:rsidRPr="008169DA" w:rsidRDefault="00F13409" w:rsidP="0096165B">
      <w:pPr>
        <w:jc w:val="both"/>
      </w:pPr>
      <w:r w:rsidRPr="008169DA">
        <w:rPr>
          <w:b/>
          <w:bCs/>
          <w:u w:val="single"/>
        </w:rPr>
        <w:t>ART.57:</w:t>
      </w:r>
      <w:r w:rsidRPr="008169DA">
        <w:t xml:space="preserve"> </w:t>
      </w:r>
      <w:r w:rsidRPr="008169DA">
        <w:rPr>
          <w:b/>
          <w:bCs/>
        </w:rPr>
        <w:t>(1)</w:t>
      </w:r>
      <w:r w:rsidRPr="008169DA">
        <w:t xml:space="preserve">Pentru exercitarea votului secret se folosesc buletine de vot. </w:t>
      </w:r>
    </w:p>
    <w:p w:rsidR="00F13409" w:rsidRPr="008169DA" w:rsidRDefault="00F13409" w:rsidP="0096165B">
      <w:pPr>
        <w:ind w:firstLine="851"/>
        <w:jc w:val="both"/>
      </w:pPr>
      <w:r w:rsidRPr="008169DA">
        <w:rPr>
          <w:b/>
          <w:bCs/>
        </w:rPr>
        <w:t>(2)</w:t>
      </w:r>
      <w:r w:rsidRPr="008169DA">
        <w:t xml:space="preserve">Redactarea buletinelor de vot va fi clara si precisa, fara echivoc si fara putinta de interpretari diferite. Pentru exprimarea optiunii se vor folosi, de regula, bifarea casutei “da” sau “nu” iar la persoane se voteaza în casuta respectivei persoane. </w:t>
      </w:r>
    </w:p>
    <w:p w:rsidR="00F13409" w:rsidRPr="008169DA" w:rsidRDefault="00F13409" w:rsidP="0096165B">
      <w:pPr>
        <w:ind w:firstLine="851"/>
        <w:jc w:val="both"/>
      </w:pPr>
      <w:r w:rsidRPr="008169DA">
        <w:rPr>
          <w:b/>
          <w:bCs/>
        </w:rPr>
        <w:t>(3)</w:t>
      </w:r>
      <w:r w:rsidRPr="008169DA">
        <w:t xml:space="preserve">Buletinele de vot se introduc într-o urna, iar la numararea voturilor nu se iau în calcul buletinele de vot pe care nu a fost exprimata optiunea clara a consilierului sau au fost folosite ambele cuvinte prevazute la alin.(2). </w:t>
      </w:r>
    </w:p>
    <w:p w:rsidR="00F13409" w:rsidRPr="008169DA" w:rsidRDefault="00F13409" w:rsidP="0096165B">
      <w:pPr>
        <w:jc w:val="both"/>
      </w:pPr>
      <w:r w:rsidRPr="008169DA">
        <w:rPr>
          <w:b/>
          <w:bCs/>
          <w:u w:val="single"/>
        </w:rPr>
        <w:t>ART.58:</w:t>
      </w:r>
      <w:r w:rsidRPr="008169DA">
        <w:rPr>
          <w:b/>
          <w:bCs/>
        </w:rPr>
        <w:t>(1)</w:t>
      </w:r>
      <w:r w:rsidRPr="008169DA">
        <w:t xml:space="preserve">Hotarârile si alte propuneri se adopta cu votul majoritatii consilierilor prezenti, în afara de cazul în care, prin lege sau regulament, se dispune altfel (art. 45 alin. 1 din Legea nr.215/2001). </w:t>
      </w:r>
    </w:p>
    <w:p w:rsidR="00F13409" w:rsidRPr="008169DA" w:rsidRDefault="00F13409" w:rsidP="0096165B">
      <w:pPr>
        <w:ind w:firstLine="851"/>
        <w:jc w:val="both"/>
      </w:pPr>
      <w:r w:rsidRPr="008169DA">
        <w:rPr>
          <w:b/>
          <w:bCs/>
        </w:rPr>
        <w:t>(2)</w:t>
      </w:r>
      <w:r w:rsidRPr="008169DA">
        <w:t xml:space="preserve">Pentru adoptarea hotarârilor este necesara prezenta a cel putin jumatate plus unul din numarul consilierilor în functie. </w:t>
      </w:r>
    </w:p>
    <w:p w:rsidR="00F13409" w:rsidRPr="008169DA" w:rsidRDefault="00F13409" w:rsidP="0096165B">
      <w:pPr>
        <w:ind w:firstLine="851"/>
        <w:jc w:val="both"/>
      </w:pPr>
      <w:r w:rsidRPr="008169DA">
        <w:rPr>
          <w:b/>
          <w:bCs/>
        </w:rPr>
        <w:t>(3</w:t>
      </w:r>
      <w:r w:rsidRPr="00857954">
        <w:rPr>
          <w:b/>
          <w:bCs/>
        </w:rPr>
        <w:t>)</w:t>
      </w:r>
      <w:r w:rsidRPr="00857954">
        <w:rPr>
          <w:b/>
        </w:rPr>
        <w:t>Abtinerile se contabilizeaza la voturile “contra”.</w:t>
      </w:r>
      <w:r w:rsidRPr="008169DA">
        <w:t xml:space="preserve"> </w:t>
      </w:r>
    </w:p>
    <w:p w:rsidR="00F13409" w:rsidRPr="008169DA" w:rsidRDefault="00F13409" w:rsidP="0096165B">
      <w:pPr>
        <w:ind w:firstLine="851"/>
        <w:jc w:val="both"/>
      </w:pPr>
      <w:r w:rsidRPr="008169DA">
        <w:rPr>
          <w:b/>
          <w:bCs/>
        </w:rPr>
        <w:t>(4)</w:t>
      </w:r>
      <w:r w:rsidRPr="008169DA">
        <w:t xml:space="preserve">Daca în sala de sedinte nu este întrunit cvorumul legal, presedintele amâna votarea pâna la întrunirea acestuia. </w:t>
      </w:r>
    </w:p>
    <w:p w:rsidR="00F13409" w:rsidRPr="008169DA" w:rsidRDefault="00F13409" w:rsidP="0096165B">
      <w:pPr>
        <w:jc w:val="both"/>
      </w:pPr>
      <w:r w:rsidRPr="008169DA">
        <w:rPr>
          <w:b/>
          <w:bCs/>
          <w:u w:val="single"/>
        </w:rPr>
        <w:t xml:space="preserve">ART.59: </w:t>
      </w:r>
      <w:r w:rsidRPr="008169DA">
        <w:t xml:space="preserve">Consilierii au dreptul sa solicite ca în procesul verbal sa se consemneze expres modul în care au votat, secretarul fiind obligat sa se conformeze (art.42 din Legea nr.215/2001). </w:t>
      </w:r>
    </w:p>
    <w:p w:rsidR="00F13409" w:rsidRPr="008169DA" w:rsidRDefault="00F13409" w:rsidP="0096165B">
      <w:pPr>
        <w:jc w:val="both"/>
      </w:pPr>
      <w:r w:rsidRPr="008169DA">
        <w:rPr>
          <w:b/>
          <w:bCs/>
          <w:u w:val="single"/>
        </w:rPr>
        <w:t>ART.60:</w:t>
      </w:r>
      <w:r w:rsidRPr="008169DA">
        <w:t xml:space="preserve"> Proiectele de hotarâri sau amendamentele respinse de consiliu nu pot fi readuse în dezbaterea acestuia în cursul aceleeasi sedinte. </w:t>
      </w:r>
    </w:p>
    <w:p w:rsidR="00F13409" w:rsidRPr="008169DA" w:rsidRDefault="00F13409" w:rsidP="0096165B">
      <w:pPr>
        <w:jc w:val="both"/>
      </w:pPr>
    </w:p>
    <w:p w:rsidR="00F13409" w:rsidRPr="008D5EEC" w:rsidRDefault="00F13409" w:rsidP="008D5EEC">
      <w:pPr>
        <w:pStyle w:val="Heading5"/>
        <w:jc w:val="both"/>
        <w:rPr>
          <w:rFonts w:ascii="Times New Roman" w:hAnsi="Times New Roman"/>
          <w:sz w:val="24"/>
          <w:szCs w:val="24"/>
        </w:rPr>
      </w:pPr>
      <w:r w:rsidRPr="008169DA">
        <w:rPr>
          <w:rFonts w:ascii="Times New Roman" w:hAnsi="Times New Roman"/>
          <w:sz w:val="24"/>
          <w:szCs w:val="24"/>
        </w:rPr>
        <w:t xml:space="preserve">CAPITOLUL IV </w:t>
      </w:r>
    </w:p>
    <w:p w:rsidR="00F13409" w:rsidRPr="00857954" w:rsidRDefault="00F13409" w:rsidP="0096165B">
      <w:pPr>
        <w:pStyle w:val="Heading9"/>
        <w:jc w:val="center"/>
        <w:rPr>
          <w:rFonts w:ascii="Times New Roman" w:hAnsi="Times New Roman"/>
          <w:b/>
          <w:sz w:val="24"/>
          <w:szCs w:val="24"/>
          <w:u w:val="single"/>
        </w:rPr>
      </w:pPr>
      <w:r w:rsidRPr="00857954">
        <w:rPr>
          <w:rFonts w:ascii="Times New Roman" w:hAnsi="Times New Roman"/>
          <w:b/>
          <w:sz w:val="24"/>
          <w:szCs w:val="24"/>
          <w:u w:val="single"/>
        </w:rPr>
        <w:t xml:space="preserve">ÎNTREBARI, INTERPELARI, PETITII SI INFORMAREA                  </w:t>
      </w:r>
    </w:p>
    <w:p w:rsidR="00F13409" w:rsidRPr="00857954" w:rsidRDefault="00F13409" w:rsidP="0096165B">
      <w:pPr>
        <w:pStyle w:val="Heading9"/>
        <w:jc w:val="center"/>
        <w:rPr>
          <w:rFonts w:ascii="Times New Roman" w:hAnsi="Times New Roman"/>
          <w:b/>
          <w:sz w:val="24"/>
          <w:szCs w:val="24"/>
          <w:u w:val="single"/>
        </w:rPr>
      </w:pPr>
      <w:r w:rsidRPr="00857954">
        <w:rPr>
          <w:rFonts w:ascii="Times New Roman" w:hAnsi="Times New Roman"/>
          <w:b/>
          <w:sz w:val="24"/>
          <w:szCs w:val="24"/>
          <w:u w:val="single"/>
        </w:rPr>
        <w:t>CONSILIERILOR   LOCALI</w:t>
      </w:r>
    </w:p>
    <w:p w:rsidR="00F13409" w:rsidRPr="008169DA" w:rsidRDefault="00F13409" w:rsidP="0096165B">
      <w:pPr>
        <w:jc w:val="center"/>
      </w:pPr>
    </w:p>
    <w:p w:rsidR="00F13409" w:rsidRPr="00857954" w:rsidRDefault="00F13409" w:rsidP="0096165B">
      <w:pPr>
        <w:jc w:val="both"/>
        <w:rPr>
          <w:b/>
        </w:rPr>
      </w:pPr>
      <w:r w:rsidRPr="008169DA">
        <w:rPr>
          <w:b/>
          <w:bCs/>
          <w:u w:val="single"/>
        </w:rPr>
        <w:t>A</w:t>
      </w:r>
      <w:r w:rsidRPr="00857954">
        <w:rPr>
          <w:b/>
          <w:bCs/>
          <w:u w:val="single"/>
        </w:rPr>
        <w:t>RT.61:</w:t>
      </w:r>
      <w:r w:rsidRPr="00857954">
        <w:rPr>
          <w:b/>
          <w:bCs/>
        </w:rPr>
        <w:t xml:space="preserve"> (1)</w:t>
      </w:r>
      <w:r w:rsidRPr="00857954">
        <w:rPr>
          <w:b/>
        </w:rPr>
        <w:t xml:space="preserve">Consilierii pot adresa întrebari primarului, viceprimarului, secretarului comunei ,juristului precum si sefilor compartimentelor din aparatul propriu al consiliului local sau ai serviciilor si unitatilor subordonate. </w:t>
      </w:r>
    </w:p>
    <w:p w:rsidR="00F13409" w:rsidRPr="008169DA" w:rsidRDefault="00F13409" w:rsidP="0096165B">
      <w:pPr>
        <w:ind w:firstLine="851"/>
        <w:jc w:val="both"/>
      </w:pPr>
      <w:r w:rsidRPr="008169DA">
        <w:rPr>
          <w:b/>
          <w:bCs/>
        </w:rPr>
        <w:t>(2)</w:t>
      </w:r>
      <w:r w:rsidRPr="008169DA">
        <w:t xml:space="preserve">Prin întrebare se solicita informatii cu privire la un fapt necunoscut. </w:t>
      </w:r>
    </w:p>
    <w:p w:rsidR="00F13409" w:rsidRPr="008169DA" w:rsidRDefault="00F13409" w:rsidP="0096165B">
      <w:pPr>
        <w:ind w:firstLine="851"/>
        <w:jc w:val="both"/>
      </w:pPr>
      <w:r w:rsidRPr="008169DA">
        <w:rPr>
          <w:b/>
          <w:bCs/>
        </w:rPr>
        <w:t>(3)</w:t>
      </w:r>
      <w:r w:rsidRPr="008169DA">
        <w:t xml:space="preserve">Cei întrebati vor raspunde, de regula, imediat sau, daca nu este posibil, la urmatoarea sedinta a consiliului. </w:t>
      </w:r>
    </w:p>
    <w:p w:rsidR="00F13409" w:rsidRPr="008169DA" w:rsidRDefault="00F13409" w:rsidP="0096165B">
      <w:pPr>
        <w:jc w:val="both"/>
      </w:pPr>
      <w:r w:rsidRPr="008169DA">
        <w:rPr>
          <w:b/>
          <w:bCs/>
          <w:u w:val="single"/>
        </w:rPr>
        <w:t>ART.62:</w:t>
      </w:r>
      <w:r w:rsidRPr="008169DA">
        <w:t xml:space="preserve"> Interpelarea consta într-o cerere prin care se solicita explicatii în legatura cu un fapt cunoscut. Cel interpelat are obligatia de a raspunde în scris, pâna la urmatoarea sedinta a consiliului, sau oral, la proxima sedinta, potrivit solicitarii autorului interpelarii. </w:t>
      </w:r>
    </w:p>
    <w:p w:rsidR="00F13409" w:rsidRPr="008169DA" w:rsidRDefault="00F13409" w:rsidP="0096165B">
      <w:pPr>
        <w:jc w:val="both"/>
      </w:pPr>
      <w:r w:rsidRPr="008169DA">
        <w:rPr>
          <w:b/>
          <w:bCs/>
          <w:u w:val="single"/>
        </w:rPr>
        <w:t>ART.63:</w:t>
      </w:r>
      <w:r w:rsidRPr="008169DA">
        <w:t xml:space="preserve"> </w:t>
      </w:r>
      <w:r w:rsidRPr="008169DA">
        <w:rPr>
          <w:b/>
          <w:bCs/>
        </w:rPr>
        <w:t>(1)</w:t>
      </w:r>
      <w:r>
        <w:rPr>
          <w:b/>
          <w:bCs/>
        </w:rPr>
        <w:t xml:space="preserve"> </w:t>
      </w:r>
      <w:r w:rsidRPr="008169DA">
        <w:t xml:space="preserve">Consilierii pot solicita informatiile necesare exercitarii mandatului, iar compartimentul, serviciul sau unitatea vizata sunt obligate sa i le furnizeze astfel: </w:t>
      </w:r>
    </w:p>
    <w:p w:rsidR="00F13409" w:rsidRPr="008169DA" w:rsidRDefault="00F13409" w:rsidP="0096165B">
      <w:pPr>
        <w:jc w:val="both"/>
      </w:pPr>
      <w:r w:rsidRPr="008169DA">
        <w:rPr>
          <w:b/>
          <w:bCs/>
        </w:rPr>
        <w:t>a)</w:t>
      </w:r>
      <w:r w:rsidRPr="008169DA">
        <w:t xml:space="preserve"> imediat, în cazul informatiei verbale; </w:t>
      </w:r>
    </w:p>
    <w:p w:rsidR="00F13409" w:rsidRPr="008169DA" w:rsidRDefault="00F13409" w:rsidP="0096165B">
      <w:pPr>
        <w:jc w:val="both"/>
      </w:pPr>
      <w:r w:rsidRPr="008169DA">
        <w:rPr>
          <w:b/>
          <w:bCs/>
        </w:rPr>
        <w:t>b)</w:t>
      </w:r>
      <w:r w:rsidRPr="008169DA">
        <w:t xml:space="preserve"> în cel mai scurt timp dar nu mai mult de 10 zile, în cazul materialelor de documentare, consultare si analiza. </w:t>
      </w:r>
    </w:p>
    <w:p w:rsidR="00F13409" w:rsidRPr="008169DA" w:rsidRDefault="00F13409" w:rsidP="0096165B">
      <w:pPr>
        <w:ind w:firstLine="851"/>
        <w:jc w:val="both"/>
      </w:pPr>
      <w:r w:rsidRPr="008169DA">
        <w:rPr>
          <w:b/>
          <w:bCs/>
        </w:rPr>
        <w:t>(2)</w:t>
      </w:r>
      <w:r>
        <w:rPr>
          <w:b/>
          <w:bCs/>
        </w:rPr>
        <w:t xml:space="preserve"> </w:t>
      </w:r>
      <w:r w:rsidRPr="008169DA">
        <w:t xml:space="preserve">Informatiile pot fi cerute si comunicate în scris sau oral. </w:t>
      </w:r>
    </w:p>
    <w:p w:rsidR="00F13409" w:rsidRPr="008169DA" w:rsidRDefault="00F13409" w:rsidP="0096165B">
      <w:pPr>
        <w:jc w:val="both"/>
      </w:pPr>
      <w:r w:rsidRPr="008169DA">
        <w:rPr>
          <w:b/>
          <w:bCs/>
          <w:u w:val="single"/>
        </w:rPr>
        <w:t>ART.64:(</w:t>
      </w:r>
      <w:r w:rsidRPr="008169DA">
        <w:rPr>
          <w:b/>
          <w:bCs/>
        </w:rPr>
        <w:t>1)</w:t>
      </w:r>
      <w:r>
        <w:rPr>
          <w:b/>
          <w:bCs/>
        </w:rPr>
        <w:t xml:space="preserve"> </w:t>
      </w:r>
      <w:r w:rsidRPr="008169DA">
        <w:t xml:space="preserve">Orice cetatean are dreptul de a se adresa cu petitii consiliului local. Acestea se înscriu într-un registru special, primesc un numar, consemnându-se elementele principale cu privire la petent si obiectul cererii. </w:t>
      </w:r>
    </w:p>
    <w:p w:rsidR="00F13409" w:rsidRPr="008169DA" w:rsidRDefault="00F13409" w:rsidP="0096165B">
      <w:pPr>
        <w:ind w:firstLine="851"/>
        <w:jc w:val="both"/>
      </w:pPr>
      <w:r w:rsidRPr="008169DA">
        <w:rPr>
          <w:b/>
          <w:bCs/>
        </w:rPr>
        <w:t>(2)</w:t>
      </w:r>
      <w:r w:rsidRPr="008169DA">
        <w:t xml:space="preserve">Secretarul comunei transmite petitia autoritatii competente, spre analiza si solutionare, iar petitionarului i se aduce la cunostinta solutia adoptata, în termenul prevazut de lege. </w:t>
      </w:r>
    </w:p>
    <w:p w:rsidR="00F13409" w:rsidRPr="008169DA" w:rsidRDefault="00F13409" w:rsidP="0096165B">
      <w:pPr>
        <w:ind w:firstLine="851"/>
        <w:jc w:val="both"/>
      </w:pPr>
      <w:r w:rsidRPr="008169DA">
        <w:rPr>
          <w:b/>
          <w:bCs/>
        </w:rPr>
        <w:t>(3)</w:t>
      </w:r>
      <w:r w:rsidRPr="008169DA">
        <w:t xml:space="preserve">Semestrial consiliul analizeaza modul de solutionare a petitiilor. </w:t>
      </w:r>
    </w:p>
    <w:p w:rsidR="00F13409" w:rsidRPr="008169DA" w:rsidRDefault="00F13409" w:rsidP="0096165B">
      <w:pPr>
        <w:jc w:val="both"/>
        <w:rPr>
          <w:color w:val="FF0000"/>
        </w:rPr>
      </w:pPr>
    </w:p>
    <w:p w:rsidR="00F13409" w:rsidRPr="008169DA" w:rsidRDefault="00F13409" w:rsidP="0096165B">
      <w:pPr>
        <w:jc w:val="both"/>
      </w:pPr>
    </w:p>
    <w:p w:rsidR="00F13409" w:rsidRPr="008169DA" w:rsidRDefault="00F13409" w:rsidP="0096165B">
      <w:pPr>
        <w:pStyle w:val="Heading5"/>
        <w:jc w:val="both"/>
        <w:rPr>
          <w:rFonts w:ascii="Times New Roman" w:hAnsi="Times New Roman"/>
          <w:sz w:val="24"/>
          <w:szCs w:val="24"/>
        </w:rPr>
      </w:pPr>
      <w:r w:rsidRPr="008169DA">
        <w:rPr>
          <w:rFonts w:ascii="Times New Roman" w:hAnsi="Times New Roman"/>
          <w:sz w:val="24"/>
          <w:szCs w:val="24"/>
        </w:rPr>
        <w:t xml:space="preserve">CAPITOLUL V </w:t>
      </w:r>
    </w:p>
    <w:p w:rsidR="00F13409" w:rsidRPr="00857954" w:rsidRDefault="00F13409" w:rsidP="0096165B">
      <w:pPr>
        <w:pStyle w:val="Heading9"/>
        <w:ind w:hanging="33"/>
        <w:jc w:val="center"/>
        <w:rPr>
          <w:rFonts w:ascii="Times New Roman" w:hAnsi="Times New Roman"/>
          <w:b/>
          <w:sz w:val="24"/>
          <w:szCs w:val="24"/>
          <w:u w:val="single"/>
        </w:rPr>
      </w:pPr>
      <w:r w:rsidRPr="00857954">
        <w:rPr>
          <w:rFonts w:ascii="Times New Roman" w:hAnsi="Times New Roman"/>
          <w:b/>
          <w:sz w:val="24"/>
          <w:szCs w:val="24"/>
          <w:u w:val="single"/>
        </w:rPr>
        <w:t>DISPOZITII PRIVIND EXERCITAREA</w:t>
      </w:r>
      <w:r w:rsidRPr="00857954">
        <w:rPr>
          <w:rFonts w:ascii="Times New Roman" w:hAnsi="Times New Roman"/>
          <w:b/>
          <w:sz w:val="24"/>
          <w:szCs w:val="24"/>
        </w:rPr>
        <w:t xml:space="preserve">   </w:t>
      </w:r>
      <w:r w:rsidRPr="00857954">
        <w:rPr>
          <w:rFonts w:ascii="Times New Roman" w:hAnsi="Times New Roman"/>
          <w:b/>
          <w:sz w:val="24"/>
          <w:szCs w:val="24"/>
          <w:u w:val="single"/>
        </w:rPr>
        <w:t>MANDATULUI DE CONSILIER</w:t>
      </w:r>
    </w:p>
    <w:p w:rsidR="00F13409" w:rsidRPr="008169DA" w:rsidRDefault="00F13409" w:rsidP="0096165B"/>
    <w:p w:rsidR="00F13409" w:rsidRPr="008169DA" w:rsidRDefault="00F13409" w:rsidP="0096165B"/>
    <w:p w:rsidR="00F13409" w:rsidRPr="008169DA" w:rsidRDefault="00F13409" w:rsidP="0096165B">
      <w:pPr>
        <w:jc w:val="both"/>
      </w:pPr>
      <w:r w:rsidRPr="008169DA">
        <w:rPr>
          <w:b/>
          <w:bCs/>
          <w:u w:val="single"/>
        </w:rPr>
        <w:t>ART.65:</w:t>
      </w:r>
      <w:r w:rsidRPr="008169DA">
        <w:rPr>
          <w:b/>
          <w:bCs/>
        </w:rPr>
        <w:t xml:space="preserve"> </w:t>
      </w:r>
      <w:r w:rsidRPr="008169DA">
        <w:t xml:space="preserve">  Dupa validarea alegerilor consilierului i se elibereaza </w:t>
      </w:r>
      <w:r w:rsidRPr="00857954">
        <w:rPr>
          <w:b/>
        </w:rPr>
        <w:t>legitimatia de consilier</w:t>
      </w:r>
      <w:r w:rsidRPr="008169DA">
        <w:t xml:space="preserve">. </w:t>
      </w:r>
    </w:p>
    <w:p w:rsidR="00F13409" w:rsidRPr="008169DA" w:rsidRDefault="00F13409" w:rsidP="0096165B">
      <w:pPr>
        <w:jc w:val="both"/>
      </w:pPr>
      <w:r w:rsidRPr="008169DA">
        <w:rPr>
          <w:b/>
          <w:bCs/>
          <w:u w:val="single"/>
        </w:rPr>
        <w:t>ART.66:</w:t>
      </w:r>
      <w:r w:rsidRPr="008169DA">
        <w:rPr>
          <w:b/>
          <w:bCs/>
        </w:rPr>
        <w:t>(1)</w:t>
      </w:r>
      <w:r w:rsidRPr="008169DA">
        <w:t xml:space="preserve">Pentru participarea la sedintele consiliului local si ale comisiilor de specialitate consilierul primeste o indemnizatie de sedinta în cuantumul si în conditiile stabilite de lege. </w:t>
      </w:r>
    </w:p>
    <w:p w:rsidR="00F13409" w:rsidRPr="008169DA" w:rsidRDefault="00F13409" w:rsidP="0096165B">
      <w:pPr>
        <w:ind w:firstLine="851"/>
        <w:jc w:val="both"/>
      </w:pPr>
      <w:r w:rsidRPr="008169DA">
        <w:rPr>
          <w:b/>
          <w:bCs/>
        </w:rPr>
        <w:t>(2)</w:t>
      </w:r>
      <w:r w:rsidRPr="008169DA">
        <w:t xml:space="preserve">Consilierul are dreptul, dupa caz, la diurna de deplasare si plata cheltuielilor de transport si de cazare pentru activitatile prilejuite de exercitarea mandatului. </w:t>
      </w:r>
    </w:p>
    <w:p w:rsidR="00F13409" w:rsidRPr="008169DA" w:rsidRDefault="00F13409" w:rsidP="0096165B">
      <w:pPr>
        <w:jc w:val="both"/>
      </w:pPr>
      <w:r w:rsidRPr="008169DA">
        <w:rPr>
          <w:b/>
          <w:bCs/>
          <w:u w:val="single"/>
        </w:rPr>
        <w:t>ART.67:</w:t>
      </w:r>
      <w:r w:rsidRPr="008169DA">
        <w:t xml:space="preserve"> Schimbarile survenite în activitatea consilierului, în timpul exercitarii mandatului, se aduc la cunostinta consiliului local în cel mult 10 zile de la data producerii acestora. </w:t>
      </w:r>
    </w:p>
    <w:p w:rsidR="00F13409" w:rsidRPr="008169DA" w:rsidRDefault="00F13409" w:rsidP="0096165B">
      <w:pPr>
        <w:jc w:val="both"/>
      </w:pPr>
      <w:r w:rsidRPr="008169DA">
        <w:rPr>
          <w:b/>
          <w:bCs/>
          <w:u w:val="single"/>
        </w:rPr>
        <w:t>ART.68:</w:t>
      </w:r>
      <w:r w:rsidRPr="008169DA">
        <w:rPr>
          <w:b/>
          <w:bCs/>
        </w:rPr>
        <w:t>(1)</w:t>
      </w:r>
      <w:r w:rsidRPr="008169DA">
        <w:t xml:space="preserve">Participarea consilierilor la sedintele consiliului local si ale comisiilor de specialitate este obligatorie. </w:t>
      </w:r>
    </w:p>
    <w:p w:rsidR="00F13409" w:rsidRPr="008169DA" w:rsidRDefault="00F13409" w:rsidP="0096165B">
      <w:pPr>
        <w:ind w:firstLine="851"/>
        <w:jc w:val="both"/>
      </w:pPr>
      <w:r w:rsidRPr="008169DA">
        <w:rPr>
          <w:b/>
          <w:bCs/>
        </w:rPr>
        <w:t>(2)</w:t>
      </w:r>
      <w:r w:rsidRPr="008169DA">
        <w:t xml:space="preserve">Consilierul nu poate lipsi de la sedintele consiliului sau ale comisiilor de specialitate din care face parte, decât în cazul în care a obtinut aprobarea consiliului, respectiv a presedintelui comisiei, daca are motive temeinice. </w:t>
      </w:r>
    </w:p>
    <w:p w:rsidR="00F13409" w:rsidRPr="00857954" w:rsidRDefault="00F13409" w:rsidP="0096165B">
      <w:pPr>
        <w:ind w:firstLine="851"/>
        <w:jc w:val="both"/>
        <w:rPr>
          <w:b/>
        </w:rPr>
      </w:pPr>
      <w:r w:rsidRPr="008169DA">
        <w:rPr>
          <w:b/>
          <w:bCs/>
        </w:rPr>
        <w:t>(3)</w:t>
      </w:r>
      <w:r w:rsidRPr="00857954">
        <w:rPr>
          <w:b/>
        </w:rPr>
        <w:t xml:space="preserve">Consilierul care absenteaza nemotivat la doua sedinte consecutive va fi sanctionat, potrivit prevederilor Statutului alesilor locali. </w:t>
      </w:r>
    </w:p>
    <w:p w:rsidR="00F13409" w:rsidRDefault="00F13409" w:rsidP="0096165B">
      <w:pPr>
        <w:ind w:firstLine="851"/>
        <w:jc w:val="both"/>
        <w:rPr>
          <w:b/>
        </w:rPr>
      </w:pPr>
      <w:r w:rsidRPr="008169DA">
        <w:rPr>
          <w:b/>
          <w:bCs/>
        </w:rPr>
        <w:t>(4)</w:t>
      </w:r>
      <w:r w:rsidRPr="00857954">
        <w:rPr>
          <w:b/>
        </w:rPr>
        <w:t xml:space="preserve">Vacanta consilierilor se stabileste pentru luna  august ale fiecarui an. În aceasta luna nu se tine sedinta ordinara. </w:t>
      </w:r>
    </w:p>
    <w:p w:rsidR="00F13409" w:rsidRPr="00857954" w:rsidRDefault="00F13409" w:rsidP="0096165B">
      <w:pPr>
        <w:ind w:firstLine="851"/>
        <w:jc w:val="both"/>
        <w:rPr>
          <w:b/>
        </w:rPr>
      </w:pPr>
    </w:p>
    <w:p w:rsidR="00F13409" w:rsidRPr="008169DA" w:rsidRDefault="00F13409" w:rsidP="0096165B">
      <w:pPr>
        <w:jc w:val="both"/>
      </w:pPr>
      <w:r w:rsidRPr="008169DA">
        <w:rPr>
          <w:b/>
          <w:bCs/>
          <w:u w:val="single"/>
        </w:rPr>
        <w:t>ART.69:</w:t>
      </w:r>
      <w:r w:rsidRPr="008169DA">
        <w:t xml:space="preserve"> </w:t>
      </w:r>
      <w:r w:rsidRPr="00857954">
        <w:rPr>
          <w:b/>
        </w:rPr>
        <w:t>Consilierii sunt obligati sa organizeze periodic întâlniri cu cetatenii si sa acorde audiente</w:t>
      </w:r>
      <w:r w:rsidRPr="008169DA">
        <w:t xml:space="preserve">. </w:t>
      </w:r>
    </w:p>
    <w:p w:rsidR="00F13409" w:rsidRPr="008169DA" w:rsidRDefault="00F13409" w:rsidP="0096165B">
      <w:pPr>
        <w:jc w:val="both"/>
      </w:pPr>
      <w:r w:rsidRPr="008169DA">
        <w:rPr>
          <w:b/>
          <w:bCs/>
          <w:u w:val="single"/>
        </w:rPr>
        <w:t>ART.70:</w:t>
      </w:r>
      <w:r w:rsidRPr="008169DA">
        <w:t xml:space="preserve"> Fiecare consilier, primarul precum si viceprimarul sunt obligati sa prezinte un raport anual de activitate, care va fi facut public prin grija secretarului. </w:t>
      </w:r>
    </w:p>
    <w:p w:rsidR="00F13409" w:rsidRPr="008169DA" w:rsidRDefault="00F13409" w:rsidP="0096165B">
      <w:pPr>
        <w:jc w:val="both"/>
      </w:pPr>
      <w:r w:rsidRPr="008169DA">
        <w:rPr>
          <w:b/>
          <w:bCs/>
          <w:u w:val="single"/>
        </w:rPr>
        <w:t>ART.71:</w:t>
      </w:r>
      <w:r w:rsidRPr="008169DA">
        <w:t xml:space="preserve"> Consilierul local poate demisiona prin cerere scrisa adresata consiliului. Solutionarea cererii se va face în conditiile si cu procedura stabilite potrivit prevederilor Statutului alesilor locali. </w:t>
      </w:r>
    </w:p>
    <w:p w:rsidR="00F13409" w:rsidRPr="008169DA" w:rsidRDefault="00F13409" w:rsidP="0096165B">
      <w:pPr>
        <w:jc w:val="both"/>
      </w:pPr>
      <w:r w:rsidRPr="008169DA">
        <w:rPr>
          <w:b/>
          <w:bCs/>
          <w:u w:val="single"/>
        </w:rPr>
        <w:t>ART.72:</w:t>
      </w:r>
      <w:r w:rsidRPr="008169DA">
        <w:t xml:space="preserve"> Încalcarea de catre consilieri a obligatiilor ce le revin în exercitarea mandatului constituie abatere si se sanctioneaza potrivit prevederilor Statutului alesilor locali. </w:t>
      </w:r>
    </w:p>
    <w:p w:rsidR="00F13409" w:rsidRPr="008169DA" w:rsidRDefault="00F13409" w:rsidP="0096165B">
      <w:pPr>
        <w:jc w:val="both"/>
      </w:pPr>
    </w:p>
    <w:p w:rsidR="00F13409" w:rsidRPr="008169DA" w:rsidRDefault="00F13409" w:rsidP="0096165B">
      <w:pPr>
        <w:ind w:left="3404" w:firstLine="851"/>
        <w:jc w:val="both"/>
        <w:rPr>
          <w:b/>
          <w:bCs/>
        </w:rPr>
      </w:pPr>
      <w:r w:rsidRPr="008169DA">
        <w:rPr>
          <w:b/>
          <w:bCs/>
        </w:rPr>
        <w:t xml:space="preserve">CAPITOLUL VI </w:t>
      </w:r>
    </w:p>
    <w:p w:rsidR="00F13409" w:rsidRPr="008169DA" w:rsidRDefault="00F13409" w:rsidP="0096165B">
      <w:pPr>
        <w:ind w:left="3404" w:firstLine="851"/>
        <w:jc w:val="both"/>
        <w:rPr>
          <w:b/>
          <w:bCs/>
        </w:rPr>
      </w:pPr>
    </w:p>
    <w:p w:rsidR="00F13409" w:rsidRPr="008169DA" w:rsidRDefault="00F13409" w:rsidP="0096165B">
      <w:pPr>
        <w:ind w:left="1702" w:firstLine="851"/>
        <w:jc w:val="both"/>
        <w:rPr>
          <w:u w:val="single"/>
        </w:rPr>
      </w:pPr>
      <w:r w:rsidRPr="008169DA">
        <w:rPr>
          <w:b/>
          <w:bCs/>
          <w:u w:val="single"/>
        </w:rPr>
        <w:t>APARATUL PERMANENT AL CONSILIULUI LOCAL</w:t>
      </w:r>
      <w:r w:rsidRPr="008169DA">
        <w:rPr>
          <w:u w:val="single"/>
        </w:rPr>
        <w:t xml:space="preserve"> </w:t>
      </w:r>
    </w:p>
    <w:p w:rsidR="00F13409" w:rsidRPr="008169DA" w:rsidRDefault="00F13409" w:rsidP="0096165B">
      <w:pPr>
        <w:ind w:left="1702" w:firstLine="851"/>
        <w:jc w:val="both"/>
        <w:rPr>
          <w:u w:val="single"/>
        </w:rPr>
      </w:pPr>
    </w:p>
    <w:p w:rsidR="00F13409" w:rsidRPr="008169DA" w:rsidRDefault="00F13409" w:rsidP="0096165B">
      <w:pPr>
        <w:jc w:val="both"/>
      </w:pPr>
      <w:r w:rsidRPr="008169DA">
        <w:rPr>
          <w:b/>
          <w:bCs/>
          <w:u w:val="single"/>
        </w:rPr>
        <w:t>Art.73:</w:t>
      </w:r>
      <w:r w:rsidRPr="008169DA">
        <w:t xml:space="preserve"> </w:t>
      </w:r>
      <w:r w:rsidRPr="008169DA">
        <w:rPr>
          <w:b/>
          <w:bCs/>
        </w:rPr>
        <w:t>(1)</w:t>
      </w:r>
      <w:r w:rsidRPr="008169DA">
        <w:t xml:space="preserve">Pentru buna organizare a lucrarilor consiliului local, precum si pentru solutionarea altor aspecte din activitatea sa, în cadrul aparatului permanent al consiliului local pot fi încadrate prin hotarârea consiliului local 1-2 persoane cu studii superioare, de regula juridice sau administrative. </w:t>
      </w:r>
    </w:p>
    <w:p w:rsidR="00F13409" w:rsidRDefault="00F13409" w:rsidP="0096165B">
      <w:pPr>
        <w:ind w:firstLine="851"/>
        <w:jc w:val="both"/>
      </w:pPr>
      <w:r w:rsidRPr="008169DA">
        <w:rPr>
          <w:b/>
          <w:bCs/>
        </w:rPr>
        <w:t>(2)</w:t>
      </w:r>
      <w:r w:rsidRPr="008169DA">
        <w:t xml:space="preserve">Functiile pe care vor fi încadrate persoanele prevazute la alin.(1) se stabilesc prin hotarâre a consiliului local, iar selectionarea acestora se face pe baza de concurs sau examen organizat în conditiile legii. Comisia de concurs se stabileste de consiliul local. </w:t>
      </w:r>
    </w:p>
    <w:p w:rsidR="00F13409" w:rsidRPr="008169DA" w:rsidRDefault="00F13409" w:rsidP="0096165B">
      <w:pPr>
        <w:ind w:firstLine="851"/>
        <w:jc w:val="both"/>
      </w:pPr>
    </w:p>
    <w:p w:rsidR="00F13409" w:rsidRPr="00DC48A5" w:rsidRDefault="00F13409" w:rsidP="0096165B">
      <w:pPr>
        <w:jc w:val="both"/>
        <w:rPr>
          <w:b/>
        </w:rPr>
      </w:pPr>
      <w:r w:rsidRPr="008169DA">
        <w:rPr>
          <w:b/>
          <w:bCs/>
          <w:u w:val="single"/>
        </w:rPr>
        <w:t>Art.74:</w:t>
      </w:r>
      <w:r w:rsidRPr="008169DA">
        <w:t xml:space="preserve"> </w:t>
      </w:r>
      <w:r w:rsidRPr="008169DA">
        <w:rPr>
          <w:b/>
          <w:bCs/>
        </w:rPr>
        <w:t xml:space="preserve">(1) </w:t>
      </w:r>
      <w:r w:rsidRPr="00DC48A5">
        <w:rPr>
          <w:b/>
        </w:rPr>
        <w:t xml:space="preserve">Apararea intereselor consiliului local în fata instantelor de judecata se face de persoanele angajate, potrivit art.73, daca acestea au pregatirea profesionala corespunzatoare sau de catre un aparator ales, în masura în care asistenta juridica nu poate fi asigurata în alt fel. Cheltuielile se suporta din bugetul local. </w:t>
      </w:r>
    </w:p>
    <w:p w:rsidR="00F13409" w:rsidRPr="008169DA" w:rsidRDefault="00F13409" w:rsidP="0096165B">
      <w:pPr>
        <w:ind w:firstLine="851"/>
        <w:jc w:val="both"/>
      </w:pPr>
      <w:r w:rsidRPr="008169DA">
        <w:rPr>
          <w:b/>
          <w:bCs/>
        </w:rPr>
        <w:t>(2)</w:t>
      </w:r>
      <w:r w:rsidRPr="008169DA">
        <w:t xml:space="preserve"> În situatiile prevazute la alin.(1) </w:t>
      </w:r>
      <w:r w:rsidRPr="00DC48A5">
        <w:rPr>
          <w:b/>
        </w:rPr>
        <w:t>împuternicirea se semneaza de presedintele de sedinta</w:t>
      </w:r>
      <w:r w:rsidRPr="008169DA">
        <w:t xml:space="preserve">. </w:t>
      </w:r>
    </w:p>
    <w:p w:rsidR="00F13409" w:rsidRPr="008169DA" w:rsidRDefault="00F13409" w:rsidP="0096165B">
      <w:pPr>
        <w:ind w:firstLine="851"/>
        <w:jc w:val="both"/>
      </w:pPr>
      <w:r w:rsidRPr="008169DA">
        <w:rPr>
          <w:b/>
          <w:bCs/>
        </w:rPr>
        <w:t>(3)</w:t>
      </w:r>
      <w:r w:rsidRPr="008169DA">
        <w:t xml:space="preserve"> Persoanele încadrate pe aceste posturi îsi desfasoara activitatea sub coordonarea secretarului unitatii administrativ teritoriale si colaboreaza cu acesta la pregatirea sedintelor consiliului local, asigurarea documentarii si informarii consilierilor, întocmirea si difuzarea catre acestia a dosarelor de sedinta si a oricaror alte materiale. </w:t>
      </w:r>
    </w:p>
    <w:p w:rsidR="00F13409" w:rsidRPr="008169DA" w:rsidRDefault="00F13409" w:rsidP="0096165B">
      <w:pPr>
        <w:jc w:val="both"/>
      </w:pPr>
      <w:r w:rsidRPr="008169DA">
        <w:rPr>
          <w:b/>
          <w:bCs/>
          <w:u w:val="single"/>
        </w:rPr>
        <w:t>Art.75:</w:t>
      </w:r>
      <w:r w:rsidRPr="008169DA">
        <w:t xml:space="preserve">  </w:t>
      </w:r>
      <w:r w:rsidRPr="008169DA">
        <w:rPr>
          <w:b/>
          <w:bCs/>
        </w:rPr>
        <w:t>(1)</w:t>
      </w:r>
      <w:r w:rsidRPr="008169DA">
        <w:t xml:space="preserve">Posturile prevazute la art.73 nu se includ în numarul maxim de posturi rezultat din aplicarea </w:t>
      </w:r>
      <w:r>
        <w:t>Ordonantei Guvernului nr. 80/2001</w:t>
      </w:r>
      <w:r w:rsidRPr="008169DA">
        <w:t xml:space="preserve"> privind stabilirea unor normative de cheltuieli pentru autoritatile administratiei publice si institutiile publice</w:t>
      </w:r>
      <w:r>
        <w:t>,</w:t>
      </w:r>
      <w:r w:rsidRPr="008169DA">
        <w:t xml:space="preserve"> </w:t>
      </w:r>
      <w:r>
        <w:t>c</w:t>
      </w:r>
      <w:r w:rsidRPr="008169DA">
        <w:t xml:space="preserve">u modificarile si completarile ulterioare. </w:t>
      </w:r>
    </w:p>
    <w:p w:rsidR="00F13409" w:rsidRPr="008169DA" w:rsidRDefault="00F13409" w:rsidP="008D5EEC">
      <w:pPr>
        <w:ind w:firstLine="851"/>
        <w:jc w:val="both"/>
      </w:pPr>
      <w:r w:rsidRPr="008169DA">
        <w:rPr>
          <w:b/>
          <w:bCs/>
        </w:rPr>
        <w:t>(2)</w:t>
      </w:r>
      <w:r w:rsidRPr="008169DA">
        <w:t xml:space="preserve">Personalului angajat potrivit art.73 nu i se aplica prevederile Legii nr.188/1999 privind Statutul functionarilor publici, cu modificarile ulterioare, acesta urmând a-si desfasura activitatea pe baza de contract de munca </w:t>
      </w:r>
      <w:r>
        <w:t>.</w:t>
      </w:r>
    </w:p>
    <w:p w:rsidR="00F13409" w:rsidRPr="008169DA" w:rsidRDefault="00F13409" w:rsidP="0096165B">
      <w:pPr>
        <w:ind w:firstLine="851"/>
        <w:jc w:val="both"/>
      </w:pPr>
    </w:p>
    <w:p w:rsidR="00F13409" w:rsidRPr="008169DA" w:rsidRDefault="00F13409" w:rsidP="0096165B">
      <w:pPr>
        <w:ind w:left="3404" w:firstLine="851"/>
        <w:jc w:val="both"/>
        <w:rPr>
          <w:b/>
          <w:bCs/>
        </w:rPr>
      </w:pPr>
      <w:r w:rsidRPr="008169DA">
        <w:rPr>
          <w:b/>
          <w:bCs/>
        </w:rPr>
        <w:t xml:space="preserve">  CAPITOLUL VII </w:t>
      </w:r>
    </w:p>
    <w:p w:rsidR="00F13409" w:rsidRPr="008169DA" w:rsidRDefault="00F13409" w:rsidP="0096165B">
      <w:pPr>
        <w:ind w:left="3404" w:firstLine="851"/>
        <w:jc w:val="both"/>
        <w:rPr>
          <w:b/>
          <w:bCs/>
        </w:rPr>
      </w:pPr>
    </w:p>
    <w:p w:rsidR="00F13409" w:rsidRPr="008169DA" w:rsidRDefault="00F13409" w:rsidP="0096165B">
      <w:pPr>
        <w:ind w:left="3404" w:firstLine="851"/>
        <w:jc w:val="both"/>
        <w:rPr>
          <w:b/>
          <w:bCs/>
          <w:u w:val="single"/>
        </w:rPr>
      </w:pPr>
      <w:r w:rsidRPr="008169DA">
        <w:rPr>
          <w:b/>
          <w:bCs/>
          <w:u w:val="single"/>
        </w:rPr>
        <w:t xml:space="preserve">DISPOZITII FINALE </w:t>
      </w:r>
    </w:p>
    <w:p w:rsidR="00F13409" w:rsidRPr="008169DA" w:rsidRDefault="00F13409" w:rsidP="0096165B">
      <w:pPr>
        <w:ind w:left="3404" w:firstLine="851"/>
        <w:jc w:val="both"/>
        <w:rPr>
          <w:b/>
          <w:bCs/>
          <w:u w:val="single"/>
        </w:rPr>
      </w:pPr>
    </w:p>
    <w:p w:rsidR="00F13409" w:rsidRPr="008169DA" w:rsidRDefault="00F13409" w:rsidP="0096165B">
      <w:pPr>
        <w:jc w:val="both"/>
      </w:pPr>
      <w:r w:rsidRPr="008169DA">
        <w:rPr>
          <w:b/>
          <w:bCs/>
          <w:u w:val="single"/>
        </w:rPr>
        <w:t>ART.76:</w:t>
      </w:r>
      <w:r w:rsidRPr="008169DA">
        <w:t xml:space="preserve"> Secretarul comunei</w:t>
      </w:r>
      <w:r>
        <w:t xml:space="preserve"> si juristul, </w:t>
      </w:r>
      <w:r w:rsidRPr="008169DA">
        <w:t xml:space="preserve">precum si serviciile din cadrul aparatului de specialitate al </w:t>
      </w:r>
      <w:r>
        <w:t>primarului</w:t>
      </w:r>
      <w:r w:rsidRPr="008169DA">
        <w:t xml:space="preserve"> asigura consilierilor locali asistenta de specialitate în desfasurarea activitatii. </w:t>
      </w:r>
    </w:p>
    <w:p w:rsidR="00F13409" w:rsidRPr="008169DA" w:rsidRDefault="00F13409" w:rsidP="0096165B">
      <w:pPr>
        <w:jc w:val="both"/>
      </w:pPr>
      <w:r w:rsidRPr="008169DA">
        <w:rPr>
          <w:b/>
          <w:bCs/>
          <w:u w:val="single"/>
        </w:rPr>
        <w:t>ART.77:</w:t>
      </w:r>
      <w:r w:rsidRPr="008169DA">
        <w:t xml:space="preserve"> Adoptarea si modificarea prezentului regulament se poate face pe baza Regulamentului-cadru de organizare si functionare a consiliilor locale, prevazut în Legea nr 673/2002 privind aprobarea O.G. nr. 35/2002, cu votul majoritatii consilierilor locali. </w:t>
      </w:r>
    </w:p>
    <w:p w:rsidR="00F13409" w:rsidRPr="008169DA" w:rsidRDefault="00F13409" w:rsidP="0096165B">
      <w:pPr>
        <w:jc w:val="both"/>
      </w:pPr>
      <w:r w:rsidRPr="008169DA">
        <w:rPr>
          <w:b/>
          <w:bCs/>
          <w:u w:val="single"/>
        </w:rPr>
        <w:t>ART.78:</w:t>
      </w:r>
      <w:r w:rsidRPr="008169DA">
        <w:t xml:space="preserve"> Consilierii validati la începutul mandatului vor depune la secretariatul comunei o declaratie prin care specifica ocupatia, functia proprie precum si a rudelor pâna la gradul al patrulea (conform art.47 din Legea nr.215/2001).</w:t>
      </w:r>
    </w:p>
    <w:p w:rsidR="00F13409" w:rsidRDefault="00F13409" w:rsidP="00FE00E5">
      <w:pPr>
        <w:ind w:left="720" w:hanging="720"/>
        <w:jc w:val="both"/>
      </w:pPr>
      <w:r w:rsidRPr="00FE00E5">
        <w:rPr>
          <w:b/>
          <w:bCs/>
          <w:u w:val="single"/>
        </w:rPr>
        <w:t>ART.79</w:t>
      </w:r>
      <w:r>
        <w:rPr>
          <w:b/>
          <w:bCs/>
        </w:rPr>
        <w:t xml:space="preserve">.- </w:t>
      </w:r>
      <w:r>
        <w:t>Prevederile  prezentului Regulament de organizare şi funcţionare a Consiliului local al</w:t>
      </w:r>
    </w:p>
    <w:p w:rsidR="00F13409" w:rsidRDefault="00F13409" w:rsidP="00FE00E5">
      <w:pPr>
        <w:jc w:val="both"/>
      </w:pPr>
      <w:r>
        <w:t xml:space="preserve">Comunei Remetea Mare se completează cu dispoziţiile Legii nr. 215/2001, Legii nr. 393/2004, precum şi cu întreaga legislaţie incidentă în materie. </w:t>
      </w:r>
    </w:p>
    <w:p w:rsidR="00F13409" w:rsidRPr="008169DA" w:rsidRDefault="00F13409" w:rsidP="0096165B"/>
    <w:p w:rsidR="00F13409" w:rsidRPr="008169DA" w:rsidRDefault="00F13409" w:rsidP="0096165B"/>
    <w:p w:rsidR="00F13409" w:rsidRPr="005E4B7A" w:rsidRDefault="00F13409" w:rsidP="0096165B"/>
    <w:p w:rsidR="00F13409" w:rsidRPr="007A4B43" w:rsidRDefault="00F13409" w:rsidP="0096165B">
      <w:pPr>
        <w:rPr>
          <w:b/>
        </w:rPr>
      </w:pPr>
      <w:r>
        <w:t xml:space="preserve">                                                                      </w:t>
      </w:r>
      <w:r w:rsidRPr="007A4B43">
        <w:rPr>
          <w:b/>
        </w:rPr>
        <w:t>CONSILIUL LOCAL,</w:t>
      </w:r>
    </w:p>
    <w:p w:rsidR="00F13409" w:rsidRPr="007A4B43" w:rsidRDefault="00F13409" w:rsidP="0096165B">
      <w:pPr>
        <w:rPr>
          <w:b/>
        </w:rPr>
      </w:pPr>
    </w:p>
    <w:p w:rsidR="00F13409" w:rsidRDefault="00F13409" w:rsidP="0096165B"/>
    <w:p w:rsidR="00F13409" w:rsidRDefault="00F13409" w:rsidP="0096165B"/>
    <w:p w:rsidR="00F13409" w:rsidRDefault="00F13409" w:rsidP="0096165B">
      <w:pPr>
        <w:tabs>
          <w:tab w:val="left" w:pos="1044"/>
        </w:tabs>
      </w:pPr>
      <w:r>
        <w:tab/>
      </w:r>
    </w:p>
    <w:p w:rsidR="00F13409" w:rsidRDefault="00F13409" w:rsidP="0096165B">
      <w:pPr>
        <w:tabs>
          <w:tab w:val="left" w:pos="1044"/>
        </w:tabs>
      </w:pPr>
    </w:p>
    <w:p w:rsidR="00F13409" w:rsidRDefault="00F13409" w:rsidP="0096165B">
      <w:pPr>
        <w:tabs>
          <w:tab w:val="left" w:pos="1044"/>
        </w:tabs>
      </w:pPr>
    </w:p>
    <w:p w:rsidR="00F13409" w:rsidRDefault="00F13409" w:rsidP="0096165B">
      <w:pPr>
        <w:tabs>
          <w:tab w:val="left" w:pos="1044"/>
        </w:tabs>
      </w:pPr>
    </w:p>
    <w:p w:rsidR="00F13409" w:rsidRDefault="00F13409" w:rsidP="0096165B">
      <w:pPr>
        <w:tabs>
          <w:tab w:val="left" w:pos="1044"/>
        </w:tabs>
      </w:pPr>
    </w:p>
    <w:p w:rsidR="00F13409" w:rsidRDefault="00F13409" w:rsidP="0096165B">
      <w:pPr>
        <w:tabs>
          <w:tab w:val="left" w:pos="1044"/>
        </w:tabs>
      </w:pPr>
    </w:p>
    <w:p w:rsidR="00F13409" w:rsidRDefault="00F13409" w:rsidP="0096165B">
      <w:pPr>
        <w:tabs>
          <w:tab w:val="left" w:pos="1044"/>
        </w:tabs>
      </w:pPr>
    </w:p>
    <w:p w:rsidR="00F13409" w:rsidRDefault="00F13409" w:rsidP="0096165B">
      <w:pPr>
        <w:tabs>
          <w:tab w:val="left" w:pos="1044"/>
        </w:tabs>
      </w:pPr>
    </w:p>
    <w:p w:rsidR="00F13409" w:rsidRDefault="00F13409" w:rsidP="0096165B">
      <w:pPr>
        <w:tabs>
          <w:tab w:val="left" w:pos="1044"/>
        </w:tabs>
      </w:pPr>
    </w:p>
    <w:p w:rsidR="00F13409" w:rsidRDefault="00F13409" w:rsidP="0096165B">
      <w:pPr>
        <w:tabs>
          <w:tab w:val="left" w:pos="1044"/>
        </w:tabs>
      </w:pPr>
    </w:p>
    <w:p w:rsidR="00F13409" w:rsidRDefault="00F13409" w:rsidP="0096165B">
      <w:pPr>
        <w:tabs>
          <w:tab w:val="left" w:pos="6705"/>
        </w:tabs>
        <w:jc w:val="center"/>
      </w:pPr>
    </w:p>
    <w:p w:rsidR="00F13409" w:rsidRDefault="00F13409"/>
    <w:sectPr w:rsidR="00F13409" w:rsidSect="00E24051">
      <w:footerReference w:type="default" r:id="rId9"/>
      <w:pgSz w:w="11906" w:h="16838"/>
      <w:pgMar w:top="540" w:right="386" w:bottom="71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409" w:rsidRDefault="00F13409" w:rsidP="004A77EB">
      <w:r>
        <w:separator/>
      </w:r>
    </w:p>
  </w:endnote>
  <w:endnote w:type="continuationSeparator" w:id="0">
    <w:p w:rsidR="00F13409" w:rsidRDefault="00F13409" w:rsidP="004A7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09" w:rsidRDefault="00F13409">
    <w:pPr>
      <w:pStyle w:val="Footer"/>
      <w:jc w:val="center"/>
    </w:pPr>
    <w:fldSimple w:instr=" PAGE   \* MERGEFORMAT ">
      <w:r>
        <w:rPr>
          <w:noProof/>
        </w:rPr>
        <w:t>5</w:t>
      </w:r>
    </w:fldSimple>
  </w:p>
  <w:p w:rsidR="00F13409" w:rsidRDefault="00F13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409" w:rsidRDefault="00F13409" w:rsidP="004A77EB">
      <w:r>
        <w:separator/>
      </w:r>
    </w:p>
  </w:footnote>
  <w:footnote w:type="continuationSeparator" w:id="0">
    <w:p w:rsidR="00F13409" w:rsidRDefault="00F13409" w:rsidP="004A7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18FD"/>
    <w:multiLevelType w:val="hybridMultilevel"/>
    <w:tmpl w:val="D5141EE0"/>
    <w:lvl w:ilvl="0" w:tplc="95880E8E">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14E3C7C"/>
    <w:multiLevelType w:val="hybridMultilevel"/>
    <w:tmpl w:val="FF5281D6"/>
    <w:lvl w:ilvl="0" w:tplc="EFA2A3C4">
      <w:numFmt w:val="bullet"/>
      <w:lvlText w:val="-"/>
      <w:lvlJc w:val="left"/>
      <w:pPr>
        <w:tabs>
          <w:tab w:val="num" w:pos="1140"/>
        </w:tabs>
        <w:ind w:left="1140" w:hanging="360"/>
      </w:pPr>
      <w:rPr>
        <w:rFonts w:ascii="Times New Roman" w:eastAsia="Times New Roman" w:hAnsi="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387053D4"/>
    <w:multiLevelType w:val="hybridMultilevel"/>
    <w:tmpl w:val="1BE2F63E"/>
    <w:lvl w:ilvl="0" w:tplc="09C8BDDC">
      <w:start w:val="1"/>
      <w:numFmt w:val="decimal"/>
      <w:lvlText w:val="%1."/>
      <w:lvlJc w:val="left"/>
      <w:pPr>
        <w:ind w:left="12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508F3B55"/>
    <w:multiLevelType w:val="hybridMultilevel"/>
    <w:tmpl w:val="B122FF78"/>
    <w:lvl w:ilvl="0" w:tplc="ED209788">
      <w:start w:val="1"/>
      <w:numFmt w:val="decimal"/>
      <w:lvlText w:val="%1."/>
      <w:lvlJc w:val="left"/>
      <w:pPr>
        <w:ind w:left="12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65B"/>
    <w:rsid w:val="00002F26"/>
    <w:rsid w:val="00014B51"/>
    <w:rsid w:val="00043065"/>
    <w:rsid w:val="000F3C86"/>
    <w:rsid w:val="00155007"/>
    <w:rsid w:val="00157273"/>
    <w:rsid w:val="001B4EAF"/>
    <w:rsid w:val="001E4AE2"/>
    <w:rsid w:val="0021255F"/>
    <w:rsid w:val="00253055"/>
    <w:rsid w:val="002760B0"/>
    <w:rsid w:val="002E782B"/>
    <w:rsid w:val="002F5889"/>
    <w:rsid w:val="00353371"/>
    <w:rsid w:val="00366B3E"/>
    <w:rsid w:val="00370325"/>
    <w:rsid w:val="0038018C"/>
    <w:rsid w:val="00381268"/>
    <w:rsid w:val="00381BB9"/>
    <w:rsid w:val="00392E3E"/>
    <w:rsid w:val="003B3373"/>
    <w:rsid w:val="003F5B29"/>
    <w:rsid w:val="00406423"/>
    <w:rsid w:val="00427907"/>
    <w:rsid w:val="00485EAD"/>
    <w:rsid w:val="004879B1"/>
    <w:rsid w:val="004A269F"/>
    <w:rsid w:val="004A77EB"/>
    <w:rsid w:val="004C796A"/>
    <w:rsid w:val="005E4B7A"/>
    <w:rsid w:val="00600CA5"/>
    <w:rsid w:val="006333E1"/>
    <w:rsid w:val="00636E21"/>
    <w:rsid w:val="00662296"/>
    <w:rsid w:val="006A66D4"/>
    <w:rsid w:val="007854B8"/>
    <w:rsid w:val="007A458D"/>
    <w:rsid w:val="007A4B43"/>
    <w:rsid w:val="007E0D97"/>
    <w:rsid w:val="008169DA"/>
    <w:rsid w:val="00857954"/>
    <w:rsid w:val="008D5EEC"/>
    <w:rsid w:val="00911977"/>
    <w:rsid w:val="0096165B"/>
    <w:rsid w:val="00984243"/>
    <w:rsid w:val="009A7D56"/>
    <w:rsid w:val="009B1D67"/>
    <w:rsid w:val="009E3D69"/>
    <w:rsid w:val="009E6096"/>
    <w:rsid w:val="009F07E3"/>
    <w:rsid w:val="00A524EF"/>
    <w:rsid w:val="00A621D8"/>
    <w:rsid w:val="00A656D0"/>
    <w:rsid w:val="00AA0A82"/>
    <w:rsid w:val="00AB37CC"/>
    <w:rsid w:val="00AD683F"/>
    <w:rsid w:val="00B00128"/>
    <w:rsid w:val="00B32E92"/>
    <w:rsid w:val="00B4148D"/>
    <w:rsid w:val="00B618BC"/>
    <w:rsid w:val="00B72190"/>
    <w:rsid w:val="00B87C55"/>
    <w:rsid w:val="00C17A53"/>
    <w:rsid w:val="00C83917"/>
    <w:rsid w:val="00CA1E5D"/>
    <w:rsid w:val="00D0758D"/>
    <w:rsid w:val="00D2232D"/>
    <w:rsid w:val="00D3494A"/>
    <w:rsid w:val="00D81FA4"/>
    <w:rsid w:val="00DB3CBE"/>
    <w:rsid w:val="00DC05F5"/>
    <w:rsid w:val="00DC32DB"/>
    <w:rsid w:val="00DC48A5"/>
    <w:rsid w:val="00DE7644"/>
    <w:rsid w:val="00E1093E"/>
    <w:rsid w:val="00E24051"/>
    <w:rsid w:val="00E440FE"/>
    <w:rsid w:val="00E657E4"/>
    <w:rsid w:val="00E908DD"/>
    <w:rsid w:val="00E93BBD"/>
    <w:rsid w:val="00EE7E93"/>
    <w:rsid w:val="00F119A9"/>
    <w:rsid w:val="00F13409"/>
    <w:rsid w:val="00FC6AC1"/>
    <w:rsid w:val="00FC72C2"/>
    <w:rsid w:val="00FE00E5"/>
    <w:rsid w:val="00FF2D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5B"/>
    <w:rPr>
      <w:rFonts w:ascii="Times New Roman" w:eastAsia="Times New Roman" w:hAnsi="Times New Roman"/>
      <w:sz w:val="24"/>
      <w:szCs w:val="24"/>
      <w:lang w:val="ro-RO"/>
    </w:rPr>
  </w:style>
  <w:style w:type="paragraph" w:styleId="Heading4">
    <w:name w:val="heading 4"/>
    <w:basedOn w:val="Normal"/>
    <w:next w:val="Normal"/>
    <w:link w:val="Heading4Char"/>
    <w:uiPriority w:val="99"/>
    <w:qFormat/>
    <w:rsid w:val="0096165B"/>
    <w:pPr>
      <w:keepNext/>
      <w:jc w:val="center"/>
      <w:outlineLvl w:val="3"/>
    </w:pPr>
    <w:rPr>
      <w:b/>
      <w:bCs/>
      <w:sz w:val="40"/>
      <w:lang w:eastAsia="ro-RO"/>
    </w:rPr>
  </w:style>
  <w:style w:type="paragraph" w:styleId="Heading5">
    <w:name w:val="heading 5"/>
    <w:basedOn w:val="Normal"/>
    <w:next w:val="Normal"/>
    <w:link w:val="Heading5Char"/>
    <w:uiPriority w:val="99"/>
    <w:qFormat/>
    <w:rsid w:val="0096165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96165B"/>
    <w:pPr>
      <w:keepNext/>
      <w:outlineLvl w:val="5"/>
    </w:pPr>
    <w:rPr>
      <w:b/>
      <w:bCs/>
      <w:sz w:val="28"/>
    </w:rPr>
  </w:style>
  <w:style w:type="paragraph" w:styleId="Heading7">
    <w:name w:val="heading 7"/>
    <w:basedOn w:val="Normal"/>
    <w:next w:val="Normal"/>
    <w:link w:val="Heading7Char"/>
    <w:uiPriority w:val="99"/>
    <w:qFormat/>
    <w:rsid w:val="0096165B"/>
    <w:pPr>
      <w:spacing w:before="240" w:after="60"/>
      <w:outlineLvl w:val="6"/>
    </w:pPr>
    <w:rPr>
      <w:rFonts w:ascii="Calibri" w:hAnsi="Calibri"/>
    </w:rPr>
  </w:style>
  <w:style w:type="paragraph" w:styleId="Heading8">
    <w:name w:val="heading 8"/>
    <w:basedOn w:val="Normal"/>
    <w:next w:val="Normal"/>
    <w:link w:val="Heading8Char"/>
    <w:uiPriority w:val="99"/>
    <w:qFormat/>
    <w:rsid w:val="0096165B"/>
    <w:pPr>
      <w:spacing w:before="240" w:after="60"/>
      <w:outlineLvl w:val="7"/>
    </w:pPr>
    <w:rPr>
      <w:rFonts w:ascii="Calibri" w:hAnsi="Calibri"/>
      <w:i/>
      <w:iCs/>
    </w:rPr>
  </w:style>
  <w:style w:type="paragraph" w:styleId="Heading9">
    <w:name w:val="heading 9"/>
    <w:basedOn w:val="Normal"/>
    <w:next w:val="Normal"/>
    <w:link w:val="Heading9Char"/>
    <w:uiPriority w:val="99"/>
    <w:qFormat/>
    <w:rsid w:val="0096165B"/>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96165B"/>
    <w:rPr>
      <w:rFonts w:ascii="Times New Roman" w:hAnsi="Times New Roman" w:cs="Times New Roman"/>
      <w:b/>
      <w:bCs/>
      <w:sz w:val="24"/>
      <w:szCs w:val="24"/>
      <w:lang w:val="ro-RO" w:eastAsia="ro-RO"/>
    </w:rPr>
  </w:style>
  <w:style w:type="character" w:customStyle="1" w:styleId="Heading5Char">
    <w:name w:val="Heading 5 Char"/>
    <w:basedOn w:val="DefaultParagraphFont"/>
    <w:link w:val="Heading5"/>
    <w:uiPriority w:val="99"/>
    <w:locked/>
    <w:rsid w:val="0096165B"/>
    <w:rPr>
      <w:rFonts w:ascii="Calibri" w:hAnsi="Calibri" w:cs="Times New Roman"/>
      <w:b/>
      <w:bCs/>
      <w:i/>
      <w:iCs/>
      <w:sz w:val="26"/>
      <w:szCs w:val="26"/>
      <w:lang w:val="ro-RO"/>
    </w:rPr>
  </w:style>
  <w:style w:type="character" w:customStyle="1" w:styleId="Heading6Char">
    <w:name w:val="Heading 6 Char"/>
    <w:basedOn w:val="DefaultParagraphFont"/>
    <w:link w:val="Heading6"/>
    <w:uiPriority w:val="99"/>
    <w:locked/>
    <w:rsid w:val="0096165B"/>
    <w:rPr>
      <w:rFonts w:ascii="Times New Roman" w:hAnsi="Times New Roman" w:cs="Times New Roman"/>
      <w:b/>
      <w:bCs/>
      <w:sz w:val="24"/>
      <w:szCs w:val="24"/>
      <w:lang w:val="ro-RO"/>
    </w:rPr>
  </w:style>
  <w:style w:type="character" w:customStyle="1" w:styleId="Heading7Char">
    <w:name w:val="Heading 7 Char"/>
    <w:basedOn w:val="DefaultParagraphFont"/>
    <w:link w:val="Heading7"/>
    <w:uiPriority w:val="99"/>
    <w:semiHidden/>
    <w:locked/>
    <w:rsid w:val="0096165B"/>
    <w:rPr>
      <w:rFonts w:ascii="Calibri" w:hAnsi="Calibri" w:cs="Times New Roman"/>
      <w:sz w:val="24"/>
      <w:szCs w:val="24"/>
      <w:lang w:val="ro-RO"/>
    </w:rPr>
  </w:style>
  <w:style w:type="character" w:customStyle="1" w:styleId="Heading8Char">
    <w:name w:val="Heading 8 Char"/>
    <w:basedOn w:val="DefaultParagraphFont"/>
    <w:link w:val="Heading8"/>
    <w:uiPriority w:val="99"/>
    <w:semiHidden/>
    <w:locked/>
    <w:rsid w:val="0096165B"/>
    <w:rPr>
      <w:rFonts w:ascii="Calibri" w:hAnsi="Calibri" w:cs="Times New Roman"/>
      <w:i/>
      <w:iCs/>
      <w:sz w:val="24"/>
      <w:szCs w:val="24"/>
      <w:lang w:val="ro-RO"/>
    </w:rPr>
  </w:style>
  <w:style w:type="character" w:customStyle="1" w:styleId="Heading9Char">
    <w:name w:val="Heading 9 Char"/>
    <w:basedOn w:val="DefaultParagraphFont"/>
    <w:link w:val="Heading9"/>
    <w:uiPriority w:val="99"/>
    <w:semiHidden/>
    <w:locked/>
    <w:rsid w:val="0096165B"/>
    <w:rPr>
      <w:rFonts w:ascii="Cambria" w:hAnsi="Cambria" w:cs="Times New Roman"/>
      <w:lang w:val="ro-RO"/>
    </w:rPr>
  </w:style>
  <w:style w:type="paragraph" w:styleId="Header">
    <w:name w:val="header"/>
    <w:basedOn w:val="Normal"/>
    <w:link w:val="HeaderChar"/>
    <w:uiPriority w:val="99"/>
    <w:rsid w:val="0096165B"/>
    <w:pPr>
      <w:tabs>
        <w:tab w:val="center" w:pos="4536"/>
        <w:tab w:val="right" w:pos="9072"/>
      </w:tabs>
    </w:pPr>
  </w:style>
  <w:style w:type="character" w:customStyle="1" w:styleId="HeaderChar">
    <w:name w:val="Header Char"/>
    <w:basedOn w:val="DefaultParagraphFont"/>
    <w:link w:val="Header"/>
    <w:uiPriority w:val="99"/>
    <w:locked/>
    <w:rsid w:val="0096165B"/>
    <w:rPr>
      <w:rFonts w:ascii="Times New Roman" w:hAnsi="Times New Roman" w:cs="Times New Roman"/>
      <w:sz w:val="24"/>
      <w:szCs w:val="24"/>
      <w:lang w:val="ro-RO"/>
    </w:rPr>
  </w:style>
  <w:style w:type="character" w:styleId="Hyperlink">
    <w:name w:val="Hyperlink"/>
    <w:basedOn w:val="DefaultParagraphFont"/>
    <w:uiPriority w:val="99"/>
    <w:rsid w:val="0096165B"/>
    <w:rPr>
      <w:rFonts w:cs="Times New Roman"/>
      <w:color w:val="0000FF"/>
      <w:u w:val="single"/>
    </w:rPr>
  </w:style>
  <w:style w:type="paragraph" w:styleId="Title">
    <w:name w:val="Title"/>
    <w:basedOn w:val="Normal"/>
    <w:link w:val="TitleChar"/>
    <w:uiPriority w:val="99"/>
    <w:qFormat/>
    <w:rsid w:val="0096165B"/>
    <w:pPr>
      <w:jc w:val="center"/>
    </w:pPr>
    <w:rPr>
      <w:b/>
      <w:bCs/>
      <w:sz w:val="28"/>
      <w:u w:val="single"/>
    </w:rPr>
  </w:style>
  <w:style w:type="character" w:customStyle="1" w:styleId="TitleChar">
    <w:name w:val="Title Char"/>
    <w:basedOn w:val="DefaultParagraphFont"/>
    <w:link w:val="Title"/>
    <w:uiPriority w:val="99"/>
    <w:locked/>
    <w:rsid w:val="0096165B"/>
    <w:rPr>
      <w:rFonts w:ascii="Times New Roman" w:hAnsi="Times New Roman" w:cs="Times New Roman"/>
      <w:b/>
      <w:bCs/>
      <w:sz w:val="24"/>
      <w:szCs w:val="24"/>
      <w:u w:val="single"/>
      <w:lang w:val="ro-RO"/>
    </w:rPr>
  </w:style>
  <w:style w:type="paragraph" w:styleId="BalloonText">
    <w:name w:val="Balloon Text"/>
    <w:basedOn w:val="Normal"/>
    <w:link w:val="BalloonTextChar"/>
    <w:uiPriority w:val="99"/>
    <w:semiHidden/>
    <w:rsid w:val="009616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165B"/>
    <w:rPr>
      <w:rFonts w:ascii="Tahoma" w:hAnsi="Tahoma" w:cs="Tahoma"/>
      <w:sz w:val="16"/>
      <w:szCs w:val="16"/>
      <w:lang w:val="ro-RO"/>
    </w:rPr>
  </w:style>
  <w:style w:type="paragraph" w:styleId="ListParagraph">
    <w:name w:val="List Paragraph"/>
    <w:basedOn w:val="Normal"/>
    <w:uiPriority w:val="99"/>
    <w:qFormat/>
    <w:rsid w:val="00381268"/>
    <w:pPr>
      <w:ind w:left="720"/>
      <w:contextualSpacing/>
    </w:pPr>
  </w:style>
  <w:style w:type="paragraph" w:styleId="Footer">
    <w:name w:val="footer"/>
    <w:basedOn w:val="Normal"/>
    <w:link w:val="FooterChar"/>
    <w:uiPriority w:val="99"/>
    <w:rsid w:val="004A77EB"/>
    <w:pPr>
      <w:tabs>
        <w:tab w:val="center" w:pos="4680"/>
        <w:tab w:val="right" w:pos="9360"/>
      </w:tabs>
    </w:pPr>
  </w:style>
  <w:style w:type="character" w:customStyle="1" w:styleId="FooterChar">
    <w:name w:val="Footer Char"/>
    <w:basedOn w:val="DefaultParagraphFont"/>
    <w:link w:val="Footer"/>
    <w:uiPriority w:val="99"/>
    <w:locked/>
    <w:rsid w:val="004A77EB"/>
    <w:rPr>
      <w:rFonts w:ascii="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rds.yahoo.com/S=96062883/K=stema+romania/v=2/SID=w/l=IVS/SIG=12925ach5/EXP=1133345442/*-http:/ro.wikipedia.org/upload/b/be/Stema_Romania.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695</TotalTime>
  <Pages>15</Pages>
  <Words>7718</Words>
  <Characters>-32766</Characters>
  <Application>Microsoft Office Outlook</Application>
  <DocSecurity>0</DocSecurity>
  <Lines>0</Lines>
  <Paragraphs>0</Paragraphs>
  <ScaleCrop>false</ScaleCrop>
  <Company>p dumb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Comp</cp:lastModifiedBy>
  <cp:revision>30</cp:revision>
  <cp:lastPrinted>2012-10-30T08:35:00Z</cp:lastPrinted>
  <dcterms:created xsi:type="dcterms:W3CDTF">2012-07-05T08:14:00Z</dcterms:created>
  <dcterms:modified xsi:type="dcterms:W3CDTF">2013-07-08T09:10:00Z</dcterms:modified>
</cp:coreProperties>
</file>